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2EDE" w14:textId="77777777" w:rsidR="005C4923" w:rsidRDefault="005C4923" w:rsidP="005C4923">
      <w:pPr>
        <w:rPr>
          <w:b/>
          <w:sz w:val="24"/>
          <w:u w:val="single"/>
        </w:rPr>
      </w:pPr>
    </w:p>
    <w:p w14:paraId="22DAC4CF" w14:textId="56C20C00" w:rsidR="005C4923" w:rsidRPr="0050443A" w:rsidRDefault="005C4923" w:rsidP="005C4923">
      <w:pPr>
        <w:rPr>
          <w:b/>
          <w:sz w:val="24"/>
          <w:u w:val="single"/>
        </w:rPr>
      </w:pPr>
      <w:r w:rsidRPr="0050443A">
        <w:rPr>
          <w:b/>
          <w:sz w:val="24"/>
          <w:u w:val="single"/>
        </w:rPr>
        <w:t xml:space="preserve">Ljungby IF </w:t>
      </w:r>
      <w:proofErr w:type="spellStart"/>
      <w:r w:rsidRPr="0050443A">
        <w:rPr>
          <w:b/>
          <w:sz w:val="24"/>
          <w:u w:val="single"/>
        </w:rPr>
        <w:t>Div</w:t>
      </w:r>
      <w:proofErr w:type="spellEnd"/>
      <w:r w:rsidRPr="0050443A">
        <w:rPr>
          <w:b/>
          <w:sz w:val="24"/>
          <w:u w:val="single"/>
        </w:rPr>
        <w:t xml:space="preserve"> 3 Sydöstra Götaland, herr 2025</w:t>
      </w:r>
    </w:p>
    <w:p w14:paraId="3DBD0374" w14:textId="5012F30B" w:rsidR="005C4923" w:rsidRDefault="005C4923" w:rsidP="005C4923"/>
    <w:p w14:paraId="173A5335" w14:textId="3242B9E3" w:rsidR="005C4923" w:rsidRPr="003F0782" w:rsidRDefault="005C4923" w:rsidP="005C4923">
      <w:pPr>
        <w:rPr>
          <w:b/>
        </w:rPr>
      </w:pPr>
      <w:r w:rsidRPr="00497832">
        <w:rPr>
          <w:b/>
          <w:highlight w:val="green"/>
        </w:rPr>
        <w:t xml:space="preserve">2 Ljungby IF - Lindsdals IF </w:t>
      </w:r>
      <w:r w:rsidRPr="00497832">
        <w:rPr>
          <w:b/>
          <w:highlight w:val="green"/>
        </w:rPr>
        <w:tab/>
      </w:r>
      <w:r>
        <w:rPr>
          <w:b/>
          <w:highlight w:val="green"/>
        </w:rPr>
        <w:tab/>
        <w:t xml:space="preserve">2025-04-11 19:00           </w:t>
      </w:r>
      <w:r w:rsidRPr="00497832">
        <w:rPr>
          <w:b/>
          <w:highlight w:val="green"/>
        </w:rPr>
        <w:t>Lagavallen 2, Ljungby</w:t>
      </w:r>
      <w:r w:rsidRPr="003F0782">
        <w:rPr>
          <w:b/>
        </w:rPr>
        <w:t xml:space="preserve"> </w:t>
      </w:r>
      <w:r>
        <w:rPr>
          <w:b/>
        </w:rPr>
        <w:t>– P16</w:t>
      </w:r>
    </w:p>
    <w:p w14:paraId="0DEAE31D" w14:textId="3E0D4A57" w:rsidR="005C4923" w:rsidRPr="003F0782" w:rsidRDefault="005C4923" w:rsidP="005C4923">
      <w:pPr>
        <w:rPr>
          <w:b/>
        </w:rPr>
      </w:pPr>
      <w:r w:rsidRPr="00497832">
        <w:rPr>
          <w:b/>
          <w:highlight w:val="green"/>
        </w:rPr>
        <w:t xml:space="preserve">5 Ljungby IF - Högsby IK </w:t>
      </w:r>
      <w:r w:rsidRPr="00497832">
        <w:rPr>
          <w:b/>
          <w:highlight w:val="green"/>
        </w:rPr>
        <w:tab/>
      </w:r>
      <w:r w:rsidRPr="00497832">
        <w:rPr>
          <w:b/>
          <w:highlight w:val="green"/>
        </w:rPr>
        <w:tab/>
        <w:t>2025-05-03 13</w:t>
      </w:r>
      <w:r>
        <w:rPr>
          <w:b/>
          <w:highlight w:val="green"/>
        </w:rPr>
        <w:t xml:space="preserve">:00           </w:t>
      </w:r>
      <w:r w:rsidRPr="00497832">
        <w:rPr>
          <w:b/>
          <w:highlight w:val="green"/>
        </w:rPr>
        <w:t>Lagavallen 1, Ljungby</w:t>
      </w:r>
      <w:r>
        <w:rPr>
          <w:b/>
        </w:rPr>
        <w:t xml:space="preserve"> – P15</w:t>
      </w:r>
    </w:p>
    <w:p w14:paraId="2E17E419" w14:textId="3844B9E2" w:rsidR="005C4923" w:rsidRPr="003F0782" w:rsidRDefault="005C4923" w:rsidP="005C4923">
      <w:pPr>
        <w:rPr>
          <w:b/>
        </w:rPr>
      </w:pPr>
      <w:r w:rsidRPr="00497832">
        <w:rPr>
          <w:b/>
          <w:highlight w:val="green"/>
        </w:rPr>
        <w:t xml:space="preserve">7 Ljungby IF - Saxemara IF </w:t>
      </w:r>
      <w:r w:rsidRPr="00497832">
        <w:rPr>
          <w:b/>
          <w:highlight w:val="green"/>
        </w:rPr>
        <w:tab/>
      </w:r>
      <w:r w:rsidRPr="00497832">
        <w:rPr>
          <w:b/>
          <w:highlight w:val="green"/>
        </w:rPr>
        <w:tab/>
        <w:t>2025-05-17</w:t>
      </w:r>
      <w:r>
        <w:rPr>
          <w:b/>
          <w:highlight w:val="green"/>
        </w:rPr>
        <w:t xml:space="preserve"> 13:00           </w:t>
      </w:r>
      <w:r w:rsidRPr="00497832">
        <w:rPr>
          <w:b/>
          <w:highlight w:val="green"/>
        </w:rPr>
        <w:t>Lagavallen 1, Ljungby</w:t>
      </w:r>
      <w:r w:rsidRPr="003F0782">
        <w:rPr>
          <w:b/>
        </w:rPr>
        <w:t xml:space="preserve"> </w:t>
      </w:r>
      <w:r>
        <w:rPr>
          <w:b/>
        </w:rPr>
        <w:t>– P2011</w:t>
      </w:r>
    </w:p>
    <w:p w14:paraId="530377C4" w14:textId="58E2FFDB" w:rsidR="005C4923" w:rsidRPr="003F0782" w:rsidRDefault="005C4923" w:rsidP="005C4923">
      <w:pPr>
        <w:rPr>
          <w:b/>
        </w:rPr>
      </w:pPr>
      <w:r w:rsidRPr="00497832">
        <w:rPr>
          <w:b/>
          <w:highlight w:val="green"/>
        </w:rPr>
        <w:t xml:space="preserve">9 Ljungby IF - </w:t>
      </w:r>
      <w:proofErr w:type="spellStart"/>
      <w:r w:rsidRPr="00497832">
        <w:rPr>
          <w:b/>
          <w:highlight w:val="green"/>
        </w:rPr>
        <w:t>Asarums</w:t>
      </w:r>
      <w:proofErr w:type="spellEnd"/>
      <w:r w:rsidRPr="00497832">
        <w:rPr>
          <w:b/>
          <w:highlight w:val="green"/>
        </w:rPr>
        <w:t xml:space="preserve"> IF FK </w:t>
      </w:r>
      <w:r w:rsidRPr="00497832">
        <w:rPr>
          <w:b/>
          <w:highlight w:val="green"/>
        </w:rPr>
        <w:tab/>
      </w:r>
      <w:r w:rsidRPr="00497832">
        <w:rPr>
          <w:b/>
          <w:highlight w:val="green"/>
        </w:rPr>
        <w:tab/>
        <w:t>2025-05-29</w:t>
      </w:r>
      <w:r>
        <w:rPr>
          <w:b/>
          <w:highlight w:val="green"/>
        </w:rPr>
        <w:t xml:space="preserve"> 19:00           </w:t>
      </w:r>
      <w:r w:rsidRPr="00497832">
        <w:rPr>
          <w:b/>
          <w:highlight w:val="green"/>
        </w:rPr>
        <w:t>Lagavallen 1, Ljungby</w:t>
      </w:r>
      <w:r>
        <w:rPr>
          <w:b/>
        </w:rPr>
        <w:t xml:space="preserve"> – P2012</w:t>
      </w:r>
    </w:p>
    <w:p w14:paraId="427A46A9" w14:textId="07271C54" w:rsidR="005C4923" w:rsidRPr="003F0782" w:rsidRDefault="005C4923" w:rsidP="005C4923">
      <w:pPr>
        <w:rPr>
          <w:b/>
        </w:rPr>
      </w:pPr>
      <w:r w:rsidRPr="00497832">
        <w:rPr>
          <w:b/>
          <w:highlight w:val="green"/>
        </w:rPr>
        <w:t xml:space="preserve">11 Ljungby IF - Pukebergs BK </w:t>
      </w:r>
      <w:r w:rsidRPr="00497832">
        <w:rPr>
          <w:b/>
          <w:highlight w:val="green"/>
        </w:rPr>
        <w:tab/>
        <w:t>2025-06-14</w:t>
      </w:r>
      <w:r>
        <w:rPr>
          <w:b/>
          <w:highlight w:val="green"/>
        </w:rPr>
        <w:t xml:space="preserve"> 13:00           </w:t>
      </w:r>
      <w:r w:rsidRPr="00497832">
        <w:rPr>
          <w:b/>
          <w:highlight w:val="green"/>
        </w:rPr>
        <w:t>Lagavallen 1, Ljungby</w:t>
      </w:r>
      <w:r>
        <w:rPr>
          <w:b/>
        </w:rPr>
        <w:t xml:space="preserve"> – P2013</w:t>
      </w:r>
    </w:p>
    <w:p w14:paraId="55007694" w14:textId="7B239F52" w:rsidR="005C4923" w:rsidRPr="003F0782" w:rsidRDefault="005C4923" w:rsidP="005C4923">
      <w:pPr>
        <w:rPr>
          <w:b/>
        </w:rPr>
      </w:pPr>
      <w:r w:rsidRPr="00497832">
        <w:rPr>
          <w:b/>
          <w:highlight w:val="green"/>
        </w:rPr>
        <w:t>13 Ljungby IF - FK Älmeb</w:t>
      </w:r>
      <w:r>
        <w:rPr>
          <w:b/>
          <w:highlight w:val="green"/>
        </w:rPr>
        <w:t>oda/</w:t>
      </w:r>
      <w:proofErr w:type="spellStart"/>
      <w:r>
        <w:rPr>
          <w:b/>
          <w:highlight w:val="green"/>
        </w:rPr>
        <w:t>Linneryd</w:t>
      </w:r>
      <w:proofErr w:type="spellEnd"/>
      <w:r>
        <w:rPr>
          <w:b/>
          <w:highlight w:val="green"/>
        </w:rPr>
        <w:t xml:space="preserve"> </w:t>
      </w:r>
      <w:r>
        <w:rPr>
          <w:b/>
          <w:highlight w:val="green"/>
        </w:rPr>
        <w:tab/>
        <w:t xml:space="preserve">2025-06-26 19:00           </w:t>
      </w:r>
      <w:r w:rsidRPr="00497832">
        <w:rPr>
          <w:b/>
          <w:highlight w:val="green"/>
        </w:rPr>
        <w:t>Lagavallen 1, Ljungby</w:t>
      </w:r>
      <w:r>
        <w:rPr>
          <w:b/>
        </w:rPr>
        <w:t xml:space="preserve"> – P2014</w:t>
      </w:r>
    </w:p>
    <w:p w14:paraId="4AE34024" w14:textId="247F736A" w:rsidR="005C4923" w:rsidRPr="003F0782" w:rsidRDefault="005C4923" w:rsidP="005C4923">
      <w:pPr>
        <w:rPr>
          <w:b/>
        </w:rPr>
      </w:pPr>
      <w:r w:rsidRPr="00497832">
        <w:rPr>
          <w:b/>
          <w:highlight w:val="green"/>
        </w:rPr>
        <w:t>15 Ljungby IF - Ka</w:t>
      </w:r>
      <w:r>
        <w:rPr>
          <w:b/>
          <w:highlight w:val="green"/>
        </w:rPr>
        <w:t xml:space="preserve">lmar City BK </w:t>
      </w:r>
      <w:r>
        <w:rPr>
          <w:b/>
          <w:highlight w:val="green"/>
        </w:rPr>
        <w:tab/>
        <w:t xml:space="preserve">2025-08-16 13:00           </w:t>
      </w:r>
      <w:r w:rsidRPr="00497832">
        <w:rPr>
          <w:b/>
          <w:highlight w:val="green"/>
        </w:rPr>
        <w:t>Lagavallen 1, Ljungby</w:t>
      </w:r>
      <w:r>
        <w:rPr>
          <w:b/>
        </w:rPr>
        <w:t xml:space="preserve"> – P2015</w:t>
      </w:r>
    </w:p>
    <w:p w14:paraId="78E2ACD7" w14:textId="707ED5BF" w:rsidR="005C4923" w:rsidRPr="003F0782" w:rsidRDefault="005C4923" w:rsidP="005C4923">
      <w:pPr>
        <w:rPr>
          <w:b/>
        </w:rPr>
      </w:pPr>
      <w:r w:rsidRPr="00D51BC5">
        <w:rPr>
          <w:b/>
          <w:highlight w:val="cyan"/>
        </w:rPr>
        <w:t xml:space="preserve">17 Ljungby IF - Älmhults IF </w:t>
      </w:r>
      <w:r w:rsidRPr="00D51BC5">
        <w:rPr>
          <w:b/>
          <w:highlight w:val="cyan"/>
        </w:rPr>
        <w:tab/>
      </w:r>
      <w:r w:rsidRPr="00D51BC5">
        <w:rPr>
          <w:b/>
          <w:highlight w:val="cyan"/>
        </w:rPr>
        <w:tab/>
        <w:t>2025-08-30 17:00           Lagavallen 1, Ljungby – P16</w:t>
      </w:r>
      <w:r w:rsidR="00D51BC5" w:rsidRPr="00D51BC5">
        <w:rPr>
          <w:b/>
          <w:highlight w:val="cyan"/>
        </w:rPr>
        <w:t xml:space="preserve"> </w:t>
      </w:r>
    </w:p>
    <w:p w14:paraId="2B0DBA87" w14:textId="265D17CB" w:rsidR="005C4923" w:rsidRPr="003F0782" w:rsidRDefault="005C4923" w:rsidP="005C4923">
      <w:pPr>
        <w:rPr>
          <w:b/>
        </w:rPr>
      </w:pPr>
      <w:r w:rsidRPr="00497832">
        <w:rPr>
          <w:b/>
          <w:highlight w:val="green"/>
        </w:rPr>
        <w:t xml:space="preserve">18 Ljungby IF - Hovshaga AIF </w:t>
      </w:r>
      <w:r w:rsidRPr="00497832">
        <w:rPr>
          <w:b/>
          <w:highlight w:val="green"/>
        </w:rPr>
        <w:tab/>
      </w:r>
      <w:r>
        <w:rPr>
          <w:b/>
          <w:highlight w:val="green"/>
        </w:rPr>
        <w:t xml:space="preserve">2025-09-05 19:00           </w:t>
      </w:r>
      <w:r w:rsidRPr="00497832">
        <w:rPr>
          <w:b/>
          <w:highlight w:val="green"/>
        </w:rPr>
        <w:t>Lagavallen 1, Ljungby</w:t>
      </w:r>
      <w:r>
        <w:rPr>
          <w:b/>
        </w:rPr>
        <w:t xml:space="preserve"> – P15</w:t>
      </w:r>
    </w:p>
    <w:p w14:paraId="14808692" w14:textId="76F8B275" w:rsidR="005C4923" w:rsidRPr="003F0782" w:rsidRDefault="005C4923" w:rsidP="005C4923">
      <w:pPr>
        <w:rPr>
          <w:b/>
        </w:rPr>
      </w:pPr>
      <w:r w:rsidRPr="00497832">
        <w:rPr>
          <w:b/>
          <w:highlight w:val="green"/>
        </w:rPr>
        <w:t xml:space="preserve">20 Ljungby IF - Rödeby AIF </w:t>
      </w:r>
      <w:r w:rsidRPr="00497832">
        <w:rPr>
          <w:b/>
          <w:highlight w:val="green"/>
        </w:rPr>
        <w:tab/>
      </w:r>
      <w:r>
        <w:rPr>
          <w:b/>
          <w:highlight w:val="green"/>
        </w:rPr>
        <w:tab/>
        <w:t xml:space="preserve">2025-09-20 13:00            </w:t>
      </w:r>
      <w:r w:rsidRPr="00497832">
        <w:rPr>
          <w:b/>
          <w:highlight w:val="green"/>
        </w:rPr>
        <w:t>Lagavallen 1, Ljungby</w:t>
      </w:r>
      <w:r>
        <w:rPr>
          <w:b/>
        </w:rPr>
        <w:t xml:space="preserve"> – P2011</w:t>
      </w:r>
    </w:p>
    <w:p w14:paraId="102EC03B" w14:textId="792AEDE8" w:rsidR="005C4923" w:rsidRPr="003F0782" w:rsidRDefault="005C4923" w:rsidP="005C4923">
      <w:pPr>
        <w:rPr>
          <w:b/>
        </w:rPr>
      </w:pPr>
      <w:r w:rsidRPr="00497832">
        <w:rPr>
          <w:b/>
          <w:highlight w:val="green"/>
        </w:rPr>
        <w:t xml:space="preserve">22 Ljungby IF - IFK Berga </w:t>
      </w:r>
      <w:r w:rsidRPr="00497832">
        <w:rPr>
          <w:b/>
          <w:highlight w:val="green"/>
        </w:rPr>
        <w:tab/>
      </w:r>
      <w:r>
        <w:rPr>
          <w:b/>
          <w:highlight w:val="green"/>
        </w:rPr>
        <w:tab/>
        <w:t xml:space="preserve">2025-10-04 14:00            </w:t>
      </w:r>
      <w:r w:rsidRPr="00497832">
        <w:rPr>
          <w:b/>
          <w:highlight w:val="green"/>
        </w:rPr>
        <w:t>Lagavallen 1, Ljungby</w:t>
      </w:r>
      <w:r w:rsidRPr="005C4923">
        <w:rPr>
          <w:b/>
        </w:rPr>
        <w:t xml:space="preserve"> – P2012</w:t>
      </w:r>
    </w:p>
    <w:p w14:paraId="4CBB70B2" w14:textId="1B033F12" w:rsidR="00E6204D" w:rsidRPr="00965486" w:rsidRDefault="003C294E" w:rsidP="006E0DCE">
      <w:pPr>
        <w:rPr>
          <w:b/>
          <w:sz w:val="32"/>
        </w:rPr>
      </w:pPr>
      <w:r>
        <w:rPr>
          <w:b/>
          <w:sz w:val="32"/>
        </w:rPr>
        <w:br/>
      </w:r>
    </w:p>
    <w:sectPr w:rsidR="00E6204D" w:rsidRPr="00965486" w:rsidSect="00EA3A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F7880" w14:textId="77777777" w:rsidR="000D2231" w:rsidRDefault="000D2231" w:rsidP="0045377A">
      <w:pPr>
        <w:spacing w:after="0" w:line="240" w:lineRule="auto"/>
      </w:pPr>
      <w:r>
        <w:separator/>
      </w:r>
    </w:p>
  </w:endnote>
  <w:endnote w:type="continuationSeparator" w:id="0">
    <w:p w14:paraId="5F2445F0" w14:textId="77777777" w:rsidR="000D2231" w:rsidRDefault="000D2231" w:rsidP="0045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ora Light"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37B2" w14:textId="77777777" w:rsidR="0045377A" w:rsidRDefault="004537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08F8A" w14:textId="7B0EEC63" w:rsidR="002B31AE" w:rsidRPr="002B31AE" w:rsidRDefault="002B31AE" w:rsidP="002B31AE">
    <w:pPr>
      <w:pStyle w:val="Sidfot"/>
      <w:jc w:val="center"/>
      <w:rPr>
        <w:b/>
      </w:rPr>
    </w:pPr>
    <w:r w:rsidRPr="002B31AE">
      <w:rPr>
        <w:b/>
      </w:rPr>
      <w:t>LJUNGBY IF</w:t>
    </w:r>
  </w:p>
  <w:p w14:paraId="352F4F11" w14:textId="068F9000" w:rsidR="002B31AE" w:rsidRDefault="002B31AE" w:rsidP="002B31AE">
    <w:pPr>
      <w:pStyle w:val="Sidfot"/>
      <w:jc w:val="center"/>
    </w:pPr>
    <w:r>
      <w:t>Besöksadress: Axel Ångbagares gata 5, Box 845,  341 18 Ljungby</w:t>
    </w:r>
  </w:p>
  <w:p w14:paraId="72F8FFE9" w14:textId="77777777" w:rsidR="002B31AE" w:rsidRPr="00DF2CCC" w:rsidRDefault="002B31AE" w:rsidP="002B31AE">
    <w:pPr>
      <w:pStyle w:val="Sidfot"/>
      <w:jc w:val="center"/>
      <w:rPr>
        <w:lang w:val="da-DK"/>
      </w:rPr>
    </w:pPr>
    <w:r w:rsidRPr="00DF2CCC">
      <w:rPr>
        <w:lang w:val="da-DK"/>
      </w:rPr>
      <w:t>Tele: 0372-140 70 Mejl: info@ljungbyif.nu</w:t>
    </w:r>
  </w:p>
  <w:p w14:paraId="557E8B73" w14:textId="77777777" w:rsidR="002B31AE" w:rsidRPr="00DF2CCC" w:rsidRDefault="002B31AE" w:rsidP="002B31AE">
    <w:pPr>
      <w:pStyle w:val="Sidfot"/>
      <w:jc w:val="center"/>
      <w:rPr>
        <w:lang w:val="da-DK"/>
      </w:rPr>
    </w:pPr>
    <w:r w:rsidRPr="00DF2CCC">
      <w:rPr>
        <w:lang w:val="da-DK"/>
      </w:rPr>
      <w:t>Föreningsnr: 2818-15 Org nr: 829000-1489 Bankgiro: 144-7390 Swisch: 123 388 1950</w:t>
    </w:r>
  </w:p>
  <w:p w14:paraId="62F237B4" w14:textId="4C93F131" w:rsidR="0045377A" w:rsidRPr="0016121A" w:rsidRDefault="002B31AE" w:rsidP="002B31AE">
    <w:pPr>
      <w:pStyle w:val="Sidfot"/>
      <w:jc w:val="center"/>
    </w:pPr>
    <w:r>
      <w:t>www.ljungbyif.nu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37B6" w14:textId="77777777" w:rsidR="0045377A" w:rsidRDefault="004537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521BD" w14:textId="77777777" w:rsidR="000D2231" w:rsidRDefault="000D2231" w:rsidP="0045377A">
      <w:pPr>
        <w:spacing w:after="0" w:line="240" w:lineRule="auto"/>
      </w:pPr>
      <w:r>
        <w:separator/>
      </w:r>
    </w:p>
  </w:footnote>
  <w:footnote w:type="continuationSeparator" w:id="0">
    <w:p w14:paraId="1661B26C" w14:textId="77777777" w:rsidR="000D2231" w:rsidRDefault="000D2231" w:rsidP="0045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37B0" w14:textId="77777777" w:rsidR="0045377A" w:rsidRDefault="0045377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37B1" w14:textId="0367AD89" w:rsidR="0045377A" w:rsidRDefault="00C5732F" w:rsidP="0045377A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B791EA9" wp14:editId="510A6D8C">
          <wp:extent cx="815340" cy="815340"/>
          <wp:effectExtent l="0" t="0" r="3810" b="381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37B5" w14:textId="77777777" w:rsidR="0045377A" w:rsidRDefault="004537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F0376"/>
    <w:multiLevelType w:val="hybridMultilevel"/>
    <w:tmpl w:val="F1D64E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B4996"/>
    <w:multiLevelType w:val="hybridMultilevel"/>
    <w:tmpl w:val="A6048B94"/>
    <w:lvl w:ilvl="0" w:tplc="C7DCEED2">
      <w:numFmt w:val="bullet"/>
      <w:lvlText w:val="•"/>
      <w:lvlJc w:val="left"/>
      <w:pPr>
        <w:ind w:left="720" w:hanging="360"/>
      </w:pPr>
      <w:rPr>
        <w:rFonts w:ascii="Minora Light" w:eastAsiaTheme="minorHAnsi" w:hAnsi="Minora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C798D"/>
    <w:multiLevelType w:val="hybridMultilevel"/>
    <w:tmpl w:val="DBB068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47123">
    <w:abstractNumId w:val="2"/>
  </w:num>
  <w:num w:numId="2" w16cid:durableId="934555097">
    <w:abstractNumId w:val="0"/>
  </w:num>
  <w:num w:numId="3" w16cid:durableId="1758403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38"/>
    <w:rsid w:val="000342E2"/>
    <w:rsid w:val="00071769"/>
    <w:rsid w:val="000D2231"/>
    <w:rsid w:val="0016121A"/>
    <w:rsid w:val="001668A0"/>
    <w:rsid w:val="0017343F"/>
    <w:rsid w:val="00201A70"/>
    <w:rsid w:val="0025583D"/>
    <w:rsid w:val="002663D6"/>
    <w:rsid w:val="002864E5"/>
    <w:rsid w:val="002B31AE"/>
    <w:rsid w:val="002B3488"/>
    <w:rsid w:val="002B4AC8"/>
    <w:rsid w:val="002E6617"/>
    <w:rsid w:val="003058F1"/>
    <w:rsid w:val="00333C86"/>
    <w:rsid w:val="00345325"/>
    <w:rsid w:val="00394133"/>
    <w:rsid w:val="003C294E"/>
    <w:rsid w:val="003C4ACE"/>
    <w:rsid w:val="003E0CFF"/>
    <w:rsid w:val="004141D6"/>
    <w:rsid w:val="004310C1"/>
    <w:rsid w:val="00437007"/>
    <w:rsid w:val="0045377A"/>
    <w:rsid w:val="004A1ED2"/>
    <w:rsid w:val="004E5612"/>
    <w:rsid w:val="00532B9C"/>
    <w:rsid w:val="005C4923"/>
    <w:rsid w:val="0060650F"/>
    <w:rsid w:val="00682A0F"/>
    <w:rsid w:val="006E0DCE"/>
    <w:rsid w:val="006F41E8"/>
    <w:rsid w:val="007079C2"/>
    <w:rsid w:val="00742838"/>
    <w:rsid w:val="00744FEE"/>
    <w:rsid w:val="00791347"/>
    <w:rsid w:val="007B71E7"/>
    <w:rsid w:val="007E015E"/>
    <w:rsid w:val="007E33C3"/>
    <w:rsid w:val="0085083D"/>
    <w:rsid w:val="008A6DA9"/>
    <w:rsid w:val="008F69EF"/>
    <w:rsid w:val="00933AE5"/>
    <w:rsid w:val="009413C3"/>
    <w:rsid w:val="00956067"/>
    <w:rsid w:val="00965486"/>
    <w:rsid w:val="00996DC2"/>
    <w:rsid w:val="00A8426D"/>
    <w:rsid w:val="00AD602E"/>
    <w:rsid w:val="00B91075"/>
    <w:rsid w:val="00BC2806"/>
    <w:rsid w:val="00C51B85"/>
    <w:rsid w:val="00C5732F"/>
    <w:rsid w:val="00C73203"/>
    <w:rsid w:val="00CB4091"/>
    <w:rsid w:val="00CE1075"/>
    <w:rsid w:val="00CF710B"/>
    <w:rsid w:val="00CF769B"/>
    <w:rsid w:val="00D43DF5"/>
    <w:rsid w:val="00D51BC5"/>
    <w:rsid w:val="00DE4A51"/>
    <w:rsid w:val="00DF2CCC"/>
    <w:rsid w:val="00E045F4"/>
    <w:rsid w:val="00E069BA"/>
    <w:rsid w:val="00E6204D"/>
    <w:rsid w:val="00EA3A7D"/>
    <w:rsid w:val="00ED0C27"/>
    <w:rsid w:val="00EE6558"/>
    <w:rsid w:val="00FD6492"/>
    <w:rsid w:val="00FE733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F237A9"/>
  <w15:chartTrackingRefBased/>
  <w15:docId w15:val="{FA1E4BA4-CCED-404C-9AC7-50A6318A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23"/>
  </w:style>
  <w:style w:type="paragraph" w:styleId="Rubrik1">
    <w:name w:val="heading 1"/>
    <w:basedOn w:val="Normal"/>
    <w:link w:val="Rubrik1Char"/>
    <w:uiPriority w:val="9"/>
    <w:qFormat/>
    <w:rsid w:val="00C51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377A"/>
  </w:style>
  <w:style w:type="paragraph" w:styleId="Sidfot">
    <w:name w:val="footer"/>
    <w:basedOn w:val="Normal"/>
    <w:link w:val="SidfotChar"/>
    <w:uiPriority w:val="99"/>
    <w:unhideWhenUsed/>
    <w:rsid w:val="004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377A"/>
  </w:style>
  <w:style w:type="character" w:styleId="Hyperlnk">
    <w:name w:val="Hyperlink"/>
    <w:basedOn w:val="Standardstycketeckensnitt"/>
    <w:uiPriority w:val="99"/>
    <w:unhideWhenUsed/>
    <w:rsid w:val="0045377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E045F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0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58F1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C51B8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s\OneDrive%20-%20Ljungby%20Idrottsf&#246;rening\Skrivbordet\LIF%20serietabell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F74E9270EE74F96CE2105100CA4B6" ma:contentTypeVersion="14" ma:contentTypeDescription="Skapa ett nytt dokument." ma:contentTypeScope="" ma:versionID="92cd35ec55a75954439b88ecc6b04a92">
  <xsd:schema xmlns:xsd="http://www.w3.org/2001/XMLSchema" xmlns:xs="http://www.w3.org/2001/XMLSchema" xmlns:p="http://schemas.microsoft.com/office/2006/metadata/properties" xmlns:ns3="1111c530-592a-45ea-aaf7-15636b07b36a" targetNamespace="http://schemas.microsoft.com/office/2006/metadata/properties" ma:root="true" ma:fieldsID="467c15575b5c308c986276703ab9f3aa" ns3:_="">
    <xsd:import namespace="1111c530-592a-45ea-aaf7-15636b07b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1c530-592a-45ea-aaf7-15636b07b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692B-1848-4B4B-91A7-AD54A66B0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1c530-592a-45ea-aaf7-15636b07b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21E81-D119-4629-8159-2B1F844BCA2D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1111c530-592a-45ea-aaf7-15636b07b36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DE531FD-F81F-4AED-9151-BA6C2B0E9B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226B8-3B1C-41F2-AC96-65A3B373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LIF serietabeller 2022</Template>
  <TotalTime>1</TotalTime>
  <Pages>1</Pages>
  <Words>159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Elisabeth Persson Furunäs</cp:lastModifiedBy>
  <cp:revision>2</cp:revision>
  <cp:lastPrinted>2023-04-19T12:52:00Z</cp:lastPrinted>
  <dcterms:created xsi:type="dcterms:W3CDTF">2025-03-31T08:51:00Z</dcterms:created>
  <dcterms:modified xsi:type="dcterms:W3CDTF">2025-03-31T08:51:00Z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0x01010096FF74E9270EE74F96CE2105100CA4B6</vt:lpwstr>
  </property>
</Properties>
</file>