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9CB8" w14:textId="77777777" w:rsidR="001341E0" w:rsidRPr="001341E0" w:rsidRDefault="001341E0" w:rsidP="001341E0">
      <w:pPr>
        <w:rPr>
          <w:b/>
          <w:sz w:val="28"/>
        </w:rPr>
      </w:pPr>
      <w:r w:rsidRPr="001341E0">
        <w:rPr>
          <w:b/>
          <w:sz w:val="28"/>
        </w:rPr>
        <w:t>Spelschema - Flickor födda 2015</w:t>
      </w:r>
    </w:p>
    <w:p w14:paraId="6C072DF6" w14:textId="3EE60DC9" w:rsidR="001341E0" w:rsidRPr="001341E0" w:rsidRDefault="001341E0" w:rsidP="001341E0">
      <w:pPr>
        <w:rPr>
          <w:b/>
          <w:sz w:val="24"/>
        </w:rPr>
      </w:pPr>
      <w:r w:rsidRPr="001341E0">
        <w:rPr>
          <w:b/>
          <w:sz w:val="24"/>
        </w:rPr>
        <w:t>Tid</w:t>
      </w:r>
      <w:r w:rsidRPr="001341E0">
        <w:rPr>
          <w:b/>
          <w:sz w:val="24"/>
        </w:rPr>
        <w:tab/>
      </w:r>
      <w:r w:rsidR="0029711D">
        <w:rPr>
          <w:b/>
          <w:sz w:val="24"/>
        </w:rPr>
        <w:tab/>
      </w:r>
      <w:r w:rsidRPr="001341E0">
        <w:rPr>
          <w:b/>
          <w:sz w:val="24"/>
        </w:rPr>
        <w:t>Plan</w:t>
      </w:r>
      <w:r w:rsidRPr="001341E0">
        <w:rPr>
          <w:b/>
          <w:sz w:val="24"/>
        </w:rPr>
        <w:tab/>
        <w:t xml:space="preserve"> </w:t>
      </w:r>
      <w:r w:rsidRPr="001341E0">
        <w:rPr>
          <w:b/>
          <w:sz w:val="24"/>
        </w:rPr>
        <w:tab/>
        <w:t>Lag</w:t>
      </w:r>
    </w:p>
    <w:p w14:paraId="6A7B1E84" w14:textId="77777777" w:rsidR="001341E0" w:rsidRDefault="001341E0" w:rsidP="001341E0">
      <w:r>
        <w:t>2026-04-12 09.00</w:t>
      </w:r>
      <w:r>
        <w:tab/>
        <w:t>B1</w:t>
      </w:r>
      <w:r>
        <w:tab/>
        <w:t>Grupp A</w:t>
      </w:r>
      <w:r>
        <w:tab/>
        <w:t>Ljungby IF 1 Blå - Rydaholms RGOIF</w:t>
      </w:r>
    </w:p>
    <w:p w14:paraId="104E9A61" w14:textId="77777777" w:rsidR="001341E0" w:rsidRDefault="001341E0" w:rsidP="001341E0">
      <w:r>
        <w:t>2026-04-12 09.00</w:t>
      </w:r>
      <w:r>
        <w:tab/>
        <w:t>B2</w:t>
      </w:r>
      <w:r>
        <w:tab/>
        <w:t>Grupp A</w:t>
      </w:r>
      <w:r>
        <w:tab/>
        <w:t>Vislanda IF - Växjö DFF 1</w:t>
      </w:r>
    </w:p>
    <w:p w14:paraId="32852859" w14:textId="77777777" w:rsidR="001341E0" w:rsidRDefault="001341E0" w:rsidP="001341E0">
      <w:r>
        <w:t>2026-04-12 09.00</w:t>
      </w:r>
      <w:r>
        <w:tab/>
        <w:t>C-plan</w:t>
      </w:r>
      <w:r>
        <w:tab/>
        <w:t>Grupp B</w:t>
      </w:r>
      <w:r>
        <w:tab/>
        <w:t>IFK Värnamo Lag 2 - Växjö DFF 2</w:t>
      </w:r>
    </w:p>
    <w:p w14:paraId="39699F25" w14:textId="77777777" w:rsidR="001341E0" w:rsidRDefault="001341E0" w:rsidP="001341E0">
      <w:r>
        <w:t>2026-04-12 09.30</w:t>
      </w:r>
      <w:r>
        <w:tab/>
        <w:t>B1</w:t>
      </w:r>
      <w:r>
        <w:tab/>
        <w:t>Grupp B</w:t>
      </w:r>
      <w:r>
        <w:tab/>
        <w:t>Lagans AIK - Ljungby IF 2 Blå</w:t>
      </w:r>
    </w:p>
    <w:p w14:paraId="240B2CDA" w14:textId="77777777" w:rsidR="001341E0" w:rsidRDefault="001341E0" w:rsidP="001341E0">
      <w:r>
        <w:t>2026-04-12 09.30</w:t>
      </w:r>
      <w:r>
        <w:tab/>
        <w:t>B2</w:t>
      </w:r>
      <w:r>
        <w:tab/>
        <w:t>Grupp A</w:t>
      </w:r>
      <w:r>
        <w:tab/>
        <w:t>Rydaholms RGOIF - IFK Värnamo</w:t>
      </w:r>
    </w:p>
    <w:p w14:paraId="5BC47BF0" w14:textId="77777777" w:rsidR="001341E0" w:rsidRDefault="001341E0" w:rsidP="001341E0">
      <w:r>
        <w:t>2026-04-12 09.30</w:t>
      </w:r>
      <w:r>
        <w:tab/>
        <w:t>C-plan</w:t>
      </w:r>
      <w:r>
        <w:tab/>
        <w:t>Grupp A</w:t>
      </w:r>
      <w:r>
        <w:tab/>
        <w:t>Växjö DFF 1 - Ljungby IF 1 Blå</w:t>
      </w:r>
    </w:p>
    <w:p w14:paraId="1BD390BD" w14:textId="77777777" w:rsidR="001341E0" w:rsidRDefault="001341E0" w:rsidP="001341E0">
      <w:r>
        <w:t>2026-04-12 10.00</w:t>
      </w:r>
      <w:r>
        <w:tab/>
        <w:t>B1</w:t>
      </w:r>
      <w:r>
        <w:tab/>
        <w:t>Grupp B</w:t>
      </w:r>
      <w:r>
        <w:tab/>
        <w:t>Växjö DFF 2 - Hovshaga AIF</w:t>
      </w:r>
    </w:p>
    <w:p w14:paraId="1E646161" w14:textId="77777777" w:rsidR="001341E0" w:rsidRDefault="001341E0" w:rsidP="001341E0">
      <w:r>
        <w:t>2026-04-12 10.00</w:t>
      </w:r>
      <w:r>
        <w:tab/>
        <w:t>B2</w:t>
      </w:r>
      <w:r>
        <w:tab/>
        <w:t>Grupp B</w:t>
      </w:r>
      <w:r>
        <w:tab/>
        <w:t>Ljungby IF 2 Blå - IFK Värnamo Lag 2</w:t>
      </w:r>
    </w:p>
    <w:p w14:paraId="0BF87AFE" w14:textId="77777777" w:rsidR="001341E0" w:rsidRDefault="001341E0" w:rsidP="001341E0">
      <w:r>
        <w:t>2026-04-12 10.00</w:t>
      </w:r>
      <w:r>
        <w:tab/>
        <w:t>C-plan</w:t>
      </w:r>
      <w:r>
        <w:tab/>
        <w:t>Grupp A</w:t>
      </w:r>
      <w:r>
        <w:tab/>
        <w:t>IFK Värnamo - Vislanda IF</w:t>
      </w:r>
    </w:p>
    <w:p w14:paraId="569310F4" w14:textId="77777777" w:rsidR="001341E0" w:rsidRDefault="001341E0" w:rsidP="001341E0">
      <w:r>
        <w:t>2026-04-12 10.30</w:t>
      </w:r>
      <w:r>
        <w:tab/>
        <w:t>B1</w:t>
      </w:r>
      <w:r>
        <w:tab/>
        <w:t>Grupp A</w:t>
      </w:r>
      <w:r>
        <w:tab/>
        <w:t>Rydaholms RGOIF - Växjö DFF 1</w:t>
      </w:r>
    </w:p>
    <w:p w14:paraId="62FE40B2" w14:textId="77777777" w:rsidR="001341E0" w:rsidRDefault="001341E0" w:rsidP="001341E0">
      <w:r>
        <w:t>2026-04-12 10.30</w:t>
      </w:r>
      <w:r>
        <w:tab/>
        <w:t>B2</w:t>
      </w:r>
      <w:r>
        <w:tab/>
        <w:t>Grupp B</w:t>
      </w:r>
      <w:r>
        <w:tab/>
        <w:t>Hovshaga AIF - Lagans AIK</w:t>
      </w:r>
    </w:p>
    <w:p w14:paraId="4F04E79F" w14:textId="77777777" w:rsidR="001341E0" w:rsidRDefault="001341E0" w:rsidP="001341E0">
      <w:r>
        <w:t>2026-04-12 10.30</w:t>
      </w:r>
      <w:r>
        <w:tab/>
        <w:t>C-plan</w:t>
      </w:r>
      <w:r>
        <w:tab/>
        <w:t>Grupp B</w:t>
      </w:r>
      <w:r>
        <w:tab/>
        <w:t>Växjö DFF 2 - Ljungby IF 2 Blå</w:t>
      </w:r>
    </w:p>
    <w:p w14:paraId="0A369B60" w14:textId="77777777" w:rsidR="001341E0" w:rsidRDefault="001341E0" w:rsidP="001341E0">
      <w:r>
        <w:t>2026-04-12 11.00</w:t>
      </w:r>
      <w:r>
        <w:tab/>
        <w:t>B1</w:t>
      </w:r>
      <w:r>
        <w:tab/>
        <w:t>Grupp A</w:t>
      </w:r>
      <w:r>
        <w:tab/>
        <w:t>IFK Värnamo - Ljungby IF 1 Blå</w:t>
      </w:r>
    </w:p>
    <w:p w14:paraId="6BF378D4" w14:textId="77777777" w:rsidR="001341E0" w:rsidRDefault="001341E0" w:rsidP="001341E0">
      <w:r>
        <w:t>2026-04-12 11.00</w:t>
      </w:r>
      <w:r>
        <w:tab/>
        <w:t>B2</w:t>
      </w:r>
      <w:r>
        <w:tab/>
        <w:t>Grupp A</w:t>
      </w:r>
      <w:r>
        <w:tab/>
        <w:t>Vislanda IF - Rydaholms RGOIF</w:t>
      </w:r>
    </w:p>
    <w:p w14:paraId="766F5DBD" w14:textId="77777777" w:rsidR="001341E0" w:rsidRDefault="001341E0" w:rsidP="001341E0">
      <w:r>
        <w:t>2026-04-12 11.00</w:t>
      </w:r>
      <w:r>
        <w:tab/>
        <w:t>C-plan</w:t>
      </w:r>
      <w:r>
        <w:tab/>
        <w:t>Grupp B</w:t>
      </w:r>
      <w:r>
        <w:tab/>
        <w:t>Hovshaga AIF - IFK Värnamo Lag 2</w:t>
      </w:r>
    </w:p>
    <w:p w14:paraId="296C1E43" w14:textId="77777777" w:rsidR="001341E0" w:rsidRDefault="001341E0" w:rsidP="001341E0">
      <w:r>
        <w:t>2026-04-12 11.30</w:t>
      </w:r>
      <w:r>
        <w:tab/>
        <w:t>B1</w:t>
      </w:r>
      <w:r>
        <w:tab/>
        <w:t>Grupp B</w:t>
      </w:r>
      <w:r>
        <w:tab/>
        <w:t>Lagans AIK - Växjö DFF 2</w:t>
      </w:r>
    </w:p>
    <w:p w14:paraId="33D1BAE5" w14:textId="77777777" w:rsidR="001341E0" w:rsidRDefault="001341E0" w:rsidP="001341E0">
      <w:r>
        <w:t>2026-04-12 11.30</w:t>
      </w:r>
      <w:r>
        <w:tab/>
        <w:t>B2</w:t>
      </w:r>
      <w:r>
        <w:tab/>
        <w:t>Grupp A</w:t>
      </w:r>
      <w:r>
        <w:tab/>
        <w:t>Växjö DFF 1 - IFK Värnamo</w:t>
      </w:r>
    </w:p>
    <w:p w14:paraId="0FFBB2C5" w14:textId="77777777" w:rsidR="001341E0" w:rsidRDefault="001341E0" w:rsidP="001341E0">
      <w:r>
        <w:t>2026-04-12 11.30</w:t>
      </w:r>
      <w:r>
        <w:tab/>
        <w:t>C-plan</w:t>
      </w:r>
      <w:r>
        <w:tab/>
        <w:t>Grupp A</w:t>
      </w:r>
      <w:r>
        <w:tab/>
        <w:t>Ljungby IF 1 Blå - Vislanda IF</w:t>
      </w:r>
    </w:p>
    <w:p w14:paraId="4605DF4C" w14:textId="77777777" w:rsidR="001341E0" w:rsidRDefault="001341E0" w:rsidP="001341E0">
      <w:r>
        <w:t>2026-04-12 12.00</w:t>
      </w:r>
      <w:r>
        <w:tab/>
        <w:t>B1</w:t>
      </w:r>
      <w:r>
        <w:tab/>
        <w:t>Grupp B</w:t>
      </w:r>
      <w:r>
        <w:tab/>
        <w:t>Ljungby IF 2 Blå - Hovshaga AIF</w:t>
      </w:r>
    </w:p>
    <w:p w14:paraId="775AE779" w14:textId="6A543522" w:rsidR="00492C01" w:rsidRPr="00BC60A6" w:rsidRDefault="001341E0" w:rsidP="001341E0">
      <w:r>
        <w:t>2026-04-12 12.00</w:t>
      </w:r>
      <w:r>
        <w:tab/>
        <w:t>B2</w:t>
      </w:r>
      <w:r>
        <w:tab/>
        <w:t>Grupp B</w:t>
      </w:r>
      <w:r>
        <w:tab/>
        <w:t>IFK Värnamo Lag 2 - Lagans AIK</w:t>
      </w:r>
    </w:p>
    <w:sectPr w:rsidR="00492C01" w:rsidRPr="00BC60A6" w:rsidSect="00EA3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F7880" w14:textId="77777777" w:rsidR="000D2231" w:rsidRDefault="000D2231" w:rsidP="0045377A">
      <w:pPr>
        <w:spacing w:after="0" w:line="240" w:lineRule="auto"/>
      </w:pPr>
      <w:r>
        <w:separator/>
      </w:r>
    </w:p>
  </w:endnote>
  <w:endnote w:type="continuationSeparator" w:id="0">
    <w:p w14:paraId="5F2445F0" w14:textId="77777777" w:rsidR="000D2231" w:rsidRDefault="000D2231" w:rsidP="0045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a Light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2" w14:textId="77777777" w:rsidR="0045377A" w:rsidRDefault="004537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08F8A" w14:textId="7B0EEC63" w:rsidR="002B31AE" w:rsidRPr="002B31AE" w:rsidRDefault="002B31AE" w:rsidP="002B31AE">
    <w:pPr>
      <w:pStyle w:val="Sidfot"/>
      <w:jc w:val="center"/>
      <w:rPr>
        <w:b/>
      </w:rPr>
    </w:pPr>
    <w:r w:rsidRPr="002B31AE">
      <w:rPr>
        <w:b/>
      </w:rPr>
      <w:t>LJUNGBY IF</w:t>
    </w:r>
  </w:p>
  <w:p w14:paraId="352F4F11" w14:textId="6FA99B83" w:rsidR="002B31AE" w:rsidRDefault="002B31AE" w:rsidP="002B31AE">
    <w:pPr>
      <w:pStyle w:val="Sidfot"/>
      <w:jc w:val="center"/>
    </w:pPr>
    <w:r>
      <w:t>Besöksadress: Ax</w:t>
    </w:r>
    <w:r w:rsidR="0096198C">
      <w:t xml:space="preserve">el Ångbagares gata 5, Box 845, </w:t>
    </w:r>
    <w:bookmarkStart w:id="0" w:name="_GoBack"/>
    <w:bookmarkEnd w:id="0"/>
    <w:r>
      <w:t>341 18 Ljungby</w:t>
    </w:r>
  </w:p>
  <w:p w14:paraId="72F8FFE9" w14:textId="77777777" w:rsidR="002B31AE" w:rsidRDefault="002B31AE" w:rsidP="002B31AE">
    <w:pPr>
      <w:pStyle w:val="Sidfot"/>
      <w:jc w:val="center"/>
    </w:pPr>
    <w:r>
      <w:t>Tele: 0372-140 70 Mejl: info@ljungbyif.nu</w:t>
    </w:r>
  </w:p>
  <w:p w14:paraId="557E8B73" w14:textId="77777777" w:rsidR="002B31AE" w:rsidRDefault="002B31AE" w:rsidP="002B31AE">
    <w:pPr>
      <w:pStyle w:val="Sidfot"/>
      <w:jc w:val="center"/>
    </w:pPr>
    <w:proofErr w:type="spellStart"/>
    <w:r>
      <w:t>Föreningsnr</w:t>
    </w:r>
    <w:proofErr w:type="spellEnd"/>
    <w:r>
      <w:t xml:space="preserve">: 2818-15 </w:t>
    </w:r>
    <w:proofErr w:type="spellStart"/>
    <w:r>
      <w:t>Org</w:t>
    </w:r>
    <w:proofErr w:type="spellEnd"/>
    <w:r>
      <w:t xml:space="preserve"> nr: 829000-1489 Bankgiro: 144-7390 Swisch: 123 388 1950</w:t>
    </w:r>
  </w:p>
  <w:p w14:paraId="62F237B4" w14:textId="4C93F131" w:rsidR="0045377A" w:rsidRPr="0016121A" w:rsidRDefault="002B31AE" w:rsidP="002B31AE">
    <w:pPr>
      <w:pStyle w:val="Sidfot"/>
      <w:jc w:val="center"/>
    </w:pPr>
    <w:r>
      <w:t>www.ljungbyif.nu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6" w14:textId="77777777" w:rsidR="0045377A" w:rsidRDefault="00453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521BD" w14:textId="77777777" w:rsidR="000D2231" w:rsidRDefault="000D2231" w:rsidP="0045377A">
      <w:pPr>
        <w:spacing w:after="0" w:line="240" w:lineRule="auto"/>
      </w:pPr>
      <w:r>
        <w:separator/>
      </w:r>
    </w:p>
  </w:footnote>
  <w:footnote w:type="continuationSeparator" w:id="0">
    <w:p w14:paraId="1661B26C" w14:textId="77777777" w:rsidR="000D2231" w:rsidRDefault="000D2231" w:rsidP="0045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0" w14:textId="77777777" w:rsidR="0045377A" w:rsidRDefault="004537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1" w14:textId="0367AD89" w:rsidR="0045377A" w:rsidRDefault="00C5732F" w:rsidP="0045377A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B791EA9" wp14:editId="510A6D8C">
          <wp:extent cx="815340" cy="815340"/>
          <wp:effectExtent l="0" t="0" r="381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5" w14:textId="77777777" w:rsidR="0045377A" w:rsidRDefault="004537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F0376"/>
    <w:multiLevelType w:val="hybridMultilevel"/>
    <w:tmpl w:val="F1D64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B4996"/>
    <w:multiLevelType w:val="hybridMultilevel"/>
    <w:tmpl w:val="A6048B94"/>
    <w:lvl w:ilvl="0" w:tplc="C7DCEED2">
      <w:numFmt w:val="bullet"/>
      <w:lvlText w:val="•"/>
      <w:lvlJc w:val="left"/>
      <w:pPr>
        <w:ind w:left="720" w:hanging="360"/>
      </w:pPr>
      <w:rPr>
        <w:rFonts w:ascii="Minora Light" w:eastAsiaTheme="minorHAnsi" w:hAnsi="Minor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C798D"/>
    <w:multiLevelType w:val="hybridMultilevel"/>
    <w:tmpl w:val="DBB06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38"/>
    <w:rsid w:val="000342E2"/>
    <w:rsid w:val="00071769"/>
    <w:rsid w:val="00086031"/>
    <w:rsid w:val="000D2231"/>
    <w:rsid w:val="00117BF4"/>
    <w:rsid w:val="001341E0"/>
    <w:rsid w:val="0016121A"/>
    <w:rsid w:val="001668A0"/>
    <w:rsid w:val="0017343F"/>
    <w:rsid w:val="00201A70"/>
    <w:rsid w:val="0025583D"/>
    <w:rsid w:val="002663D6"/>
    <w:rsid w:val="00275F8A"/>
    <w:rsid w:val="00284647"/>
    <w:rsid w:val="002864E5"/>
    <w:rsid w:val="0029711D"/>
    <w:rsid w:val="002B31AE"/>
    <w:rsid w:val="002B3488"/>
    <w:rsid w:val="002B4AC8"/>
    <w:rsid w:val="002E6617"/>
    <w:rsid w:val="003058F1"/>
    <w:rsid w:val="00333C86"/>
    <w:rsid w:val="00345325"/>
    <w:rsid w:val="00394133"/>
    <w:rsid w:val="003C294E"/>
    <w:rsid w:val="003C4ACE"/>
    <w:rsid w:val="003E0CFF"/>
    <w:rsid w:val="00413AAB"/>
    <w:rsid w:val="004141D6"/>
    <w:rsid w:val="004310C1"/>
    <w:rsid w:val="00437007"/>
    <w:rsid w:val="0045377A"/>
    <w:rsid w:val="00471479"/>
    <w:rsid w:val="00492C01"/>
    <w:rsid w:val="004A1ED2"/>
    <w:rsid w:val="004E5612"/>
    <w:rsid w:val="00532B9C"/>
    <w:rsid w:val="005C4923"/>
    <w:rsid w:val="0060650F"/>
    <w:rsid w:val="006459D8"/>
    <w:rsid w:val="00682A0F"/>
    <w:rsid w:val="006E0DCE"/>
    <w:rsid w:val="006F41E8"/>
    <w:rsid w:val="00742838"/>
    <w:rsid w:val="00744FEE"/>
    <w:rsid w:val="00791347"/>
    <w:rsid w:val="007B71E7"/>
    <w:rsid w:val="007E015E"/>
    <w:rsid w:val="007E33C3"/>
    <w:rsid w:val="0085083D"/>
    <w:rsid w:val="008A6DA9"/>
    <w:rsid w:val="008F69EF"/>
    <w:rsid w:val="00933AE5"/>
    <w:rsid w:val="009413C3"/>
    <w:rsid w:val="00956067"/>
    <w:rsid w:val="0096198C"/>
    <w:rsid w:val="00965486"/>
    <w:rsid w:val="00996DC2"/>
    <w:rsid w:val="00A43709"/>
    <w:rsid w:val="00A8426D"/>
    <w:rsid w:val="00AD602E"/>
    <w:rsid w:val="00B132F6"/>
    <w:rsid w:val="00B61AF1"/>
    <w:rsid w:val="00BC2806"/>
    <w:rsid w:val="00BC60A6"/>
    <w:rsid w:val="00C51B85"/>
    <w:rsid w:val="00C5732F"/>
    <w:rsid w:val="00C660F4"/>
    <w:rsid w:val="00CB4091"/>
    <w:rsid w:val="00CE1075"/>
    <w:rsid w:val="00CF710B"/>
    <w:rsid w:val="00CF769B"/>
    <w:rsid w:val="00D43DF5"/>
    <w:rsid w:val="00DB25BB"/>
    <w:rsid w:val="00DE4A51"/>
    <w:rsid w:val="00E045F4"/>
    <w:rsid w:val="00E069BA"/>
    <w:rsid w:val="00E32213"/>
    <w:rsid w:val="00E6204D"/>
    <w:rsid w:val="00E82418"/>
    <w:rsid w:val="00EA3A7D"/>
    <w:rsid w:val="00ED0C27"/>
    <w:rsid w:val="00EE6558"/>
    <w:rsid w:val="00F07D64"/>
    <w:rsid w:val="00FD6492"/>
    <w:rsid w:val="00FE733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F237A9"/>
  <w15:chartTrackingRefBased/>
  <w15:docId w15:val="{FA1E4BA4-CCED-404C-9AC7-50A6318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923"/>
  </w:style>
  <w:style w:type="paragraph" w:styleId="Rubrik1">
    <w:name w:val="heading 1"/>
    <w:basedOn w:val="Normal"/>
    <w:link w:val="Rubrik1Char"/>
    <w:uiPriority w:val="9"/>
    <w:qFormat/>
    <w:rsid w:val="00C5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377A"/>
  </w:style>
  <w:style w:type="paragraph" w:styleId="Sidfot">
    <w:name w:val="footer"/>
    <w:basedOn w:val="Normal"/>
    <w:link w:val="Sidfot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377A"/>
  </w:style>
  <w:style w:type="character" w:styleId="Hyperlnk">
    <w:name w:val="Hyperlink"/>
    <w:basedOn w:val="Standardstycketeckensnitt"/>
    <w:uiPriority w:val="99"/>
    <w:unhideWhenUsed/>
    <w:rsid w:val="0045377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045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0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58F1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51B8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\OneDrive%20-%20Ljungby%20Idrottsf&#246;rening\Skrivbordet\LIF%20serietabell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904cccce6302ba766e900b950b44d03a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120386a2d9efd3aa8c4c9dd87565dbd1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B11B-8E1D-4F69-82DE-8A99F22B9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DE0B1-1498-46BA-AE38-EE8576CF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C70B7-11F2-4D70-8DA8-977B7A25B4C0}">
  <ds:schemaRefs>
    <ds:schemaRef ds:uri="http://schemas.microsoft.com/office/2006/documentManagement/types"/>
    <ds:schemaRef ds:uri="http://purl.org/dc/elements/1.1/"/>
    <ds:schemaRef ds:uri="1111c530-592a-45ea-aaf7-15636b07b36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07E1E5-356F-4F8F-8862-1973F54E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 serietabeller 2022.dotx</Template>
  <TotalTime>1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4</cp:revision>
  <cp:lastPrinted>2026-02-25T11:35:00Z</cp:lastPrinted>
  <dcterms:created xsi:type="dcterms:W3CDTF">2026-03-26T13:31:00Z</dcterms:created>
  <dcterms:modified xsi:type="dcterms:W3CDTF">2026-03-30T08:01:00Z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