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BE" w:rsidRDefault="00AF64BE" w:rsidP="0026062E">
      <w:pPr>
        <w:pStyle w:val="Heading2"/>
      </w:pPr>
      <w:r>
        <w:t>Protokoll nr.7 verksamhetsåret 2012 fört vid:</w:t>
      </w:r>
    </w:p>
    <w:p w:rsidR="00AF64BE" w:rsidRDefault="00AF64BE" w:rsidP="0026062E">
      <w:pPr>
        <w:pStyle w:val="Heading2"/>
      </w:pPr>
      <w:r>
        <w:t>Månadsmöte med Löa SK i klubblokalen den 14 augusti kl.18.30</w:t>
      </w:r>
    </w:p>
    <w:p w:rsidR="00AF64BE" w:rsidRPr="0053081F" w:rsidRDefault="00AF64BE" w:rsidP="0053081F"/>
    <w:p w:rsidR="00AF64BE" w:rsidRDefault="00AF64BE">
      <w:r>
        <w:t>Närvarande: Anders Ericsson, Eric Gunnarsson, Lars Arvidsson, Maria Carlsson , Ulf Lager.</w:t>
      </w:r>
    </w:p>
    <w:p w:rsidR="00AF64BE" w:rsidRPr="0026062E" w:rsidRDefault="00AF64BE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AF64BE" w:rsidRDefault="00AF64BE" w:rsidP="00100E91">
      <w:pPr>
        <w:ind w:left="360"/>
      </w:pPr>
      <w:r>
        <w:t xml:space="preserve">       -Föredrogs  och  godkändes.</w:t>
      </w:r>
    </w:p>
    <w:p w:rsidR="00AF64BE" w:rsidRDefault="00AF64BE" w:rsidP="001F305D">
      <w:pPr>
        <w:pStyle w:val="Heading1"/>
      </w:pPr>
      <w:r>
        <w:t>2.Ekonomi</w:t>
      </w:r>
    </w:p>
    <w:p w:rsidR="00AF64BE" w:rsidRDefault="00AF64BE" w:rsidP="002E7494">
      <w:r>
        <w:t xml:space="preserve"> Löa Sportklubb  företagskonto,saldo 63.000.</w:t>
      </w:r>
    </w:p>
    <w:p w:rsidR="00AF64BE" w:rsidRDefault="00AF64BE" w:rsidP="002E7494">
      <w:r>
        <w:t>Projekt bron har underskott på 8000:-,.</w:t>
      </w:r>
    </w:p>
    <w:p w:rsidR="00AF64BE" w:rsidRPr="002E7494" w:rsidRDefault="00AF64BE" w:rsidP="002E7494">
      <w:r>
        <w:t xml:space="preserve"> Löa SK har fodring på Leader Bergslagen på 50.000:-  </w:t>
      </w:r>
    </w:p>
    <w:p w:rsidR="00AF64BE" w:rsidRDefault="00AF64BE" w:rsidP="001F305D">
      <w:pPr>
        <w:pStyle w:val="Heading1"/>
      </w:pPr>
      <w:r>
        <w:t xml:space="preserve">3.Aktiviteter.Styrketräning, Volleyboll,Styrka Core, Innebandy,Fotboll,  Tennis,Minigolf och Motocross/Enduro.    </w:t>
      </w:r>
    </w:p>
    <w:p w:rsidR="00AF64BE" w:rsidRDefault="00AF64BE" w:rsidP="00950F55">
      <w:pPr>
        <w:pStyle w:val="NoSpacing"/>
      </w:pPr>
    </w:p>
    <w:p w:rsidR="00AF64BE" w:rsidRDefault="00AF64BE" w:rsidP="00950F55">
      <w:pPr>
        <w:pStyle w:val="NoSpacing"/>
      </w:pPr>
      <w:r>
        <w:t xml:space="preserve"> Styrketräning: Bra verksamhet, namnlista behöver uppdateras.Vad göra med alla högtalare?</w:t>
      </w:r>
    </w:p>
    <w:p w:rsidR="00AF64BE" w:rsidRDefault="00AF64BE" w:rsidP="00950F55">
      <w:pPr>
        <w:pStyle w:val="NoSpacing"/>
      </w:pPr>
      <w:r>
        <w:t>Volleyboll: Full fart på  söndagar(mix). 2 ggr under säsongen har man spelat på uteplan.Löabrudarna representerar Löa SK. I  och på Stråssadagarnas volleybolltunering, man vill ha hjälp med start avgift på  400:- ok från styrelsen.</w:t>
      </w:r>
    </w:p>
    <w:p w:rsidR="00AF64BE" w:rsidRDefault="00AF64BE" w:rsidP="00950F55">
      <w:pPr>
        <w:pStyle w:val="NoSpacing"/>
      </w:pPr>
      <w:r>
        <w:t>Styrka Core:Uppstart 15/8.</w:t>
      </w:r>
    </w:p>
    <w:p w:rsidR="00AF64BE" w:rsidRDefault="00AF64BE" w:rsidP="00950F55">
      <w:pPr>
        <w:pStyle w:val="NoSpacing"/>
      </w:pPr>
      <w:r>
        <w:t>Inne –Bandy: uppstart för de yngre spelarna pågång ,de äldre spelarna kör året runt.</w:t>
      </w:r>
    </w:p>
    <w:p w:rsidR="00AF64BE" w:rsidRDefault="00AF64BE" w:rsidP="00950F55">
      <w:pPr>
        <w:pStyle w:val="NoSpacing"/>
      </w:pPr>
      <w:r>
        <w:t>Fotboll:Pågår, Ledare Micke Evensson.6-12 deltagare</w:t>
      </w:r>
    </w:p>
    <w:p w:rsidR="00AF64BE" w:rsidRDefault="00AF64BE" w:rsidP="00950F55">
      <w:pPr>
        <w:pStyle w:val="NoSpacing"/>
      </w:pPr>
      <w:r>
        <w:t>Tennis:Verksamhet pågår,en hel del nya spelare.</w:t>
      </w:r>
    </w:p>
    <w:p w:rsidR="00AF64BE" w:rsidRDefault="00AF64BE" w:rsidP="00950F55">
      <w:pPr>
        <w:pStyle w:val="NoSpacing"/>
      </w:pPr>
      <w:r>
        <w:t>Minigolf:Pågår,bra intresse,kioskverksamheten fungerar  bra, Tack Roland.</w:t>
      </w:r>
    </w:p>
    <w:p w:rsidR="00AF64BE" w:rsidRDefault="00AF64BE" w:rsidP="00950F55">
      <w:pPr>
        <w:pStyle w:val="NoSpacing"/>
      </w:pPr>
      <w:r>
        <w:t xml:space="preserve">Motocross/Enduro:Bra intresse,förhandla kring timkost för sladdning av bana/Anders. </w:t>
      </w:r>
    </w:p>
    <w:p w:rsidR="00AF64BE" w:rsidRDefault="00AF64BE" w:rsidP="00EE28FA">
      <w:pPr>
        <w:pStyle w:val="Heading1"/>
      </w:pPr>
      <w:r>
        <w:t>4.Simskola.</w:t>
      </w:r>
    </w:p>
    <w:p w:rsidR="00AF64BE" w:rsidRPr="00EE28FA" w:rsidRDefault="00AF64BE" w:rsidP="00EE28FA">
      <w:r>
        <w:t>13 st deltagare,Bra ledare,mycket uppskattat av föräldrar och barn,Tack till Tobbe Lie för lån av livräddningsbåt och tack Roland för lån av åror.</w:t>
      </w:r>
    </w:p>
    <w:p w:rsidR="00AF64BE" w:rsidRDefault="00AF64BE" w:rsidP="002D2E1A">
      <w:pPr>
        <w:pStyle w:val="Heading1"/>
      </w:pPr>
      <w:r>
        <w:t>5.Vandringsleden.</w:t>
      </w:r>
    </w:p>
    <w:p w:rsidR="00AF64BE" w:rsidRDefault="00AF64BE" w:rsidP="002D2E1A">
      <w:pPr>
        <w:ind w:left="360"/>
      </w:pPr>
      <w:r>
        <w:t>Bron har kommit.För blött för att ställa den på plats, avvaktar.Mer information kommer.</w:t>
      </w:r>
    </w:p>
    <w:p w:rsidR="00AF64BE" w:rsidRDefault="00AF64BE" w:rsidP="00760F33">
      <w:pPr>
        <w:pStyle w:val="Heading1"/>
      </w:pPr>
      <w:r w:rsidRPr="00760F33">
        <w:t xml:space="preserve">6. </w:t>
      </w:r>
      <w:r>
        <w:t>Driftbidrag från kommun.</w:t>
      </w:r>
    </w:p>
    <w:p w:rsidR="00AF64BE" w:rsidRPr="00760F33" w:rsidRDefault="00AF64BE" w:rsidP="00760F33">
      <w:r>
        <w:t xml:space="preserve">      15.000 kommer Löa SK få av kommun för skötsel av idrottsanläggningen.</w:t>
      </w:r>
      <w:r w:rsidRPr="00760F33">
        <w:t xml:space="preserve"> </w:t>
      </w:r>
    </w:p>
    <w:p w:rsidR="00AF64BE" w:rsidRDefault="00AF64BE" w:rsidP="009B1BCA">
      <w:pPr>
        <w:pStyle w:val="Heading1"/>
      </w:pPr>
      <w:r>
        <w:t>7</w:t>
      </w:r>
      <w:r w:rsidRPr="00BC481F">
        <w:t>.</w:t>
      </w:r>
      <w:r>
        <w:t>Trollstigen,Lotteri.</w:t>
      </w:r>
    </w:p>
    <w:p w:rsidR="00AF64BE" w:rsidRPr="009B1BCA" w:rsidRDefault="00AF64BE" w:rsidP="009B1BCA">
      <w:r>
        <w:t xml:space="preserve">      1939:- blev intäkten för lotteri vid trollstigen.</w:t>
      </w:r>
    </w:p>
    <w:p w:rsidR="00AF64BE" w:rsidRDefault="00AF64BE" w:rsidP="00D56BD0">
      <w:pPr>
        <w:pStyle w:val="Heading1"/>
      </w:pPr>
      <w:r>
        <w:t>8</w:t>
      </w:r>
      <w:r w:rsidRPr="00BC481F">
        <w:t>.</w:t>
      </w:r>
      <w:r>
        <w:t xml:space="preserve"> LOK Våren 2012,4824 kr kommunen?</w:t>
      </w:r>
    </w:p>
    <w:p w:rsidR="00AF64BE" w:rsidRPr="00D56BD0" w:rsidRDefault="00AF64BE" w:rsidP="00D56BD0">
      <w:r>
        <w:t xml:space="preserve">      Bidragsnormer ej klara.</w:t>
      </w:r>
    </w:p>
    <w:p w:rsidR="00AF64BE" w:rsidRDefault="00AF64BE" w:rsidP="004D5A3E">
      <w:pPr>
        <w:pStyle w:val="Heading1"/>
      </w:pPr>
      <w:r>
        <w:t>9.Bingolotter,Lotter.</w:t>
      </w:r>
    </w:p>
    <w:p w:rsidR="00AF64BE" w:rsidRDefault="00AF64BE" w:rsidP="00311849">
      <w:r>
        <w:t xml:space="preserve">     Prenumeranter kvar och Sverigelotter försåldes på Trollstigen.300 st nya Sverigelotter hemtagna.</w:t>
      </w:r>
    </w:p>
    <w:p w:rsidR="00AF64BE" w:rsidRPr="00311849" w:rsidRDefault="00AF64BE" w:rsidP="00D32E47">
      <w:pPr>
        <w:pStyle w:val="Heading1"/>
      </w:pPr>
      <w:r>
        <w:t xml:space="preserve">10.Medlemskort.  </w:t>
      </w:r>
    </w:p>
    <w:p w:rsidR="00AF64BE" w:rsidRDefault="00AF64BE" w:rsidP="004D5A3E">
      <w:r>
        <w:t xml:space="preserve">    Jesper Arvidsson säljer medlemskort .Dags dato har vi nästan 300 st medlemmar år 2012.</w:t>
      </w:r>
    </w:p>
    <w:p w:rsidR="00AF64BE" w:rsidRDefault="00AF64BE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Löiaden</w:t>
      </w:r>
      <w:r>
        <w:t>.</w:t>
      </w:r>
    </w:p>
    <w:p w:rsidR="00AF64BE" w:rsidRDefault="00AF64BE" w:rsidP="004D5A3E">
      <w:r>
        <w:t xml:space="preserve">     Inventering skall göras, kioskansvarig tillfrågas, utses, separat Löiadkommittemöte planeras 21/8   kl.18.00.</w:t>
      </w:r>
    </w:p>
    <w:p w:rsidR="00AF64BE" w:rsidRDefault="00AF64BE" w:rsidP="00CD628E">
      <w:pPr>
        <w:pStyle w:val="Heading1"/>
      </w:pPr>
      <w:r>
        <w:t>12.Hemsidan.</w:t>
      </w:r>
    </w:p>
    <w:p w:rsidR="00AF64BE" w:rsidRDefault="00AF64BE" w:rsidP="004D5A3E">
      <w:r>
        <w:t xml:space="preserve">     Uppdateras,gå in och läs.</w:t>
      </w:r>
    </w:p>
    <w:p w:rsidR="00AF64BE" w:rsidRDefault="00AF64BE" w:rsidP="00CD628E">
      <w:pPr>
        <w:pStyle w:val="Heading1"/>
      </w:pPr>
      <w:r>
        <w:t>13.Skrivelser.</w:t>
      </w:r>
    </w:p>
    <w:p w:rsidR="00AF64BE" w:rsidRDefault="00AF64BE" w:rsidP="004D5A3E">
      <w:r>
        <w:t xml:space="preserve">       Inga.</w:t>
      </w:r>
    </w:p>
    <w:p w:rsidR="00AF64BE" w:rsidRDefault="00AF64BE" w:rsidP="00B3534B">
      <w:pPr>
        <w:pStyle w:val="Heading1"/>
      </w:pPr>
      <w:r>
        <w:t>14.Kvarstående frågor.</w:t>
      </w:r>
    </w:p>
    <w:p w:rsidR="00AF64BE" w:rsidRDefault="00AF64BE" w:rsidP="00C94727">
      <w:r>
        <w:t xml:space="preserve">     Inga.</w:t>
      </w:r>
    </w:p>
    <w:p w:rsidR="00AF64BE" w:rsidRDefault="00AF64BE" w:rsidP="004E549F">
      <w:pPr>
        <w:pStyle w:val="Heading1"/>
      </w:pPr>
      <w:r>
        <w:t>15. Övriga frågor</w:t>
      </w:r>
    </w:p>
    <w:p w:rsidR="00AF64BE" w:rsidRDefault="00AF64BE" w:rsidP="004E549F">
      <w:r>
        <w:t>Samordning av sk.träningsavgifter bör diskuteras,bestämmas</w:t>
      </w:r>
    </w:p>
    <w:p w:rsidR="00AF64BE" w:rsidRPr="004E549F" w:rsidRDefault="00AF64BE" w:rsidP="004E549F">
      <w:r>
        <w:t>Förfrågan från  Lina Aronsson att låna volleybollnät och bollar,svar ja.</w:t>
      </w:r>
    </w:p>
    <w:p w:rsidR="00AF64BE" w:rsidRDefault="00AF64BE" w:rsidP="004E549F">
      <w:pPr>
        <w:pStyle w:val="Heading1"/>
      </w:pPr>
      <w:r>
        <w:t>16.Nästa möte.</w:t>
      </w:r>
    </w:p>
    <w:p w:rsidR="00AF64BE" w:rsidRDefault="00AF64BE" w:rsidP="004D5A3E">
      <w:r>
        <w:t xml:space="preserve">      Måndag  17 September  kl.18.30 i klubbstugan.</w:t>
      </w:r>
    </w:p>
    <w:p w:rsidR="00AF64BE" w:rsidRDefault="00AF64BE" w:rsidP="004D5A3E"/>
    <w:p w:rsidR="00AF64BE" w:rsidRPr="004D5A3E" w:rsidRDefault="00AF64BE" w:rsidP="004D5A3E">
      <w:r>
        <w:t>Vid protokollet: Ulf Lager</w:t>
      </w:r>
    </w:p>
    <w:sectPr w:rsidR="00AF64BE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82808"/>
    <w:rsid w:val="00084D73"/>
    <w:rsid w:val="000E1F7D"/>
    <w:rsid w:val="00100E91"/>
    <w:rsid w:val="001439C5"/>
    <w:rsid w:val="00196CE2"/>
    <w:rsid w:val="001E7EFF"/>
    <w:rsid w:val="001F305D"/>
    <w:rsid w:val="001F44F3"/>
    <w:rsid w:val="002167FC"/>
    <w:rsid w:val="002421EB"/>
    <w:rsid w:val="0026062E"/>
    <w:rsid w:val="002C4044"/>
    <w:rsid w:val="002D2E1A"/>
    <w:rsid w:val="002D329D"/>
    <w:rsid w:val="002E7494"/>
    <w:rsid w:val="00311849"/>
    <w:rsid w:val="0034715A"/>
    <w:rsid w:val="003D09C8"/>
    <w:rsid w:val="00406A38"/>
    <w:rsid w:val="0046264A"/>
    <w:rsid w:val="00465070"/>
    <w:rsid w:val="004A5C26"/>
    <w:rsid w:val="004D5A3E"/>
    <w:rsid w:val="004E39A5"/>
    <w:rsid w:val="004E48BC"/>
    <w:rsid w:val="004E549F"/>
    <w:rsid w:val="004F3BAA"/>
    <w:rsid w:val="00524501"/>
    <w:rsid w:val="0053081F"/>
    <w:rsid w:val="00597066"/>
    <w:rsid w:val="005A7DDE"/>
    <w:rsid w:val="005E7E15"/>
    <w:rsid w:val="006659F3"/>
    <w:rsid w:val="006B7696"/>
    <w:rsid w:val="006C5B79"/>
    <w:rsid w:val="006D06EF"/>
    <w:rsid w:val="006F78DD"/>
    <w:rsid w:val="00710594"/>
    <w:rsid w:val="0071673E"/>
    <w:rsid w:val="0073489B"/>
    <w:rsid w:val="00735E39"/>
    <w:rsid w:val="00760F33"/>
    <w:rsid w:val="00787C98"/>
    <w:rsid w:val="00817A54"/>
    <w:rsid w:val="00862F60"/>
    <w:rsid w:val="00894DE8"/>
    <w:rsid w:val="008A2292"/>
    <w:rsid w:val="00902C36"/>
    <w:rsid w:val="009365C4"/>
    <w:rsid w:val="009471BE"/>
    <w:rsid w:val="009475BB"/>
    <w:rsid w:val="00950F55"/>
    <w:rsid w:val="00962583"/>
    <w:rsid w:val="009B1BCA"/>
    <w:rsid w:val="009B7BB0"/>
    <w:rsid w:val="009C65B3"/>
    <w:rsid w:val="009E0F6C"/>
    <w:rsid w:val="009F37C7"/>
    <w:rsid w:val="00A630DD"/>
    <w:rsid w:val="00A935FF"/>
    <w:rsid w:val="00AD448A"/>
    <w:rsid w:val="00AF4362"/>
    <w:rsid w:val="00AF64BE"/>
    <w:rsid w:val="00AF6D6B"/>
    <w:rsid w:val="00B30059"/>
    <w:rsid w:val="00B3534B"/>
    <w:rsid w:val="00B93C98"/>
    <w:rsid w:val="00BA701C"/>
    <w:rsid w:val="00BB24C9"/>
    <w:rsid w:val="00BC481F"/>
    <w:rsid w:val="00BD77D1"/>
    <w:rsid w:val="00BE47A5"/>
    <w:rsid w:val="00C26256"/>
    <w:rsid w:val="00C73D2B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DF5EC9"/>
    <w:rsid w:val="00E205AA"/>
    <w:rsid w:val="00E31151"/>
    <w:rsid w:val="00E51948"/>
    <w:rsid w:val="00E55152"/>
    <w:rsid w:val="00EB71EC"/>
    <w:rsid w:val="00EE1E3C"/>
    <w:rsid w:val="00EE28FA"/>
    <w:rsid w:val="00EF162B"/>
    <w:rsid w:val="00F33D40"/>
    <w:rsid w:val="00F6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388</Words>
  <Characters>2059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2012-06-10T16:37:00Z</cp:lastPrinted>
  <dcterms:created xsi:type="dcterms:W3CDTF">2012-09-12T09:31:00Z</dcterms:created>
  <dcterms:modified xsi:type="dcterms:W3CDTF">2012-09-12T09:31:00Z</dcterms:modified>
</cp:coreProperties>
</file>