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28E8" w:rsidRDefault="00F428E8" w:rsidP="0026062E">
      <w:pPr>
        <w:pStyle w:val="Heading2"/>
      </w:pPr>
      <w:r>
        <w:t>Protokoll nr.6 verksamhetsåret 2012 fört vid:</w:t>
      </w:r>
    </w:p>
    <w:p w:rsidR="00F428E8" w:rsidRDefault="00F428E8" w:rsidP="0026062E">
      <w:pPr>
        <w:pStyle w:val="Heading2"/>
      </w:pPr>
      <w:r>
        <w:t>Månadsmöte med Löa SK i klubblokalen måndag den 11juni kl.18.30</w:t>
      </w:r>
    </w:p>
    <w:p w:rsidR="00F428E8" w:rsidRPr="0053081F" w:rsidRDefault="00F428E8" w:rsidP="0053081F"/>
    <w:p w:rsidR="00F428E8" w:rsidRDefault="00F428E8">
      <w:r>
        <w:t>Närvarande: Anders Ericsson, Eric Gunnarsson, Lars Arvidsson, Roland Lindqvist, Maria Carlsson , Ulf Lager.</w:t>
      </w:r>
    </w:p>
    <w:p w:rsidR="00F428E8" w:rsidRPr="0026062E" w:rsidRDefault="00F428E8" w:rsidP="0026062E">
      <w:pPr>
        <w:pStyle w:val="Heading1"/>
      </w:pPr>
      <w:r>
        <w:t>1.</w:t>
      </w:r>
      <w:r w:rsidRPr="0026062E">
        <w:t>Föregående mötesprotokoll</w:t>
      </w:r>
      <w:r>
        <w:t>.</w:t>
      </w:r>
    </w:p>
    <w:p w:rsidR="00F428E8" w:rsidRDefault="00F428E8" w:rsidP="00100E91">
      <w:pPr>
        <w:ind w:left="360"/>
      </w:pPr>
      <w:r>
        <w:t xml:space="preserve">       -Föredrogs  och  några små justeringa skall göras.(hyrförslag och namn på simlärare).</w:t>
      </w:r>
    </w:p>
    <w:p w:rsidR="00F428E8" w:rsidRDefault="00F428E8" w:rsidP="001F305D">
      <w:pPr>
        <w:pStyle w:val="Heading1"/>
      </w:pPr>
      <w:r>
        <w:t>2.Ekonomi</w:t>
      </w:r>
    </w:p>
    <w:p w:rsidR="00F428E8" w:rsidRDefault="00F428E8" w:rsidP="002E7494">
      <w:r>
        <w:t xml:space="preserve"> Löa Sportklubb öppnat företagskonto,saldo 29.000  (varav 4000:- är öronmärkta till landsbygdsprojektet), dessutom finns 3000:- i handkassan.</w:t>
      </w:r>
    </w:p>
    <w:p w:rsidR="00F428E8" w:rsidRPr="002E7494" w:rsidRDefault="00F428E8" w:rsidP="002E7494">
      <w:r>
        <w:t xml:space="preserve">Fodringar ,terminsavgift från skolan 16.000..  </w:t>
      </w:r>
    </w:p>
    <w:p w:rsidR="00F428E8" w:rsidRDefault="00F428E8" w:rsidP="001F305D">
      <w:pPr>
        <w:pStyle w:val="Heading1"/>
      </w:pPr>
      <w:r>
        <w:t xml:space="preserve">3.Aktiviteter.Styrketräning, Volleyboll,Styrka Core, Innebandy, Dam och Herrgympa, Bastun, Fotboll och Tennis.    </w:t>
      </w:r>
    </w:p>
    <w:p w:rsidR="00F428E8" w:rsidRDefault="00F428E8" w:rsidP="00950F55">
      <w:pPr>
        <w:pStyle w:val="NoSpacing"/>
      </w:pPr>
    </w:p>
    <w:p w:rsidR="00F428E8" w:rsidRDefault="00F428E8" w:rsidP="00950F55">
      <w:pPr>
        <w:pStyle w:val="NoSpacing"/>
      </w:pPr>
      <w:r>
        <w:t xml:space="preserve"> Styrketräning: Bra verksamhet, namnlista behöver uppdateras.</w:t>
      </w:r>
    </w:p>
    <w:p w:rsidR="00F428E8" w:rsidRDefault="00F428E8" w:rsidP="00950F55">
      <w:pPr>
        <w:pStyle w:val="NoSpacing"/>
      </w:pPr>
      <w:r>
        <w:t>Volleyboll: Mindre aktivitet på onsdagar(yngre) och på söndagarna(mix) är det full fart.</w:t>
      </w:r>
    </w:p>
    <w:p w:rsidR="00F428E8" w:rsidRDefault="00F428E8" w:rsidP="00950F55">
      <w:pPr>
        <w:pStyle w:val="NoSpacing"/>
      </w:pPr>
      <w:r>
        <w:t>Styrka Core: 5-8st deltagare håller igång 2 ggr/vecka ( må+ons).</w:t>
      </w:r>
    </w:p>
    <w:p w:rsidR="00F428E8" w:rsidRDefault="00F428E8" w:rsidP="00950F55">
      <w:pPr>
        <w:pStyle w:val="NoSpacing"/>
      </w:pPr>
      <w:r>
        <w:t>Inne –Bandy: Full fart på äldre åldersgruppen på  torsdagskvällarna, de yngre har slutat för säsongen.</w:t>
      </w:r>
    </w:p>
    <w:p w:rsidR="00F428E8" w:rsidRDefault="00F428E8" w:rsidP="00CE172F">
      <w:pPr>
        <w:ind w:left="360"/>
      </w:pPr>
      <w:r>
        <w:t xml:space="preserve"> Det är ett problem med att de som skall spela inte hjälper till att ställa upp I-B sargen, Om inte detta sköts blir det onödigt slitage på väggar lister inne i bygdegården. </w:t>
      </w:r>
    </w:p>
    <w:p w:rsidR="00F428E8" w:rsidRDefault="00F428E8" w:rsidP="00950F55">
      <w:pPr>
        <w:pStyle w:val="NoSpacing"/>
      </w:pPr>
      <w:r>
        <w:t>Dam och Herrgympa: avslutad väntar på nästa säsong</w:t>
      </w:r>
    </w:p>
    <w:p w:rsidR="00F428E8" w:rsidRDefault="00F428E8" w:rsidP="00950F55">
      <w:pPr>
        <w:pStyle w:val="NoSpacing"/>
      </w:pPr>
      <w:r>
        <w:t xml:space="preserve">Bastun:Slut  för säsongen på fredagarna, tidsbeställning öppet året runt för de som önskar basta. </w:t>
      </w:r>
    </w:p>
    <w:p w:rsidR="00F428E8" w:rsidRDefault="00F428E8" w:rsidP="00950F55">
      <w:pPr>
        <w:pStyle w:val="NoSpacing"/>
      </w:pPr>
      <w:r>
        <w:t>Fotboll: De äldre har kommit igång, de yngre är pågång.</w:t>
      </w:r>
    </w:p>
    <w:p w:rsidR="00F428E8" w:rsidRDefault="00F428E8" w:rsidP="00950F55">
      <w:pPr>
        <w:pStyle w:val="NoSpacing"/>
      </w:pPr>
      <w:r>
        <w:t>Tennis:Verksamhet pågår,en hel del nya spelare.</w:t>
      </w:r>
    </w:p>
    <w:p w:rsidR="00F428E8" w:rsidRDefault="00F428E8" w:rsidP="00950F55">
      <w:pPr>
        <w:pStyle w:val="NoSpacing"/>
      </w:pPr>
      <w:r>
        <w:t>MC: full gas alltså full aktivitet vid crossbanan,en del nya åkare. Klas E tar in tränings och medlemsavgifter.</w:t>
      </w:r>
    </w:p>
    <w:p w:rsidR="00F428E8" w:rsidRDefault="00F428E8" w:rsidP="00950F55">
      <w:pPr>
        <w:pStyle w:val="NoSpacing"/>
      </w:pPr>
      <w:r>
        <w:t xml:space="preserve"> </w:t>
      </w:r>
    </w:p>
    <w:p w:rsidR="00F428E8" w:rsidRDefault="00F428E8" w:rsidP="006F78DD">
      <w:pPr>
        <w:pStyle w:val="Heading1"/>
      </w:pPr>
      <w:r>
        <w:t>4.Simskola,bidrag från Lions Club Storå.</w:t>
      </w:r>
    </w:p>
    <w:p w:rsidR="00F428E8" w:rsidRDefault="00F428E8" w:rsidP="00406A38">
      <w:r>
        <w:t>Simskoleverksamheten har fått 3000:- i bidrag från Lions Club i Storå, ett stort tack från styrelsen i Löa .SK. 2 st simskolelärare klara för säsongen: Elin Gunnarsson, Maja  Frödèn.  Start och inskrivning måndag den 2/7 kl.09.30. Lek/plask, simskola och märkestagning pågår fram till 20/7,tider meddelas vid inskrivning. Försäkringar och livräddningsbåt är det ok?</w:t>
      </w:r>
    </w:p>
    <w:p w:rsidR="00F428E8" w:rsidRDefault="00F428E8" w:rsidP="002D2E1A">
      <w:pPr>
        <w:pStyle w:val="Heading1"/>
      </w:pPr>
      <w:r>
        <w:t>5.Vandringsleden.</w:t>
      </w:r>
    </w:p>
    <w:p w:rsidR="00F428E8" w:rsidRDefault="00F428E8" w:rsidP="002D2E1A">
      <w:pPr>
        <w:ind w:left="360"/>
      </w:pPr>
      <w:r>
        <w:t>Bron har kommit.För blött för att ställa den på plats, avvaktar.Mer information kommer.</w:t>
      </w:r>
    </w:p>
    <w:p w:rsidR="00F428E8" w:rsidRDefault="00F428E8" w:rsidP="00760F33">
      <w:pPr>
        <w:pStyle w:val="Heading1"/>
      </w:pPr>
      <w:r w:rsidRPr="00760F33">
        <w:t>6</w:t>
      </w:r>
      <w:r>
        <w:t>-7</w:t>
      </w:r>
      <w:r w:rsidRPr="00760F33">
        <w:t>.</w:t>
      </w:r>
      <w:r>
        <w:t xml:space="preserve"> Nostalgidagen,Trollstigen.</w:t>
      </w:r>
    </w:p>
    <w:p w:rsidR="00F428E8" w:rsidRDefault="00F428E8" w:rsidP="00760F33">
      <w:r>
        <w:t xml:space="preserve">   Nostalgifesten den 16/6 där har Löa.sk ansvar för trafikdirigering, parkerinsplats avgift 20:-/bil,</w:t>
      </w:r>
    </w:p>
    <w:p w:rsidR="00F428E8" w:rsidRDefault="00F428E8" w:rsidP="00760F33">
      <w:r>
        <w:t xml:space="preserve">   Campingplats fotbollsplan och tennisplan (tält,husvagn,husbil  50:-)</w:t>
      </w:r>
    </w:p>
    <w:p w:rsidR="00F428E8" w:rsidRDefault="00F428E8" w:rsidP="00760F33">
      <w:r>
        <w:t xml:space="preserve">     Alla inkomster som ovanstående inbringar går oavkortat till Löa Sportklubbs kassa.</w:t>
      </w:r>
    </w:p>
    <w:p w:rsidR="00F428E8" w:rsidRDefault="00F428E8" w:rsidP="00760F33">
      <w:r>
        <w:t xml:space="preserve">     Funktionärer behövs,medlemmar anmäl er.</w:t>
      </w:r>
    </w:p>
    <w:p w:rsidR="00F428E8" w:rsidRPr="00760F33" w:rsidRDefault="00F428E8" w:rsidP="00760F33">
      <w:r>
        <w:t xml:space="preserve">     Trollstigen 13/7,lottkiosk och försäljning av glass hur organiserar vi?. </w:t>
      </w:r>
      <w:r w:rsidRPr="00760F33">
        <w:t xml:space="preserve">  </w:t>
      </w:r>
    </w:p>
    <w:p w:rsidR="00F428E8" w:rsidRDefault="00F428E8" w:rsidP="00D56BD0">
      <w:pPr>
        <w:pStyle w:val="Heading1"/>
      </w:pPr>
      <w:r>
        <w:t>8</w:t>
      </w:r>
      <w:r w:rsidRPr="00BC481F">
        <w:t>.</w:t>
      </w:r>
      <w:r>
        <w:t xml:space="preserve"> Minigolfbanan.</w:t>
      </w:r>
    </w:p>
    <w:p w:rsidR="00F428E8" w:rsidRDefault="00F428E8" w:rsidP="00D56BD0">
      <w:r>
        <w:t xml:space="preserve"> Byggnation,målning,murning av mini-Löaskola och mini-Löahytta är nästan klara. En del  fogning och målning kvarstår. Nya flaggor/vimplar  är uppsatta. Infoskyltar utmed riksväg är uppsatta. </w:t>
      </w:r>
    </w:p>
    <w:p w:rsidR="00F428E8" w:rsidRPr="00D56BD0" w:rsidRDefault="00F428E8" w:rsidP="00D56BD0">
      <w:r>
        <w:t xml:space="preserve"> Sommar öppet varje dag blir det från 1/7-2/8 detta sköts av Roland Lindqvist med  skolungdom.</w:t>
      </w:r>
    </w:p>
    <w:p w:rsidR="00F428E8" w:rsidRDefault="00F428E8" w:rsidP="004D5A3E">
      <w:pPr>
        <w:pStyle w:val="Heading1"/>
      </w:pPr>
      <w:r>
        <w:t>9.Bingolotter,Lotter.</w:t>
      </w:r>
    </w:p>
    <w:p w:rsidR="00F428E8" w:rsidRDefault="00F428E8" w:rsidP="00311849">
      <w:r>
        <w:t xml:space="preserve">     Prenumeranter kvar och några få extra lotter försäljes. </w:t>
      </w:r>
    </w:p>
    <w:p w:rsidR="00F428E8" w:rsidRDefault="00F428E8" w:rsidP="00311849">
      <w:r>
        <w:t xml:space="preserve">    500 st Sverigelotter hemtagna till försäljning.</w:t>
      </w:r>
    </w:p>
    <w:p w:rsidR="00F428E8" w:rsidRPr="00311849" w:rsidRDefault="00F428E8" w:rsidP="00D32E47">
      <w:pPr>
        <w:pStyle w:val="Heading1"/>
      </w:pPr>
      <w:r>
        <w:t xml:space="preserve">10.Medlemskort.  </w:t>
      </w:r>
    </w:p>
    <w:p w:rsidR="00F428E8" w:rsidRDefault="00F428E8" w:rsidP="004D5A3E">
      <w:r>
        <w:t xml:space="preserve">    Jesper Arvidsson säljer medlemskort .Dags dato har vi 240 st medlemmar 2012.</w:t>
      </w:r>
    </w:p>
    <w:p w:rsidR="00F428E8" w:rsidRDefault="00F428E8" w:rsidP="004D5A3E">
      <w:r>
        <w:rPr>
          <w:rStyle w:val="Heading1Char"/>
        </w:rPr>
        <w:t>1</w:t>
      </w:r>
      <w:r w:rsidRPr="00CD628E">
        <w:rPr>
          <w:rStyle w:val="Heading1Char"/>
        </w:rPr>
        <w:t>1.</w:t>
      </w:r>
      <w:r>
        <w:rPr>
          <w:rStyle w:val="Heading1Char"/>
        </w:rPr>
        <w:t>Hemsidan</w:t>
      </w:r>
      <w:r>
        <w:t>.</w:t>
      </w:r>
    </w:p>
    <w:p w:rsidR="00F428E8" w:rsidRDefault="00F428E8" w:rsidP="004D5A3E">
      <w:r>
        <w:t xml:space="preserve">     Hålls aktuell ,läs.Har inbetalningsavgift inkommit?</w:t>
      </w:r>
    </w:p>
    <w:p w:rsidR="00F428E8" w:rsidRDefault="00F428E8" w:rsidP="00CD628E">
      <w:pPr>
        <w:pStyle w:val="Heading1"/>
      </w:pPr>
      <w:r>
        <w:t>12.Skrivelser.</w:t>
      </w:r>
    </w:p>
    <w:p w:rsidR="00F428E8" w:rsidRDefault="00F428E8" w:rsidP="004D5A3E">
      <w:r>
        <w:t xml:space="preserve">     Inget finns att rapportera.</w:t>
      </w:r>
    </w:p>
    <w:p w:rsidR="00F428E8" w:rsidRDefault="00F428E8" w:rsidP="00CD628E">
      <w:pPr>
        <w:pStyle w:val="Heading1"/>
      </w:pPr>
      <w:r>
        <w:t>13.Kvarstående frågor/Info.</w:t>
      </w:r>
    </w:p>
    <w:p w:rsidR="00F428E8" w:rsidRDefault="00F428E8" w:rsidP="004D5A3E">
      <w:r>
        <w:t xml:space="preserve"> Aktiviteter där sportklubben är involverade: Nostalgidagen 16/6, Trollstigen 13/7 och  Nationalteatern 18/8.</w:t>
      </w:r>
    </w:p>
    <w:p w:rsidR="00F428E8" w:rsidRDefault="00F428E8" w:rsidP="00B3534B">
      <w:pPr>
        <w:pStyle w:val="Heading1"/>
      </w:pPr>
      <w:r>
        <w:t>14.Övriga frågor.</w:t>
      </w:r>
    </w:p>
    <w:p w:rsidR="00F428E8" w:rsidRDefault="00F428E8" w:rsidP="004D5A3E">
      <w:r>
        <w:t xml:space="preserve">     Det ingår i ansvaret som sektionsansvarig att kontrollera att alla utövare är medlemmar i Löa SK</w:t>
      </w:r>
    </w:p>
    <w:p w:rsidR="00F428E8" w:rsidRDefault="00F428E8" w:rsidP="004D5A3E">
      <w:r>
        <w:t xml:space="preserve">      Klubben fyller 85 år i år.</w:t>
      </w:r>
    </w:p>
    <w:p w:rsidR="00F428E8" w:rsidRDefault="00F428E8" w:rsidP="004D5A3E">
      <w:r>
        <w:t xml:space="preserve">      Städning av klubbstugan skall i möjligaste mån städas efter kl.12.00 varje fredag.</w:t>
      </w:r>
    </w:p>
    <w:p w:rsidR="00F428E8" w:rsidRDefault="00F428E8" w:rsidP="00C94727">
      <w:r>
        <w:t xml:space="preserve">     Löa Bygdegårdföreningen aviserar och har lagt fram ett förslag på att de vill höja avgift för lokal hyra från  1250:-/månad(15000:-/år) till 2500:-/månad(30000:-/år).Ärendet kommer upp på styrelsemöten i höst för beslut.</w:t>
      </w:r>
    </w:p>
    <w:p w:rsidR="00F428E8" w:rsidRDefault="00F428E8" w:rsidP="00C94727">
      <w:r>
        <w:t>Miljöinspektion har gjorts på minigolfbanan, en del synpunkter fanns</w:t>
      </w:r>
    </w:p>
    <w:p w:rsidR="00F428E8" w:rsidRDefault="00F428E8" w:rsidP="003C6441">
      <w:pPr>
        <w:pStyle w:val="Heading1"/>
      </w:pPr>
      <w:r>
        <w:t>15.Nästa möte.</w:t>
      </w:r>
    </w:p>
    <w:p w:rsidR="00F428E8" w:rsidRDefault="00F428E8" w:rsidP="004D5A3E">
      <w:r>
        <w:t>Tisdag  14 Augusti  kl.18.30 i klubbstugan.</w:t>
      </w:r>
    </w:p>
    <w:p w:rsidR="00F428E8" w:rsidRDefault="00F428E8" w:rsidP="004D5A3E"/>
    <w:p w:rsidR="00F428E8" w:rsidRDefault="00F428E8" w:rsidP="004D5A3E"/>
    <w:p w:rsidR="00F428E8" w:rsidRDefault="00F428E8" w:rsidP="004D5A3E"/>
    <w:p w:rsidR="00F428E8" w:rsidRDefault="00F428E8" w:rsidP="004D5A3E"/>
    <w:p w:rsidR="00F428E8" w:rsidRDefault="00F428E8" w:rsidP="004D5A3E"/>
    <w:p w:rsidR="00F428E8" w:rsidRPr="004D5A3E" w:rsidRDefault="00F428E8" w:rsidP="004D5A3E">
      <w:r>
        <w:t>Vid protokollet: Ulf Lager</w:t>
      </w:r>
    </w:p>
    <w:sectPr w:rsidR="00F428E8" w:rsidRPr="004D5A3E" w:rsidSect="00787C9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7F0080"/>
    <w:multiLevelType w:val="hybridMultilevel"/>
    <w:tmpl w:val="37DE925C"/>
    <w:lvl w:ilvl="0" w:tplc="041D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53E1339D"/>
    <w:multiLevelType w:val="hybridMultilevel"/>
    <w:tmpl w:val="D4F2CC02"/>
    <w:lvl w:ilvl="0" w:tplc="041D000F">
      <w:start w:val="3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1304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00E91"/>
    <w:rsid w:val="00014486"/>
    <w:rsid w:val="00031653"/>
    <w:rsid w:val="0003743A"/>
    <w:rsid w:val="00082808"/>
    <w:rsid w:val="00084D73"/>
    <w:rsid w:val="00100E91"/>
    <w:rsid w:val="001439C5"/>
    <w:rsid w:val="00196CE2"/>
    <w:rsid w:val="001D2C55"/>
    <w:rsid w:val="001E7EFF"/>
    <w:rsid w:val="001F305D"/>
    <w:rsid w:val="001F44F3"/>
    <w:rsid w:val="002167FC"/>
    <w:rsid w:val="002421EB"/>
    <w:rsid w:val="0026062E"/>
    <w:rsid w:val="002C4044"/>
    <w:rsid w:val="002D2E1A"/>
    <w:rsid w:val="002D329D"/>
    <w:rsid w:val="002E7494"/>
    <w:rsid w:val="00311849"/>
    <w:rsid w:val="0034715A"/>
    <w:rsid w:val="003C6441"/>
    <w:rsid w:val="00406A38"/>
    <w:rsid w:val="0046264A"/>
    <w:rsid w:val="00465070"/>
    <w:rsid w:val="004D5A3E"/>
    <w:rsid w:val="004E39A5"/>
    <w:rsid w:val="004E48BC"/>
    <w:rsid w:val="00524501"/>
    <w:rsid w:val="0053081F"/>
    <w:rsid w:val="00597066"/>
    <w:rsid w:val="005A2190"/>
    <w:rsid w:val="005E7E15"/>
    <w:rsid w:val="006659F3"/>
    <w:rsid w:val="006A3C26"/>
    <w:rsid w:val="006D06EF"/>
    <w:rsid w:val="006F78DD"/>
    <w:rsid w:val="00710594"/>
    <w:rsid w:val="0071673E"/>
    <w:rsid w:val="0073489B"/>
    <w:rsid w:val="00735E39"/>
    <w:rsid w:val="00760F33"/>
    <w:rsid w:val="00787C98"/>
    <w:rsid w:val="00817A54"/>
    <w:rsid w:val="00862F60"/>
    <w:rsid w:val="00894DE8"/>
    <w:rsid w:val="008A2292"/>
    <w:rsid w:val="008A7094"/>
    <w:rsid w:val="008F4940"/>
    <w:rsid w:val="00902C36"/>
    <w:rsid w:val="009365C4"/>
    <w:rsid w:val="009471BE"/>
    <w:rsid w:val="009475BB"/>
    <w:rsid w:val="00950F55"/>
    <w:rsid w:val="009B1BCA"/>
    <w:rsid w:val="009B7BB0"/>
    <w:rsid w:val="009C65B3"/>
    <w:rsid w:val="009E0F6C"/>
    <w:rsid w:val="009F37C7"/>
    <w:rsid w:val="00A630DD"/>
    <w:rsid w:val="00AF4362"/>
    <w:rsid w:val="00AF6D6B"/>
    <w:rsid w:val="00B30059"/>
    <w:rsid w:val="00B3534B"/>
    <w:rsid w:val="00B93C98"/>
    <w:rsid w:val="00BA701C"/>
    <w:rsid w:val="00BB24C9"/>
    <w:rsid w:val="00BC481F"/>
    <w:rsid w:val="00BD77D1"/>
    <w:rsid w:val="00BE47A5"/>
    <w:rsid w:val="00C26256"/>
    <w:rsid w:val="00C73D2B"/>
    <w:rsid w:val="00C85212"/>
    <w:rsid w:val="00C94727"/>
    <w:rsid w:val="00CD54E1"/>
    <w:rsid w:val="00CD628E"/>
    <w:rsid w:val="00CE172F"/>
    <w:rsid w:val="00CE6DF7"/>
    <w:rsid w:val="00CE7964"/>
    <w:rsid w:val="00D32E47"/>
    <w:rsid w:val="00D527F3"/>
    <w:rsid w:val="00D53C1A"/>
    <w:rsid w:val="00D56BD0"/>
    <w:rsid w:val="00D95CB9"/>
    <w:rsid w:val="00DB4001"/>
    <w:rsid w:val="00E205AA"/>
    <w:rsid w:val="00E31151"/>
    <w:rsid w:val="00E51948"/>
    <w:rsid w:val="00E55152"/>
    <w:rsid w:val="00EB71EC"/>
    <w:rsid w:val="00EC4332"/>
    <w:rsid w:val="00EE1E3C"/>
    <w:rsid w:val="00F33D40"/>
    <w:rsid w:val="00F428E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sv-SE" w:eastAsia="sv-SE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87C98"/>
    <w:pPr>
      <w:spacing w:after="200" w:line="276" w:lineRule="auto"/>
    </w:pPr>
    <w:rPr>
      <w:lang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rsid w:val="0026062E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9"/>
    <w:qFormat/>
    <w:rsid w:val="0026062E"/>
    <w:pPr>
      <w:keepNext/>
      <w:keepLines/>
      <w:spacing w:before="200" w:after="0"/>
      <w:outlineLvl w:val="1"/>
    </w:pPr>
    <w:rPr>
      <w:rFonts w:ascii="Cambria" w:eastAsia="Times New Roman" w:hAnsi="Cambria"/>
      <w:b/>
      <w:bCs/>
      <w:color w:val="4F81BD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9"/>
    <w:qFormat/>
    <w:rsid w:val="00BC481F"/>
    <w:pPr>
      <w:keepNext/>
      <w:keepLines/>
      <w:spacing w:before="200" w:after="0"/>
      <w:outlineLvl w:val="2"/>
    </w:pPr>
    <w:rPr>
      <w:rFonts w:ascii="Cambria" w:eastAsia="Times New Roman" w:hAnsi="Cambria"/>
      <w:b/>
      <w:bCs/>
      <w:color w:val="4F81BD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26062E"/>
    <w:rPr>
      <w:rFonts w:ascii="Cambria" w:hAnsi="Cambria" w:cs="Times New Roman"/>
      <w:b/>
      <w:bCs/>
      <w:color w:val="365F91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9"/>
    <w:locked/>
    <w:rsid w:val="0026062E"/>
    <w:rPr>
      <w:rFonts w:ascii="Cambria" w:hAnsi="Cambria" w:cs="Times New Roman"/>
      <w:b/>
      <w:bCs/>
      <w:color w:val="4F81BD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9"/>
    <w:locked/>
    <w:rsid w:val="00BC481F"/>
    <w:rPr>
      <w:rFonts w:ascii="Cambria" w:hAnsi="Cambria" w:cs="Times New Roman"/>
      <w:b/>
      <w:bCs/>
      <w:color w:val="4F81BD"/>
    </w:rPr>
  </w:style>
  <w:style w:type="paragraph" w:styleId="ListParagraph">
    <w:name w:val="List Paragraph"/>
    <w:basedOn w:val="Normal"/>
    <w:uiPriority w:val="99"/>
    <w:qFormat/>
    <w:rsid w:val="00100E91"/>
    <w:pPr>
      <w:ind w:left="720"/>
      <w:contextualSpacing/>
    </w:pPr>
  </w:style>
  <w:style w:type="paragraph" w:styleId="Title">
    <w:name w:val="Title"/>
    <w:basedOn w:val="Normal"/>
    <w:next w:val="Normal"/>
    <w:link w:val="TitleChar"/>
    <w:uiPriority w:val="99"/>
    <w:qFormat/>
    <w:rsid w:val="0026062E"/>
    <w:pPr>
      <w:pBdr>
        <w:bottom w:val="single" w:sz="8" w:space="4" w:color="4F81BD"/>
      </w:pBdr>
      <w:spacing w:after="300" w:line="240" w:lineRule="auto"/>
      <w:contextualSpacing/>
    </w:pPr>
    <w:rPr>
      <w:rFonts w:ascii="Cambria" w:eastAsia="Times New Roman" w:hAnsi="Cambria"/>
      <w:color w:val="17365D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99"/>
    <w:locked/>
    <w:rsid w:val="0026062E"/>
    <w:rPr>
      <w:rFonts w:ascii="Cambria" w:hAnsi="Cambria" w:cs="Times New Roman"/>
      <w:color w:val="17365D"/>
      <w:spacing w:val="5"/>
      <w:kern w:val="28"/>
      <w:sz w:val="52"/>
      <w:szCs w:val="52"/>
    </w:rPr>
  </w:style>
  <w:style w:type="paragraph" w:styleId="NoSpacing">
    <w:name w:val="No Spacing"/>
    <w:uiPriority w:val="99"/>
    <w:qFormat/>
    <w:rsid w:val="006F78DD"/>
    <w:rPr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</TotalTime>
  <Pages>3</Pages>
  <Words>615</Words>
  <Characters>3262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Protokoll nr</dc:title>
  <dc:subject/>
  <dc:creator>Ulf Lager</dc:creator>
  <cp:keywords/>
  <dc:description/>
  <cp:lastModifiedBy>Anders</cp:lastModifiedBy>
  <cp:revision>2</cp:revision>
  <cp:lastPrinted>2012-06-25T09:01:00Z</cp:lastPrinted>
  <dcterms:created xsi:type="dcterms:W3CDTF">2012-09-12T09:31:00Z</dcterms:created>
  <dcterms:modified xsi:type="dcterms:W3CDTF">2012-09-12T09:31:00Z</dcterms:modified>
</cp:coreProperties>
</file>