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FE" w:rsidRDefault="007F74FE" w:rsidP="0026062E">
      <w:pPr>
        <w:pStyle w:val="Heading2"/>
      </w:pPr>
      <w:r>
        <w:t>Protokoll nr.7 verksamhetsåret 2011 fört vid:</w:t>
      </w:r>
    </w:p>
    <w:p w:rsidR="007F74FE" w:rsidRDefault="007F74FE" w:rsidP="0026062E">
      <w:pPr>
        <w:pStyle w:val="Heading2"/>
      </w:pPr>
      <w:r>
        <w:t>Månadsmöte med Löa SK i klubblokalen tisdag den 18 oktober kl. 18.00</w:t>
      </w:r>
    </w:p>
    <w:p w:rsidR="007F74FE" w:rsidRPr="0053081F" w:rsidRDefault="007F74FE" w:rsidP="0053081F"/>
    <w:p w:rsidR="007F74FE" w:rsidRDefault="007F74FE">
      <w:r>
        <w:t>Närvarande:Anders Ericsson,Kalle Söderlund,Annika Aronsson,Daniel Gunnarsson och Ulf Lager.</w:t>
      </w:r>
    </w:p>
    <w:p w:rsidR="007F74FE" w:rsidRPr="0026062E" w:rsidRDefault="007F74FE" w:rsidP="0026062E">
      <w:pPr>
        <w:pStyle w:val="Heading1"/>
      </w:pPr>
      <w:r>
        <w:t>1.</w:t>
      </w:r>
      <w:r w:rsidRPr="0026062E">
        <w:t>Föregående mötesprotokoll</w:t>
      </w:r>
    </w:p>
    <w:p w:rsidR="007F74FE" w:rsidRDefault="007F74FE" w:rsidP="00100E91">
      <w:pPr>
        <w:ind w:left="360"/>
      </w:pPr>
      <w:r>
        <w:t xml:space="preserve">       -Föredrogs och godkändes.</w:t>
      </w:r>
    </w:p>
    <w:p w:rsidR="007F74FE" w:rsidRDefault="007F74FE" w:rsidP="0026062E">
      <w:pPr>
        <w:pStyle w:val="Heading1"/>
      </w:pPr>
      <w:r>
        <w:t>2.Ekonomi.</w:t>
      </w:r>
    </w:p>
    <w:p w:rsidR="007F74FE" w:rsidRDefault="007F74FE" w:rsidP="00C26256">
      <w:pPr>
        <w:ind w:left="360"/>
      </w:pPr>
      <w:r>
        <w:t xml:space="preserve">      49205:- plus låsta medel  44000:- (landsbygdspengar) och en handkassa på 2609:-</w:t>
      </w:r>
    </w:p>
    <w:p w:rsidR="007F74FE" w:rsidRPr="001F305D" w:rsidRDefault="007F74FE" w:rsidP="001F305D">
      <w:pPr>
        <w:pStyle w:val="Heading1"/>
      </w:pPr>
      <w:r>
        <w:t xml:space="preserve">3.Aktiviteter.Styrketräning,Volleyboll,Motocross/Enduro,Fotboll,                                Bastun och Tennis.       </w:t>
      </w:r>
    </w:p>
    <w:p w:rsidR="007F74FE" w:rsidRDefault="007F74FE" w:rsidP="0026062E">
      <w:pPr>
        <w:ind w:left="360"/>
      </w:pPr>
      <w:r>
        <w:t xml:space="preserve"> Styrketräning: Bra  verksamhet, hyllor i träningslokalen på väg upp.</w:t>
      </w:r>
    </w:p>
    <w:p w:rsidR="007F74FE" w:rsidRDefault="007F74FE" w:rsidP="0026062E">
      <w:pPr>
        <w:ind w:left="360"/>
      </w:pPr>
      <w:r>
        <w:t xml:space="preserve"> Volleyboll: Full fart på  onsdagar och söndagar.</w:t>
      </w:r>
    </w:p>
    <w:p w:rsidR="007F74FE" w:rsidRDefault="007F74FE" w:rsidP="0026062E">
      <w:pPr>
        <w:ind w:left="360"/>
      </w:pPr>
      <w:r>
        <w:t xml:space="preserve"> Motocross/Enduro: Träningar avtar på motocrossidan men enduro tränar inför kommande tävlingar.</w:t>
      </w:r>
    </w:p>
    <w:p w:rsidR="007F74FE" w:rsidRDefault="007F74FE" w:rsidP="0026062E">
      <w:pPr>
        <w:ind w:left="360"/>
      </w:pPr>
      <w:r>
        <w:t xml:space="preserve"> Inne-Fotboll: Träningstider i Ljusnarshallen, vem tar tag i förfrågan?</w:t>
      </w:r>
    </w:p>
    <w:p w:rsidR="007F74FE" w:rsidRDefault="007F74FE" w:rsidP="0026062E">
      <w:pPr>
        <w:ind w:left="360"/>
      </w:pPr>
      <w:r>
        <w:t xml:space="preserve"> Inne –Bandy: Full fart på torsdagskvällar,2 st åldersgrupper,20-30 spelare deltager.</w:t>
      </w:r>
    </w:p>
    <w:p w:rsidR="007F74FE" w:rsidRDefault="007F74FE" w:rsidP="0026062E">
      <w:pPr>
        <w:ind w:left="360"/>
      </w:pPr>
      <w:r>
        <w:t>Damgympa: Uppstartat, håller igång på måndagskvällarna.</w:t>
      </w:r>
    </w:p>
    <w:p w:rsidR="007F74FE" w:rsidRDefault="007F74FE" w:rsidP="0026062E">
      <w:pPr>
        <w:ind w:left="360"/>
      </w:pPr>
      <w:r>
        <w:t xml:space="preserve">Herrgympa: Startas upp ikväll 20111018. </w:t>
      </w:r>
    </w:p>
    <w:p w:rsidR="007F74FE" w:rsidRDefault="007F74FE" w:rsidP="0026062E">
      <w:pPr>
        <w:ind w:left="360"/>
      </w:pPr>
      <w:r>
        <w:t>Bastun: Full glöd alltså bra aktivitet.</w:t>
      </w:r>
    </w:p>
    <w:p w:rsidR="007F74FE" w:rsidRDefault="007F74FE" w:rsidP="0026062E">
      <w:pPr>
        <w:ind w:left="360"/>
      </w:pPr>
      <w:r>
        <w:t xml:space="preserve"> Tennis: Säsongavslut nalkas , bra aktivitet hela säsongen.</w:t>
      </w:r>
    </w:p>
    <w:p w:rsidR="007F74FE" w:rsidRDefault="007F74FE" w:rsidP="0026062E">
      <w:pPr>
        <w:ind w:left="360"/>
      </w:pPr>
    </w:p>
    <w:p w:rsidR="007F74FE" w:rsidRDefault="007F74FE" w:rsidP="006F78DD">
      <w:pPr>
        <w:pStyle w:val="Heading1"/>
      </w:pPr>
      <w:r>
        <w:t>4. Vaktmästare Vinter</w:t>
      </w:r>
    </w:p>
    <w:p w:rsidR="007F74FE" w:rsidRDefault="007F74FE" w:rsidP="0026062E">
      <w:pPr>
        <w:ind w:left="360"/>
      </w:pPr>
      <w:r>
        <w:t>Fam. Arvidsson tillfrågas, Anders E ansvarig för förfrågan.</w:t>
      </w:r>
    </w:p>
    <w:p w:rsidR="007F74FE" w:rsidRDefault="007F74FE" w:rsidP="0053081F">
      <w:pPr>
        <w:pStyle w:val="Heading1"/>
      </w:pPr>
      <w:r>
        <w:t>5.Uppsättning sargen, belysning ishockeyplan</w:t>
      </w:r>
    </w:p>
    <w:p w:rsidR="007F74FE" w:rsidRDefault="007F74FE" w:rsidP="00311849">
      <w:r>
        <w:t xml:space="preserve">       Vajerlås ordnas och sätts upp, uppsättning av sargen 2011-11-13 kl.13.00.</w:t>
      </w:r>
    </w:p>
    <w:p w:rsidR="007F74FE" w:rsidRPr="00BC481F" w:rsidRDefault="007F74FE" w:rsidP="00BC481F">
      <w:pPr>
        <w:pStyle w:val="Heading1"/>
      </w:pPr>
      <w:r w:rsidRPr="00BC481F">
        <w:t>6.</w:t>
      </w:r>
      <w:r>
        <w:t>Offert gräsklippare</w:t>
      </w:r>
    </w:p>
    <w:p w:rsidR="007F74FE" w:rsidRDefault="007F74FE" w:rsidP="00311849">
      <w:r>
        <w:t xml:space="preserve">     Prisoffert avseende gräsklippare inskickad till kommun.</w:t>
      </w:r>
    </w:p>
    <w:p w:rsidR="007F74FE" w:rsidRDefault="007F74FE" w:rsidP="00D56BD0">
      <w:pPr>
        <w:pStyle w:val="Heading1"/>
      </w:pPr>
      <w:r w:rsidRPr="00BC481F">
        <w:t>7.</w:t>
      </w:r>
      <w:r>
        <w:t>Medlemskort.</w:t>
      </w:r>
    </w:p>
    <w:p w:rsidR="007F74FE" w:rsidRPr="00D56BD0" w:rsidRDefault="007F74FE" w:rsidP="00D56BD0">
      <w:r>
        <w:t xml:space="preserve">     Nya  medlemmar-lista överlämnad till sekreteraren. Registreras av do.</w:t>
      </w:r>
    </w:p>
    <w:p w:rsidR="007F74FE" w:rsidRDefault="007F74FE" w:rsidP="004D5A3E">
      <w:pPr>
        <w:pStyle w:val="Heading1"/>
      </w:pPr>
      <w:r>
        <w:t>8.Bingolotter/lotter.</w:t>
      </w:r>
    </w:p>
    <w:p w:rsidR="007F74FE" w:rsidRDefault="007F74FE" w:rsidP="00311849">
      <w:r>
        <w:t xml:space="preserve">     Antal  prenumeranter oförändrat.</w:t>
      </w:r>
    </w:p>
    <w:p w:rsidR="007F74FE" w:rsidRPr="00311849" w:rsidRDefault="007F74FE" w:rsidP="00D32E47">
      <w:pPr>
        <w:pStyle w:val="Heading1"/>
      </w:pPr>
      <w:r>
        <w:t xml:space="preserve">9.Hemsidan/Mailadresser  </w:t>
      </w:r>
    </w:p>
    <w:p w:rsidR="007F74FE" w:rsidRDefault="007F74FE" w:rsidP="004D5A3E">
      <w:r>
        <w:t xml:space="preserve">     Uppdateras igen, gå in och kolla mycket läsbar information.</w:t>
      </w:r>
    </w:p>
    <w:p w:rsidR="007F74FE" w:rsidRDefault="007F74FE" w:rsidP="00D32E47">
      <w:pPr>
        <w:pStyle w:val="Heading1"/>
      </w:pPr>
      <w:r>
        <w:t>10.Minigolfen</w:t>
      </w:r>
    </w:p>
    <w:p w:rsidR="007F74FE" w:rsidRDefault="007F74FE" w:rsidP="004D5A3E">
      <w:r>
        <w:t xml:space="preserve">      Bryggor upptagna, nya attraktioner, golfhinder  på gång, bygger på miniLöa.                                                                                             </w:t>
      </w:r>
    </w:p>
    <w:p w:rsidR="007F74FE" w:rsidRDefault="007F74FE" w:rsidP="006D06EF">
      <w:pPr>
        <w:pStyle w:val="Heading1"/>
      </w:pPr>
      <w:r>
        <w:t>11.Skrivelser.</w:t>
      </w:r>
    </w:p>
    <w:p w:rsidR="007F74FE" w:rsidRDefault="007F74FE" w:rsidP="004D5A3E">
      <w:r>
        <w:t xml:space="preserve">        Inbjudan till föreningsträff på  Arenahallen i Lindesberg inkommit.</w:t>
      </w:r>
    </w:p>
    <w:p w:rsidR="007F74FE" w:rsidRDefault="007F74FE" w:rsidP="006D06EF">
      <w:pPr>
        <w:pStyle w:val="Heading1"/>
      </w:pPr>
      <w:r>
        <w:t>12.Kvarstående frågor</w:t>
      </w:r>
    </w:p>
    <w:p w:rsidR="007F74FE" w:rsidRDefault="007F74FE" w:rsidP="006D06EF">
      <w:r>
        <w:t xml:space="preserve">        Hyllan(Kalle), duschar och kranar översyn.</w:t>
      </w:r>
    </w:p>
    <w:p w:rsidR="007F74FE" w:rsidRDefault="007F74FE" w:rsidP="00D95CB9">
      <w:pPr>
        <w:pStyle w:val="Heading1"/>
      </w:pPr>
      <w:r>
        <w:t>13.Övriga frågor</w:t>
      </w:r>
    </w:p>
    <w:p w:rsidR="007F74FE" w:rsidRDefault="007F74FE" w:rsidP="006D06EF">
      <w:r>
        <w:t xml:space="preserve"> Pantburkar, Anders kollar upp med Alf kring detta vid miljöstation.                                                      </w:t>
      </w:r>
    </w:p>
    <w:p w:rsidR="007F74FE" w:rsidRDefault="007F74FE" w:rsidP="006D06EF">
      <w:r>
        <w:t xml:space="preserve"> T-shirt med logotype 40:-/ st fler storlekar har inkommit.</w:t>
      </w:r>
    </w:p>
    <w:p w:rsidR="007F74FE" w:rsidRDefault="007F74FE" w:rsidP="006D06EF">
      <w:r>
        <w:t>Ljudanläggningen i bygdegården trasig=en fråga för Bygdegårdsföreningen.</w:t>
      </w:r>
    </w:p>
    <w:p w:rsidR="007F74FE" w:rsidRDefault="007F74FE" w:rsidP="006D06EF">
      <w:r>
        <w:t>Linjer på golvet i bygdegårdens gympasal, hur går det? Svar: Svårt att få tag i en bra lösning med ljus.</w:t>
      </w:r>
    </w:p>
    <w:p w:rsidR="007F74FE" w:rsidRDefault="007F74FE" w:rsidP="006D06EF">
      <w:r>
        <w:t>Skridskoslip, Daniel köper in slipskivor och åtar sig att hjälpa till med att slipa skridskor.</w:t>
      </w:r>
    </w:p>
    <w:p w:rsidR="007F74FE" w:rsidRDefault="007F74FE" w:rsidP="006D06EF">
      <w:r>
        <w:t>Zumban kan den bli en sektion i Löa sportklubb,kom in med ett förslag så får styrelsen göra ett beslut.</w:t>
      </w:r>
    </w:p>
    <w:p w:rsidR="007F74FE" w:rsidRPr="006D06EF" w:rsidRDefault="007F74FE" w:rsidP="006D06EF">
      <w:r>
        <w:t xml:space="preserve">Crosstraining,kolla in bra utrustning till ett bra pris och kom med förslag så får styrelsen ta ett beslut. </w:t>
      </w:r>
    </w:p>
    <w:p w:rsidR="007F74FE" w:rsidRDefault="007F74FE" w:rsidP="00D95CB9">
      <w:pPr>
        <w:pStyle w:val="Heading1"/>
      </w:pPr>
      <w:r>
        <w:t>14 Nästa möte.</w:t>
      </w:r>
    </w:p>
    <w:p w:rsidR="007F74FE" w:rsidRDefault="007F74FE" w:rsidP="004D5A3E">
      <w:r>
        <w:t xml:space="preserve">        Månadsmöte tisdag 22 november kl.18.00 i klubbstugan.</w:t>
      </w:r>
    </w:p>
    <w:p w:rsidR="007F74FE" w:rsidRPr="004D5A3E" w:rsidRDefault="007F74FE" w:rsidP="004D5A3E">
      <w:r>
        <w:t>Vid protokollet: Ulf Lager</w:t>
      </w:r>
    </w:p>
    <w:sectPr w:rsidR="007F74FE" w:rsidRPr="004D5A3E" w:rsidSect="0078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080"/>
    <w:multiLevelType w:val="hybridMultilevel"/>
    <w:tmpl w:val="37DE925C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E1339D"/>
    <w:multiLevelType w:val="hybridMultilevel"/>
    <w:tmpl w:val="D4F2CC02"/>
    <w:lvl w:ilvl="0" w:tplc="041D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E91"/>
    <w:rsid w:val="00084D73"/>
    <w:rsid w:val="00100E91"/>
    <w:rsid w:val="001E7EFF"/>
    <w:rsid w:val="001F305D"/>
    <w:rsid w:val="002421EB"/>
    <w:rsid w:val="0026062E"/>
    <w:rsid w:val="00311849"/>
    <w:rsid w:val="004D5A3E"/>
    <w:rsid w:val="004E2398"/>
    <w:rsid w:val="004E39A5"/>
    <w:rsid w:val="004E48BC"/>
    <w:rsid w:val="00524501"/>
    <w:rsid w:val="0053081F"/>
    <w:rsid w:val="00597066"/>
    <w:rsid w:val="005E7E15"/>
    <w:rsid w:val="006D06EF"/>
    <w:rsid w:val="006F78DD"/>
    <w:rsid w:val="00710594"/>
    <w:rsid w:val="00787C98"/>
    <w:rsid w:val="007F74FE"/>
    <w:rsid w:val="009475BB"/>
    <w:rsid w:val="009C65B3"/>
    <w:rsid w:val="009E0F6C"/>
    <w:rsid w:val="009F37C7"/>
    <w:rsid w:val="00B30059"/>
    <w:rsid w:val="00BA701C"/>
    <w:rsid w:val="00BC481F"/>
    <w:rsid w:val="00C26256"/>
    <w:rsid w:val="00C73D2B"/>
    <w:rsid w:val="00CE7964"/>
    <w:rsid w:val="00D32E47"/>
    <w:rsid w:val="00D40F27"/>
    <w:rsid w:val="00D527F3"/>
    <w:rsid w:val="00D55408"/>
    <w:rsid w:val="00D56BD0"/>
    <w:rsid w:val="00D95CB9"/>
    <w:rsid w:val="00E51948"/>
    <w:rsid w:val="00EB71EC"/>
    <w:rsid w:val="00EE1E3C"/>
    <w:rsid w:val="00F3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9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0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48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062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06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C481F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100E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26062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6062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6F78DD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4E23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4F3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434</Words>
  <Characters>2301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nr</dc:title>
  <dc:subject/>
  <dc:creator>Ulf Lager</dc:creator>
  <cp:keywords/>
  <dc:description/>
  <cp:lastModifiedBy>Anders</cp:lastModifiedBy>
  <cp:revision>2</cp:revision>
  <cp:lastPrinted>2011-11-01T18:32:00Z</cp:lastPrinted>
  <dcterms:created xsi:type="dcterms:W3CDTF">2011-12-11T09:26:00Z</dcterms:created>
  <dcterms:modified xsi:type="dcterms:W3CDTF">2011-12-11T09:26:00Z</dcterms:modified>
</cp:coreProperties>
</file>