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95" w:rsidRDefault="00E17B24"/>
    <w:p w:rsidR="00AD4304" w:rsidRDefault="00AD4304"/>
    <w:p w:rsidR="00AD4304" w:rsidRPr="00EC21CD" w:rsidRDefault="00AD4304" w:rsidP="00EC21CD">
      <w:pPr>
        <w:jc w:val="center"/>
        <w:rPr>
          <w:b/>
          <w:sz w:val="24"/>
          <w:szCs w:val="24"/>
        </w:rPr>
      </w:pPr>
      <w:r w:rsidRPr="00EC21CD">
        <w:rPr>
          <w:b/>
          <w:sz w:val="24"/>
          <w:szCs w:val="24"/>
        </w:rPr>
        <w:t>Tvätt</w:t>
      </w:r>
      <w:r w:rsidR="00EC21CD" w:rsidRPr="00EC21CD">
        <w:rPr>
          <w:b/>
          <w:sz w:val="24"/>
          <w:szCs w:val="24"/>
        </w:rPr>
        <w:t xml:space="preserve">-, kiosk- och sekretariatschema för föräldrar till </w:t>
      </w:r>
      <w:r w:rsidRPr="00EC21CD">
        <w:rPr>
          <w:b/>
          <w:sz w:val="24"/>
          <w:szCs w:val="24"/>
        </w:rPr>
        <w:t>Kinna IBK F 01-03</w:t>
      </w:r>
      <w:r w:rsidR="00EC21CD" w:rsidRPr="00EC21CD">
        <w:rPr>
          <w:b/>
          <w:sz w:val="24"/>
          <w:szCs w:val="24"/>
        </w:rPr>
        <w:t xml:space="preserve">  2018-2019</w:t>
      </w:r>
    </w:p>
    <w:p w:rsidR="00AD4304" w:rsidRDefault="00AD4304"/>
    <w:p w:rsidR="00AD4304" w:rsidRDefault="00AD4304"/>
    <w:tbl>
      <w:tblPr>
        <w:tblStyle w:val="Tabellrutnt"/>
        <w:tblW w:w="9305" w:type="dxa"/>
        <w:tblLook w:val="04A0" w:firstRow="1" w:lastRow="0" w:firstColumn="1" w:lastColumn="0" w:noHBand="0" w:noVBand="1"/>
      </w:tblPr>
      <w:tblGrid>
        <w:gridCol w:w="2746"/>
        <w:gridCol w:w="2617"/>
        <w:gridCol w:w="1971"/>
        <w:gridCol w:w="1971"/>
      </w:tblGrid>
      <w:tr w:rsidR="00AD4304" w:rsidTr="00AD4304">
        <w:trPr>
          <w:trHeight w:val="278"/>
        </w:trPr>
        <w:tc>
          <w:tcPr>
            <w:tcW w:w="2746" w:type="dxa"/>
          </w:tcPr>
          <w:p w:rsidR="00AD4304" w:rsidRDefault="00AD4304">
            <w:r>
              <w:t>Datum</w:t>
            </w:r>
          </w:p>
        </w:tc>
        <w:tc>
          <w:tcPr>
            <w:tcW w:w="2617" w:type="dxa"/>
          </w:tcPr>
          <w:p w:rsidR="00AD4304" w:rsidRDefault="00AD4304">
            <w:r>
              <w:t>Tvätt</w:t>
            </w:r>
          </w:p>
        </w:tc>
        <w:tc>
          <w:tcPr>
            <w:tcW w:w="1971" w:type="dxa"/>
          </w:tcPr>
          <w:p w:rsidR="00AD4304" w:rsidRDefault="00AD4304">
            <w:r>
              <w:t xml:space="preserve">Kiosk </w:t>
            </w:r>
          </w:p>
        </w:tc>
        <w:tc>
          <w:tcPr>
            <w:tcW w:w="1971" w:type="dxa"/>
          </w:tcPr>
          <w:p w:rsidR="00AD4304" w:rsidRDefault="00AD4304">
            <w:r>
              <w:t xml:space="preserve">Sekretariat </w:t>
            </w:r>
          </w:p>
        </w:tc>
      </w:tr>
      <w:tr w:rsidR="00AD4304" w:rsidTr="00AD4304">
        <w:trPr>
          <w:trHeight w:val="540"/>
        </w:trPr>
        <w:tc>
          <w:tcPr>
            <w:tcW w:w="2746" w:type="dxa"/>
          </w:tcPr>
          <w:p w:rsidR="00EC21CD" w:rsidRDefault="00AD4304">
            <w:r w:rsidRPr="00AA502F">
              <w:rPr>
                <w:b/>
              </w:rPr>
              <w:t>2018-10-20</w:t>
            </w:r>
          </w:p>
          <w:p w:rsidR="00AD4304" w:rsidRDefault="00AD4304">
            <w:r>
              <w:t>Lidköping, borta</w:t>
            </w:r>
          </w:p>
        </w:tc>
        <w:tc>
          <w:tcPr>
            <w:tcW w:w="2617" w:type="dxa"/>
          </w:tcPr>
          <w:p w:rsidR="00AD4304" w:rsidRDefault="002D4F8D">
            <w:proofErr w:type="spellStart"/>
            <w:r>
              <w:t>Durlings</w:t>
            </w:r>
            <w:proofErr w:type="spellEnd"/>
          </w:p>
        </w:tc>
        <w:tc>
          <w:tcPr>
            <w:tcW w:w="1971" w:type="dxa"/>
          </w:tcPr>
          <w:p w:rsidR="00AD4304" w:rsidRDefault="00AD4304" w:rsidP="00C4419F"/>
        </w:tc>
        <w:tc>
          <w:tcPr>
            <w:tcW w:w="1971" w:type="dxa"/>
          </w:tcPr>
          <w:p w:rsidR="00AD4304" w:rsidRDefault="00AD4304"/>
        </w:tc>
      </w:tr>
      <w:tr w:rsidR="00AD4304" w:rsidTr="00AD4304">
        <w:trPr>
          <w:trHeight w:val="556"/>
        </w:trPr>
        <w:tc>
          <w:tcPr>
            <w:tcW w:w="2746" w:type="dxa"/>
          </w:tcPr>
          <w:p w:rsidR="00EC21CD" w:rsidRDefault="00AD4304">
            <w:pPr>
              <w:rPr>
                <w:b/>
              </w:rPr>
            </w:pPr>
            <w:r w:rsidRPr="00EC21CD">
              <w:rPr>
                <w:b/>
              </w:rPr>
              <w:t>2018-10-28</w:t>
            </w:r>
          </w:p>
          <w:p w:rsidR="00AD4304" w:rsidRDefault="00AD4304">
            <w:r>
              <w:t xml:space="preserve">Lockerud, hemma </w:t>
            </w:r>
          </w:p>
        </w:tc>
        <w:tc>
          <w:tcPr>
            <w:tcW w:w="2617" w:type="dxa"/>
          </w:tcPr>
          <w:p w:rsidR="00AD4304" w:rsidRDefault="002D4F8D">
            <w:proofErr w:type="spellStart"/>
            <w:r>
              <w:t>Linette</w:t>
            </w:r>
            <w:proofErr w:type="spellEnd"/>
            <w:r>
              <w:t xml:space="preserve"> Karlsson </w:t>
            </w:r>
          </w:p>
        </w:tc>
        <w:tc>
          <w:tcPr>
            <w:tcW w:w="1971" w:type="dxa"/>
          </w:tcPr>
          <w:p w:rsidR="00C4419F" w:rsidRDefault="00C4419F" w:rsidP="00C4419F">
            <w:r>
              <w:t>Maja Johansson</w:t>
            </w:r>
          </w:p>
          <w:p w:rsidR="00AD4304" w:rsidRDefault="00AD4304"/>
        </w:tc>
        <w:tc>
          <w:tcPr>
            <w:tcW w:w="1971" w:type="dxa"/>
          </w:tcPr>
          <w:p w:rsidR="00AD4304" w:rsidRDefault="00AA502F">
            <w:r>
              <w:t>Elsa Alfredsson</w:t>
            </w:r>
          </w:p>
        </w:tc>
      </w:tr>
      <w:tr w:rsidR="00AD4304" w:rsidTr="00AD4304">
        <w:trPr>
          <w:trHeight w:val="262"/>
        </w:trPr>
        <w:tc>
          <w:tcPr>
            <w:tcW w:w="2746" w:type="dxa"/>
          </w:tcPr>
          <w:p w:rsidR="00EC21CD" w:rsidRDefault="00AD4304">
            <w:pPr>
              <w:rPr>
                <w:b/>
              </w:rPr>
            </w:pPr>
            <w:r w:rsidRPr="00EC21CD">
              <w:rPr>
                <w:b/>
              </w:rPr>
              <w:t>2018-11-04</w:t>
            </w:r>
          </w:p>
          <w:p w:rsidR="00AD4304" w:rsidRDefault="00AD4304">
            <w:r>
              <w:t>Vänersborg, borta</w:t>
            </w:r>
          </w:p>
        </w:tc>
        <w:tc>
          <w:tcPr>
            <w:tcW w:w="2617" w:type="dxa"/>
          </w:tcPr>
          <w:p w:rsidR="00AD4304" w:rsidRDefault="00E17B24">
            <w:r>
              <w:t xml:space="preserve">Emma </w:t>
            </w:r>
            <w:proofErr w:type="spellStart"/>
            <w:r>
              <w:t>Averin</w:t>
            </w:r>
            <w:proofErr w:type="spellEnd"/>
            <w:r>
              <w:t xml:space="preserve"> </w:t>
            </w:r>
          </w:p>
        </w:tc>
        <w:tc>
          <w:tcPr>
            <w:tcW w:w="1971" w:type="dxa"/>
          </w:tcPr>
          <w:p w:rsidR="00AD4304" w:rsidRDefault="00AD4304"/>
        </w:tc>
        <w:tc>
          <w:tcPr>
            <w:tcW w:w="1971" w:type="dxa"/>
          </w:tcPr>
          <w:p w:rsidR="00AD4304" w:rsidRDefault="00AD4304"/>
        </w:tc>
      </w:tr>
      <w:tr w:rsidR="00AD4304" w:rsidTr="00AD4304">
        <w:trPr>
          <w:trHeight w:val="278"/>
        </w:trPr>
        <w:tc>
          <w:tcPr>
            <w:tcW w:w="2746" w:type="dxa"/>
          </w:tcPr>
          <w:p w:rsidR="00EC21CD" w:rsidRDefault="00AD4304">
            <w:pPr>
              <w:rPr>
                <w:b/>
              </w:rPr>
            </w:pPr>
            <w:r w:rsidRPr="00EC21CD">
              <w:rPr>
                <w:b/>
              </w:rPr>
              <w:t>2018-11-18</w:t>
            </w:r>
          </w:p>
          <w:p w:rsidR="00AD4304" w:rsidRDefault="00AD4304">
            <w:proofErr w:type="spellStart"/>
            <w:r>
              <w:t>Wårgårda</w:t>
            </w:r>
            <w:proofErr w:type="spellEnd"/>
            <w:r>
              <w:t xml:space="preserve">-Fristad, borta </w:t>
            </w:r>
          </w:p>
        </w:tc>
        <w:tc>
          <w:tcPr>
            <w:tcW w:w="2617" w:type="dxa"/>
          </w:tcPr>
          <w:p w:rsidR="00AD4304" w:rsidRDefault="00AA502F">
            <w:r>
              <w:t xml:space="preserve">Maja </w:t>
            </w:r>
            <w:r w:rsidR="002D4F8D">
              <w:t>Johansson</w:t>
            </w:r>
          </w:p>
        </w:tc>
        <w:tc>
          <w:tcPr>
            <w:tcW w:w="1971" w:type="dxa"/>
          </w:tcPr>
          <w:p w:rsidR="00AD4304" w:rsidRDefault="00AD4304"/>
        </w:tc>
        <w:tc>
          <w:tcPr>
            <w:tcW w:w="1971" w:type="dxa"/>
          </w:tcPr>
          <w:p w:rsidR="00AD4304" w:rsidRDefault="00AD4304"/>
        </w:tc>
      </w:tr>
      <w:tr w:rsidR="00AD4304" w:rsidTr="00AD4304">
        <w:trPr>
          <w:trHeight w:val="262"/>
        </w:trPr>
        <w:tc>
          <w:tcPr>
            <w:tcW w:w="2746" w:type="dxa"/>
          </w:tcPr>
          <w:p w:rsidR="00EC21CD" w:rsidRDefault="00AD4304">
            <w:pPr>
              <w:rPr>
                <w:b/>
              </w:rPr>
            </w:pPr>
            <w:r w:rsidRPr="00EC21CD">
              <w:rPr>
                <w:b/>
              </w:rPr>
              <w:t>2018-12-01</w:t>
            </w:r>
          </w:p>
          <w:p w:rsidR="00AD4304" w:rsidRDefault="00AD4304">
            <w:r>
              <w:t>Sandared-Rydboholm, hemma</w:t>
            </w:r>
          </w:p>
        </w:tc>
        <w:tc>
          <w:tcPr>
            <w:tcW w:w="2617" w:type="dxa"/>
          </w:tcPr>
          <w:p w:rsidR="00AD4304" w:rsidRDefault="002D4F8D">
            <w:r>
              <w:t>Malva Lindh</w:t>
            </w:r>
          </w:p>
        </w:tc>
        <w:tc>
          <w:tcPr>
            <w:tcW w:w="1971" w:type="dxa"/>
          </w:tcPr>
          <w:p w:rsidR="00C4419F" w:rsidRDefault="00C4419F">
            <w:r>
              <w:t>Petronella Nyberg</w:t>
            </w:r>
          </w:p>
        </w:tc>
        <w:tc>
          <w:tcPr>
            <w:tcW w:w="1971" w:type="dxa"/>
          </w:tcPr>
          <w:p w:rsidR="00AD4304" w:rsidRDefault="00E17B24">
            <w:r>
              <w:t xml:space="preserve">Märta Johansson </w:t>
            </w:r>
          </w:p>
        </w:tc>
      </w:tr>
      <w:tr w:rsidR="00AD4304" w:rsidTr="00AD4304">
        <w:trPr>
          <w:trHeight w:val="278"/>
        </w:trPr>
        <w:tc>
          <w:tcPr>
            <w:tcW w:w="2746" w:type="dxa"/>
          </w:tcPr>
          <w:p w:rsidR="00EC21CD" w:rsidRDefault="00AD4304">
            <w:r w:rsidRPr="00EC21CD">
              <w:rPr>
                <w:b/>
              </w:rPr>
              <w:t>2016-12-0</w:t>
            </w:r>
            <w:r w:rsidR="00EC21CD">
              <w:rPr>
                <w:b/>
              </w:rPr>
              <w:t>8</w:t>
            </w:r>
            <w:r>
              <w:t xml:space="preserve"> </w:t>
            </w:r>
          </w:p>
          <w:p w:rsidR="00AD4304" w:rsidRDefault="00AD4304">
            <w:r>
              <w:t>Lockerud, borta</w:t>
            </w:r>
          </w:p>
        </w:tc>
        <w:tc>
          <w:tcPr>
            <w:tcW w:w="2617" w:type="dxa"/>
          </w:tcPr>
          <w:p w:rsidR="00AD4304" w:rsidRDefault="002D4F8D">
            <w:r>
              <w:t xml:space="preserve">Ella </w:t>
            </w:r>
            <w:proofErr w:type="spellStart"/>
            <w:r>
              <w:t>Lanefelt</w:t>
            </w:r>
            <w:proofErr w:type="spellEnd"/>
          </w:p>
        </w:tc>
        <w:tc>
          <w:tcPr>
            <w:tcW w:w="1971" w:type="dxa"/>
          </w:tcPr>
          <w:p w:rsidR="00AD4304" w:rsidRDefault="00AD4304"/>
        </w:tc>
        <w:tc>
          <w:tcPr>
            <w:tcW w:w="1971" w:type="dxa"/>
          </w:tcPr>
          <w:p w:rsidR="00AD4304" w:rsidRDefault="00AD4304"/>
        </w:tc>
      </w:tr>
      <w:tr w:rsidR="00AD4304" w:rsidTr="00AD4304">
        <w:trPr>
          <w:trHeight w:val="262"/>
        </w:trPr>
        <w:tc>
          <w:tcPr>
            <w:tcW w:w="2746" w:type="dxa"/>
          </w:tcPr>
          <w:p w:rsidR="00EC21CD" w:rsidRDefault="00AD4304">
            <w:pPr>
              <w:rPr>
                <w:b/>
              </w:rPr>
            </w:pPr>
            <w:r w:rsidRPr="00EC21CD">
              <w:rPr>
                <w:b/>
              </w:rPr>
              <w:t>2018-12-15</w:t>
            </w:r>
          </w:p>
          <w:p w:rsidR="00AD4304" w:rsidRDefault="00AD4304">
            <w:r>
              <w:t xml:space="preserve">Lidköping, hemma </w:t>
            </w:r>
          </w:p>
        </w:tc>
        <w:tc>
          <w:tcPr>
            <w:tcW w:w="2617" w:type="dxa"/>
          </w:tcPr>
          <w:p w:rsidR="00AD4304" w:rsidRDefault="002D4F8D">
            <w:r>
              <w:t xml:space="preserve">Rebecca </w:t>
            </w:r>
            <w:proofErr w:type="spellStart"/>
            <w:r>
              <w:t>Maack</w:t>
            </w:r>
            <w:proofErr w:type="spellEnd"/>
          </w:p>
        </w:tc>
        <w:tc>
          <w:tcPr>
            <w:tcW w:w="1971" w:type="dxa"/>
          </w:tcPr>
          <w:p w:rsidR="00AD4304" w:rsidRDefault="00AA502F">
            <w:r>
              <w:t>Märta Johansson</w:t>
            </w:r>
          </w:p>
        </w:tc>
        <w:tc>
          <w:tcPr>
            <w:tcW w:w="1971" w:type="dxa"/>
          </w:tcPr>
          <w:p w:rsidR="00AD4304" w:rsidRDefault="00AA502F">
            <w:r>
              <w:t xml:space="preserve">Ella </w:t>
            </w:r>
            <w:proofErr w:type="spellStart"/>
            <w:r>
              <w:t>Lanefelt</w:t>
            </w:r>
            <w:proofErr w:type="spellEnd"/>
          </w:p>
          <w:p w:rsidR="00AA502F" w:rsidRDefault="00AA502F">
            <w:proofErr w:type="gramStart"/>
            <w:r>
              <w:t>(Maja Johansson )</w:t>
            </w:r>
            <w:proofErr w:type="gramEnd"/>
          </w:p>
        </w:tc>
      </w:tr>
      <w:tr w:rsidR="00AD4304" w:rsidTr="00AD4304">
        <w:trPr>
          <w:trHeight w:val="278"/>
        </w:trPr>
        <w:tc>
          <w:tcPr>
            <w:tcW w:w="2746" w:type="dxa"/>
          </w:tcPr>
          <w:p w:rsidR="00EC21CD" w:rsidRDefault="00AD4304">
            <w:pPr>
              <w:rPr>
                <w:b/>
              </w:rPr>
            </w:pPr>
            <w:r w:rsidRPr="00EC21CD">
              <w:rPr>
                <w:b/>
              </w:rPr>
              <w:t>2019-</w:t>
            </w:r>
            <w:r w:rsidR="00EC21CD">
              <w:rPr>
                <w:b/>
              </w:rPr>
              <w:t>01-13</w:t>
            </w:r>
          </w:p>
          <w:p w:rsidR="00AD4304" w:rsidRDefault="00AD4304">
            <w:proofErr w:type="gramStart"/>
            <w:r>
              <w:t>Vänersborg</w:t>
            </w:r>
            <w:r w:rsidR="00EC21CD">
              <w:t xml:space="preserve"> ,</w:t>
            </w:r>
            <w:proofErr w:type="gramEnd"/>
            <w:r>
              <w:t>hemma</w:t>
            </w:r>
          </w:p>
        </w:tc>
        <w:tc>
          <w:tcPr>
            <w:tcW w:w="2617" w:type="dxa"/>
          </w:tcPr>
          <w:p w:rsidR="00AD4304" w:rsidRDefault="002D4F8D">
            <w:r>
              <w:t>Isabella Ragnarsson</w:t>
            </w:r>
          </w:p>
        </w:tc>
        <w:tc>
          <w:tcPr>
            <w:tcW w:w="1971" w:type="dxa"/>
          </w:tcPr>
          <w:p w:rsidR="00AD4304" w:rsidRDefault="00AA502F">
            <w:r>
              <w:t>Elin Ahlgren</w:t>
            </w:r>
          </w:p>
        </w:tc>
        <w:tc>
          <w:tcPr>
            <w:tcW w:w="1971" w:type="dxa"/>
          </w:tcPr>
          <w:p w:rsidR="00AD4304" w:rsidRDefault="00AA502F">
            <w:r>
              <w:t>Maria Kern</w:t>
            </w:r>
          </w:p>
        </w:tc>
      </w:tr>
      <w:tr w:rsidR="00AD4304" w:rsidTr="00AD4304">
        <w:trPr>
          <w:trHeight w:val="278"/>
        </w:trPr>
        <w:tc>
          <w:tcPr>
            <w:tcW w:w="2746" w:type="dxa"/>
          </w:tcPr>
          <w:p w:rsidR="00EC21CD" w:rsidRPr="00EC21CD" w:rsidRDefault="00AD4304">
            <w:pPr>
              <w:rPr>
                <w:b/>
              </w:rPr>
            </w:pPr>
            <w:r w:rsidRPr="00EC21CD">
              <w:rPr>
                <w:b/>
              </w:rPr>
              <w:t>2019-01-27</w:t>
            </w:r>
          </w:p>
          <w:p w:rsidR="00AD4304" w:rsidRDefault="002D4F8D">
            <w:proofErr w:type="spellStart"/>
            <w:r>
              <w:t>Wårgårda</w:t>
            </w:r>
            <w:proofErr w:type="spellEnd"/>
            <w:r>
              <w:t>-Fristad, hemma</w:t>
            </w:r>
          </w:p>
        </w:tc>
        <w:tc>
          <w:tcPr>
            <w:tcW w:w="2617" w:type="dxa"/>
          </w:tcPr>
          <w:p w:rsidR="00AD4304" w:rsidRDefault="002D4F8D">
            <w:r>
              <w:t>Maria Kern</w:t>
            </w:r>
          </w:p>
        </w:tc>
        <w:tc>
          <w:tcPr>
            <w:tcW w:w="1971" w:type="dxa"/>
          </w:tcPr>
          <w:p w:rsidR="00AD4304" w:rsidRDefault="00AA502F">
            <w:r>
              <w:t>Frida Moberg</w:t>
            </w:r>
          </w:p>
        </w:tc>
        <w:tc>
          <w:tcPr>
            <w:tcW w:w="1971" w:type="dxa"/>
          </w:tcPr>
          <w:p w:rsidR="00AD4304" w:rsidRDefault="00AA502F">
            <w:r>
              <w:t xml:space="preserve">Malva Lindh </w:t>
            </w:r>
          </w:p>
        </w:tc>
      </w:tr>
      <w:tr w:rsidR="00AD4304" w:rsidTr="00AD4304">
        <w:trPr>
          <w:trHeight w:val="262"/>
        </w:trPr>
        <w:tc>
          <w:tcPr>
            <w:tcW w:w="2746" w:type="dxa"/>
          </w:tcPr>
          <w:p w:rsidR="00EC21CD" w:rsidRPr="00EC21CD" w:rsidRDefault="002D4F8D">
            <w:pPr>
              <w:rPr>
                <w:b/>
              </w:rPr>
            </w:pPr>
            <w:r w:rsidRPr="00EC21CD">
              <w:rPr>
                <w:b/>
              </w:rPr>
              <w:t>2019-02-09</w:t>
            </w:r>
          </w:p>
          <w:p w:rsidR="00AD4304" w:rsidRDefault="002D4F8D">
            <w:r>
              <w:t>Sandared-Rydboholm, borta</w:t>
            </w:r>
          </w:p>
        </w:tc>
        <w:tc>
          <w:tcPr>
            <w:tcW w:w="2617" w:type="dxa"/>
          </w:tcPr>
          <w:p w:rsidR="00AD4304" w:rsidRDefault="002D4F8D">
            <w:r>
              <w:t>Frida Moberg</w:t>
            </w:r>
          </w:p>
        </w:tc>
        <w:tc>
          <w:tcPr>
            <w:tcW w:w="1971" w:type="dxa"/>
          </w:tcPr>
          <w:p w:rsidR="00AD4304" w:rsidRDefault="00AD4304"/>
        </w:tc>
        <w:tc>
          <w:tcPr>
            <w:tcW w:w="1971" w:type="dxa"/>
          </w:tcPr>
          <w:p w:rsidR="00AD4304" w:rsidRDefault="00AD4304"/>
        </w:tc>
      </w:tr>
      <w:tr w:rsidR="00AD4304" w:rsidTr="00AD4304">
        <w:trPr>
          <w:trHeight w:val="278"/>
        </w:trPr>
        <w:tc>
          <w:tcPr>
            <w:tcW w:w="2746" w:type="dxa"/>
          </w:tcPr>
          <w:p w:rsidR="00EC21CD" w:rsidRDefault="002D4F8D">
            <w:pPr>
              <w:rPr>
                <w:b/>
              </w:rPr>
            </w:pPr>
            <w:r w:rsidRPr="00EC21CD">
              <w:rPr>
                <w:b/>
              </w:rPr>
              <w:t>2019-02-17</w:t>
            </w:r>
          </w:p>
          <w:p w:rsidR="00AD4304" w:rsidRDefault="002D4F8D">
            <w:r>
              <w:t>Lidköping, borta</w:t>
            </w:r>
          </w:p>
        </w:tc>
        <w:tc>
          <w:tcPr>
            <w:tcW w:w="2617" w:type="dxa"/>
          </w:tcPr>
          <w:p w:rsidR="00AD4304" w:rsidRDefault="002D4F8D">
            <w:r>
              <w:t xml:space="preserve">Emma </w:t>
            </w:r>
            <w:proofErr w:type="spellStart"/>
            <w:r>
              <w:t>Averin</w:t>
            </w:r>
            <w:proofErr w:type="spellEnd"/>
          </w:p>
        </w:tc>
        <w:tc>
          <w:tcPr>
            <w:tcW w:w="1971" w:type="dxa"/>
          </w:tcPr>
          <w:p w:rsidR="00AD4304" w:rsidRDefault="00AD4304"/>
        </w:tc>
        <w:tc>
          <w:tcPr>
            <w:tcW w:w="1971" w:type="dxa"/>
          </w:tcPr>
          <w:p w:rsidR="00AD4304" w:rsidRDefault="00AD4304"/>
        </w:tc>
      </w:tr>
      <w:tr w:rsidR="00AD4304" w:rsidTr="00AD4304">
        <w:trPr>
          <w:trHeight w:val="262"/>
        </w:trPr>
        <w:tc>
          <w:tcPr>
            <w:tcW w:w="2746" w:type="dxa"/>
          </w:tcPr>
          <w:p w:rsidR="00EC21CD" w:rsidRDefault="002D4F8D">
            <w:pPr>
              <w:rPr>
                <w:b/>
              </w:rPr>
            </w:pPr>
            <w:r w:rsidRPr="00EC21CD">
              <w:rPr>
                <w:b/>
              </w:rPr>
              <w:t>2019-02-23</w:t>
            </w:r>
          </w:p>
          <w:p w:rsidR="00AD4304" w:rsidRDefault="002D4F8D">
            <w:proofErr w:type="spellStart"/>
            <w:r>
              <w:t>Lockeryd</w:t>
            </w:r>
            <w:proofErr w:type="spellEnd"/>
            <w:r>
              <w:t xml:space="preserve">, hemma </w:t>
            </w:r>
          </w:p>
        </w:tc>
        <w:tc>
          <w:tcPr>
            <w:tcW w:w="2617" w:type="dxa"/>
          </w:tcPr>
          <w:p w:rsidR="00AD4304" w:rsidRDefault="002D4F8D">
            <w:r>
              <w:t xml:space="preserve">Elin Ahlgren </w:t>
            </w:r>
          </w:p>
        </w:tc>
        <w:tc>
          <w:tcPr>
            <w:tcW w:w="1971" w:type="dxa"/>
          </w:tcPr>
          <w:p w:rsidR="00AD4304" w:rsidRDefault="00E17B24">
            <w:r>
              <w:t xml:space="preserve">Elsa Alfredsson </w:t>
            </w:r>
          </w:p>
        </w:tc>
        <w:tc>
          <w:tcPr>
            <w:tcW w:w="1971" w:type="dxa"/>
          </w:tcPr>
          <w:p w:rsidR="00AD4304" w:rsidRDefault="00AA502F">
            <w:r>
              <w:t xml:space="preserve">Rebecca </w:t>
            </w:r>
            <w:proofErr w:type="spellStart"/>
            <w:r>
              <w:t>Maack</w:t>
            </w:r>
            <w:proofErr w:type="spellEnd"/>
          </w:p>
        </w:tc>
      </w:tr>
      <w:tr w:rsidR="00AD4304" w:rsidTr="00AD4304">
        <w:trPr>
          <w:trHeight w:val="262"/>
        </w:trPr>
        <w:tc>
          <w:tcPr>
            <w:tcW w:w="2746" w:type="dxa"/>
          </w:tcPr>
          <w:p w:rsidR="00EC21CD" w:rsidRPr="00EC21CD" w:rsidRDefault="002D4F8D">
            <w:pPr>
              <w:rPr>
                <w:b/>
              </w:rPr>
            </w:pPr>
            <w:r w:rsidRPr="00EC21CD">
              <w:rPr>
                <w:b/>
              </w:rPr>
              <w:t>2019-03-16</w:t>
            </w:r>
          </w:p>
          <w:p w:rsidR="00AD4304" w:rsidRDefault="002D4F8D">
            <w:proofErr w:type="spellStart"/>
            <w:r>
              <w:t>Wårgårda</w:t>
            </w:r>
            <w:proofErr w:type="spellEnd"/>
            <w:r>
              <w:t>-Fristad, borta</w:t>
            </w:r>
          </w:p>
        </w:tc>
        <w:tc>
          <w:tcPr>
            <w:tcW w:w="2617" w:type="dxa"/>
          </w:tcPr>
          <w:p w:rsidR="00AD4304" w:rsidRDefault="00E17B24">
            <w:proofErr w:type="spellStart"/>
            <w:r>
              <w:t>Durlings</w:t>
            </w:r>
            <w:proofErr w:type="spellEnd"/>
            <w:r>
              <w:t xml:space="preserve"> </w:t>
            </w:r>
            <w:r w:rsidR="00AA502F">
              <w:t xml:space="preserve"> </w:t>
            </w:r>
          </w:p>
        </w:tc>
        <w:tc>
          <w:tcPr>
            <w:tcW w:w="1971" w:type="dxa"/>
          </w:tcPr>
          <w:p w:rsidR="00AD4304" w:rsidRDefault="00AD4304"/>
        </w:tc>
        <w:tc>
          <w:tcPr>
            <w:tcW w:w="1971" w:type="dxa"/>
          </w:tcPr>
          <w:p w:rsidR="00AD4304" w:rsidRDefault="00AD4304"/>
        </w:tc>
      </w:tr>
      <w:tr w:rsidR="00AD4304" w:rsidTr="00AD4304">
        <w:trPr>
          <w:trHeight w:val="278"/>
        </w:trPr>
        <w:tc>
          <w:tcPr>
            <w:tcW w:w="2746" w:type="dxa"/>
          </w:tcPr>
          <w:p w:rsidR="00EC21CD" w:rsidRPr="00EC21CD" w:rsidRDefault="002D4F8D">
            <w:pPr>
              <w:rPr>
                <w:b/>
              </w:rPr>
            </w:pPr>
            <w:r w:rsidRPr="00EC21CD">
              <w:rPr>
                <w:b/>
              </w:rPr>
              <w:t>2019-03-30</w:t>
            </w:r>
          </w:p>
          <w:p w:rsidR="00AD4304" w:rsidRDefault="002D4F8D">
            <w:r>
              <w:t>Sandared-Rydboholm, hemma</w:t>
            </w:r>
          </w:p>
        </w:tc>
        <w:tc>
          <w:tcPr>
            <w:tcW w:w="2617" w:type="dxa"/>
          </w:tcPr>
          <w:p w:rsidR="00AD4304" w:rsidRDefault="00AA502F">
            <w:r>
              <w:t xml:space="preserve">Petronella Nyberg </w:t>
            </w:r>
          </w:p>
        </w:tc>
        <w:tc>
          <w:tcPr>
            <w:tcW w:w="1971" w:type="dxa"/>
          </w:tcPr>
          <w:p w:rsidR="00AD4304" w:rsidRDefault="00AA502F">
            <w:r>
              <w:t>Isabella Ragnarsson</w:t>
            </w:r>
          </w:p>
        </w:tc>
        <w:tc>
          <w:tcPr>
            <w:tcW w:w="1971" w:type="dxa"/>
          </w:tcPr>
          <w:p w:rsidR="00AD4304" w:rsidRDefault="00AA502F">
            <w:proofErr w:type="spellStart"/>
            <w:r>
              <w:t>Linette</w:t>
            </w:r>
            <w:proofErr w:type="spellEnd"/>
            <w:r>
              <w:t xml:space="preserve"> Karlsson</w:t>
            </w:r>
          </w:p>
        </w:tc>
      </w:tr>
      <w:tr w:rsidR="00AD4304" w:rsidTr="00AD4304">
        <w:trPr>
          <w:trHeight w:val="278"/>
        </w:trPr>
        <w:tc>
          <w:tcPr>
            <w:tcW w:w="2746" w:type="dxa"/>
          </w:tcPr>
          <w:p w:rsidR="00AD4304" w:rsidRDefault="00AD4304"/>
        </w:tc>
        <w:tc>
          <w:tcPr>
            <w:tcW w:w="2617" w:type="dxa"/>
          </w:tcPr>
          <w:p w:rsidR="00AD4304" w:rsidRDefault="00AD4304"/>
        </w:tc>
        <w:tc>
          <w:tcPr>
            <w:tcW w:w="1971" w:type="dxa"/>
          </w:tcPr>
          <w:p w:rsidR="00AD4304" w:rsidRDefault="00AD4304"/>
        </w:tc>
        <w:tc>
          <w:tcPr>
            <w:tcW w:w="1971" w:type="dxa"/>
          </w:tcPr>
          <w:p w:rsidR="00AD4304" w:rsidRDefault="00AD4304"/>
        </w:tc>
      </w:tr>
      <w:tr w:rsidR="00AD4304" w:rsidTr="00AD4304">
        <w:trPr>
          <w:trHeight w:val="262"/>
        </w:trPr>
        <w:tc>
          <w:tcPr>
            <w:tcW w:w="2746" w:type="dxa"/>
          </w:tcPr>
          <w:p w:rsidR="00AD4304" w:rsidRDefault="00AD4304"/>
        </w:tc>
        <w:tc>
          <w:tcPr>
            <w:tcW w:w="2617" w:type="dxa"/>
          </w:tcPr>
          <w:p w:rsidR="00AD4304" w:rsidRDefault="00AD4304"/>
        </w:tc>
        <w:tc>
          <w:tcPr>
            <w:tcW w:w="1971" w:type="dxa"/>
          </w:tcPr>
          <w:p w:rsidR="00AD4304" w:rsidRDefault="00AD4304"/>
        </w:tc>
        <w:tc>
          <w:tcPr>
            <w:tcW w:w="1971" w:type="dxa"/>
          </w:tcPr>
          <w:p w:rsidR="00AD4304" w:rsidRDefault="00AD4304"/>
        </w:tc>
      </w:tr>
    </w:tbl>
    <w:p w:rsidR="00AD4304" w:rsidRDefault="00AD4304"/>
    <w:p w:rsidR="00E17B24" w:rsidRDefault="00E17B24"/>
    <w:p w:rsidR="00E17B24" w:rsidRDefault="00E17B24">
      <w:r>
        <w:t xml:space="preserve">Vid Kioskansvar: </w:t>
      </w:r>
    </w:p>
    <w:p w:rsidR="00E17B24" w:rsidRDefault="00E17B24">
      <w:pPr>
        <w:rPr>
          <w:rFonts w:ascii="Calibri" w:hAnsi="Calibri" w:cs="Arial"/>
          <w:b/>
          <w:bCs/>
          <w:color w:val="555555"/>
        </w:rPr>
      </w:pPr>
      <w:r>
        <w:t xml:space="preserve"> </w:t>
      </w:r>
      <w:r>
        <w:rPr>
          <w:rFonts w:ascii="Calibri" w:hAnsi="Calibri" w:cs="Arial"/>
          <w:b/>
          <w:bCs/>
          <w:color w:val="555555"/>
        </w:rPr>
        <w:t xml:space="preserve">Ordna med frallor, frukt och bakning samt städning av hallen, omklädningsrum och toalett </w:t>
      </w:r>
    </w:p>
    <w:p w:rsidR="00E17B24" w:rsidRDefault="00E17B24">
      <w:bookmarkStart w:id="0" w:name="_GoBack"/>
      <w:bookmarkEnd w:id="0"/>
    </w:p>
    <w:sectPr w:rsidR="00E1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4"/>
    <w:rsid w:val="002D4F8D"/>
    <w:rsid w:val="00480BBF"/>
    <w:rsid w:val="0052643E"/>
    <w:rsid w:val="00AA502F"/>
    <w:rsid w:val="00AD4304"/>
    <w:rsid w:val="00B273CE"/>
    <w:rsid w:val="00C4419F"/>
    <w:rsid w:val="00E17B24"/>
    <w:rsid w:val="00EC21CD"/>
    <w:rsid w:val="00F9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E3CA4-6228-4EAD-A073-08273813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D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D88AA1F</Template>
  <TotalTime>6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Johansson</dc:creator>
  <cp:keywords/>
  <dc:description/>
  <cp:lastModifiedBy>Ann-Charlotte "Lotta" Tengdelius</cp:lastModifiedBy>
  <cp:revision>3</cp:revision>
  <dcterms:created xsi:type="dcterms:W3CDTF">2018-10-04T13:32:00Z</dcterms:created>
  <dcterms:modified xsi:type="dcterms:W3CDTF">2018-10-08T15:06:00Z</dcterms:modified>
</cp:coreProperties>
</file>