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EE6" w:rsidRPr="00781064" w:rsidRDefault="00F22EE6" w:rsidP="00A13171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 1" o:spid="_x0000_i1025" type="#_x0000_t75" style="width:448.5pt;height:78pt;visibility:visible">
            <v:imagedata r:id="rId5" o:title=""/>
          </v:shape>
        </w:pict>
      </w:r>
    </w:p>
    <w:p w:rsidR="00F22EE6" w:rsidRPr="00781064" w:rsidRDefault="00F22EE6" w:rsidP="00781064">
      <w:pPr>
        <w:pStyle w:val="Heading2"/>
      </w:pPr>
      <w:r w:rsidRPr="00781064">
        <w:t>Lagsp</w:t>
      </w:r>
      <w:r>
        <w:t>onsor för vårt ungdomslag pojkar 2003</w:t>
      </w:r>
    </w:p>
    <w:p w:rsidR="00F22EE6" w:rsidRPr="00781064" w:rsidRDefault="00F22EE6" w:rsidP="00A13171">
      <w:r w:rsidRPr="00781064">
        <w:t>I syfte att få mer resurser till våra ungdomar har det växt fram en idé om att</w:t>
      </w:r>
      <w:r>
        <w:t xml:space="preserve"> knyta</w:t>
      </w:r>
      <w:r w:rsidRPr="00781064">
        <w:t xml:space="preserve"> fler </w:t>
      </w:r>
      <w:r>
        <w:t>sponsorer</w:t>
      </w:r>
      <w:r w:rsidRPr="00781064">
        <w:t xml:space="preserve"> till föreningen. På så vis kan vi leva upp till ambitionerna i föreningens ungdomspolicy. Vi kan därmed skaffa resurser i form av bollar, västar, koner, åka på cuper etc.</w:t>
      </w:r>
    </w:p>
    <w:p w:rsidR="00F22EE6" w:rsidRPr="00781064" w:rsidRDefault="00F22EE6" w:rsidP="001034F3">
      <w:pPr>
        <w:pStyle w:val="Heading3"/>
        <w:rPr>
          <w:rFonts w:ascii="Times New Roman" w:hAnsi="Times New Roman"/>
        </w:rPr>
      </w:pPr>
      <w:r w:rsidRPr="00781064">
        <w:rPr>
          <w:rFonts w:ascii="Times New Roman" w:hAnsi="Times New Roman"/>
        </w:rPr>
        <w:t>Vad erbjuder vi en lagsponsor</w:t>
      </w:r>
      <w:r>
        <w:rPr>
          <w:rFonts w:ascii="Times New Roman" w:hAnsi="Times New Roman"/>
        </w:rPr>
        <w:t>?</w:t>
      </w:r>
    </w:p>
    <w:p w:rsidR="00F22EE6" w:rsidRDefault="00F22EE6" w:rsidP="00297BAC">
      <w:pPr>
        <w:pStyle w:val="ListParagraph"/>
        <w:numPr>
          <w:ilvl w:val="0"/>
          <w:numId w:val="2"/>
        </w:numPr>
      </w:pPr>
      <w:r>
        <w:t xml:space="preserve">Som sponsor erbjuds ni er logotyp på lagets egen hemsida, se </w:t>
      </w:r>
      <w:hyperlink r:id="rId6" w:history="1">
        <w:r w:rsidRPr="0017715C">
          <w:rPr>
            <w:rStyle w:val="Hyperlink"/>
          </w:rPr>
          <w:t>www.laget.se/kinnaifp03</w:t>
        </w:r>
      </w:hyperlink>
      <w:r>
        <w:tab/>
        <w:t xml:space="preserve"> Som sponsor syns er logotyp på högersidan. Bilden måste vara mindre än 1 Mb och av filformatet jpg eller gif. Maximala mått är 180 pixlar i bredd och 200 pixlar i höjd.</w:t>
      </w:r>
    </w:p>
    <w:p w:rsidR="00F22EE6" w:rsidRPr="00781064" w:rsidRDefault="00F22EE6" w:rsidP="00657BC2">
      <w:pPr>
        <w:pStyle w:val="ListParagraph"/>
        <w:numPr>
          <w:ilvl w:val="0"/>
          <w:numId w:val="2"/>
        </w:numPr>
      </w:pPr>
      <w:r w:rsidRPr="00781064">
        <w:t xml:space="preserve">Exponering i samband med avslutningen i Arenahallen. </w:t>
      </w:r>
    </w:p>
    <w:p w:rsidR="00F22EE6" w:rsidRPr="00781064" w:rsidRDefault="00F22EE6" w:rsidP="00F23993">
      <w:pPr>
        <w:pStyle w:val="Heading3"/>
        <w:rPr>
          <w:rFonts w:ascii="Times New Roman" w:hAnsi="Times New Roman"/>
        </w:rPr>
      </w:pPr>
      <w:r w:rsidRPr="00781064">
        <w:rPr>
          <w:rFonts w:ascii="Times New Roman" w:hAnsi="Times New Roman"/>
        </w:rPr>
        <w:t>Vad får laget?</w:t>
      </w:r>
    </w:p>
    <w:p w:rsidR="00F22EE6" w:rsidRPr="00781064" w:rsidRDefault="00F22EE6" w:rsidP="001034F3">
      <w:r w:rsidRPr="00781064">
        <w:t>Målbilden är att varje lag i föreningen skall få in 10 000 kr från lagsponsorerna</w:t>
      </w:r>
      <w:r>
        <w:t xml:space="preserve"> att använda till </w:t>
      </w:r>
      <w:r w:rsidRPr="00781064">
        <w:t xml:space="preserve">bollar, västar, koner, åka på cuper etc. Vad varje sponsor kan bidra </w:t>
      </w:r>
      <w:r>
        <w:t xml:space="preserve">med </w:t>
      </w:r>
      <w:r w:rsidRPr="00781064">
        <w:t xml:space="preserve">är naturligtvis individuellt men i princip allt ifrån 500 kr till 10 000 kr. Grundtanken är att större delen av pengen stannar kvar i laget, men </w:t>
      </w:r>
      <w:r>
        <w:t xml:space="preserve">en viss omfördelning sker från de yngre till </w:t>
      </w:r>
      <w:r w:rsidRPr="00781064">
        <w:t xml:space="preserve">de äldre ungdomslagen. </w:t>
      </w:r>
    </w:p>
    <w:p w:rsidR="00F22EE6" w:rsidRPr="00781064" w:rsidRDefault="00F22EE6" w:rsidP="001034F3"/>
    <w:p w:rsidR="00F22EE6" w:rsidRDefault="00F22EE6" w:rsidP="00781064">
      <w:r w:rsidRPr="00781064">
        <w:t>Tack på förhand!</w:t>
      </w:r>
    </w:p>
    <w:p w:rsidR="00F22EE6" w:rsidRPr="00781064" w:rsidRDefault="00F22EE6" w:rsidP="00781064"/>
    <w:p w:rsidR="00F22EE6" w:rsidRPr="00781064" w:rsidRDefault="00F22EE6" w:rsidP="00781064"/>
    <w:p w:rsidR="00F22EE6" w:rsidRPr="00781064" w:rsidRDefault="00F22EE6" w:rsidP="00781064">
      <w:r w:rsidRPr="00781064">
        <w:t>Kinna IF</w:t>
      </w:r>
    </w:p>
    <w:p w:rsidR="00F22EE6" w:rsidRDefault="00F22EE6" w:rsidP="001034F3"/>
    <w:p w:rsidR="00F22EE6" w:rsidRPr="00781064" w:rsidRDefault="00F22EE6" w:rsidP="001034F3"/>
    <w:p w:rsidR="00F22EE6" w:rsidRPr="00781064" w:rsidRDefault="00F22EE6" w:rsidP="00781064">
      <w:pPr>
        <w:pStyle w:val="Heading3"/>
        <w:rPr>
          <w:rFonts w:ascii="Times New Roman" w:hAnsi="Times New Roman"/>
        </w:rPr>
      </w:pPr>
      <w:r w:rsidRPr="00781064">
        <w:rPr>
          <w:rFonts w:ascii="Times New Roman" w:hAnsi="Times New Roman"/>
        </w:rPr>
        <w:t>Uppgifter om lagsponsorn</w:t>
      </w:r>
    </w:p>
    <w:p w:rsidR="00F22EE6" w:rsidRPr="00781064" w:rsidRDefault="00F22EE6" w:rsidP="001034F3">
      <w:r w:rsidRPr="00781064">
        <w:t>Företagets namn</w:t>
      </w:r>
      <w:r w:rsidRPr="00781064">
        <w:tab/>
      </w:r>
      <w:r>
        <w:tab/>
      </w:r>
    </w:p>
    <w:p w:rsidR="00F22EE6" w:rsidRPr="00781064" w:rsidRDefault="00F22EE6" w:rsidP="001034F3">
      <w:r w:rsidRPr="00781064">
        <w:t>Organisationsnummer</w:t>
      </w:r>
      <w:r w:rsidRPr="00781064">
        <w:tab/>
      </w:r>
      <w:r>
        <w:tab/>
      </w:r>
    </w:p>
    <w:p w:rsidR="00F22EE6" w:rsidRPr="00781064" w:rsidRDefault="00F22EE6" w:rsidP="001034F3">
      <w:r w:rsidRPr="00781064">
        <w:t>Adress, postnr och ort</w:t>
      </w:r>
      <w:r w:rsidRPr="00781064">
        <w:tab/>
      </w:r>
      <w:r>
        <w:tab/>
      </w:r>
    </w:p>
    <w:p w:rsidR="00F22EE6" w:rsidRDefault="00F22EE6" w:rsidP="00781064">
      <w:r w:rsidRPr="00781064">
        <w:t>Adress hemsida</w:t>
      </w:r>
      <w:r w:rsidRPr="00781064">
        <w:tab/>
      </w:r>
    </w:p>
    <w:p w:rsidR="00F22EE6" w:rsidRDefault="00F22EE6" w:rsidP="001034F3">
      <w:r w:rsidRPr="00781064">
        <w:t>Kontaktperson och e.mail</w:t>
      </w:r>
      <w:r w:rsidRPr="00781064">
        <w:tab/>
      </w:r>
      <w:r>
        <w:tab/>
      </w:r>
    </w:p>
    <w:p w:rsidR="00F22EE6" w:rsidRDefault="00F22EE6" w:rsidP="001034F3">
      <w:r>
        <w:t xml:space="preserve">Årligt </w:t>
      </w:r>
      <w:r w:rsidRPr="00781064">
        <w:t>sponsringsbelopp</w:t>
      </w:r>
      <w:r>
        <w:t xml:space="preserve"> (kr)</w:t>
      </w:r>
      <w:r>
        <w:tab/>
      </w:r>
    </w:p>
    <w:p w:rsidR="00F22EE6" w:rsidRPr="00781064" w:rsidRDefault="00F22EE6" w:rsidP="001034F3">
      <w:r w:rsidRPr="00781064">
        <w:t>Kontaktperson i Kinna IF</w:t>
      </w:r>
      <w:r w:rsidRPr="00781064">
        <w:tab/>
      </w:r>
      <w:r>
        <w:tab/>
      </w:r>
    </w:p>
    <w:p w:rsidR="00F22EE6" w:rsidRPr="00781064" w:rsidRDefault="00F22EE6" w:rsidP="001034F3"/>
    <w:p w:rsidR="00F22EE6" w:rsidRPr="00781064" w:rsidRDefault="00F22EE6" w:rsidP="001034F3">
      <w:r w:rsidRPr="00781064">
        <w:t>Ovanstående belopp och uppgifter accepteras. Kinna IF kommer inom kort skicka en faktura.</w:t>
      </w:r>
    </w:p>
    <w:p w:rsidR="00F22EE6" w:rsidRPr="00781064" w:rsidRDefault="00F22EE6" w:rsidP="001034F3"/>
    <w:p w:rsidR="00F22EE6" w:rsidRPr="00427502" w:rsidRDefault="00F22EE6" w:rsidP="00781064">
      <w:pPr>
        <w:rPr>
          <w:b/>
        </w:rPr>
      </w:pPr>
      <w:r w:rsidRPr="00427502">
        <w:rPr>
          <w:b/>
        </w:rPr>
        <w:t>Kinna 2012-</w:t>
      </w:r>
      <w:r>
        <w:rPr>
          <w:b/>
        </w:rPr>
        <w:t>xx-xx</w:t>
      </w:r>
    </w:p>
    <w:p w:rsidR="00F22EE6" w:rsidRPr="00427502" w:rsidRDefault="00F22EE6" w:rsidP="00781064">
      <w:pPr>
        <w:rPr>
          <w:b/>
        </w:rPr>
      </w:pPr>
    </w:p>
    <w:p w:rsidR="00F22EE6" w:rsidRPr="00427502" w:rsidRDefault="00F22EE6" w:rsidP="00781064">
      <w:pPr>
        <w:rPr>
          <w:b/>
        </w:rPr>
      </w:pPr>
      <w:r>
        <w:rPr>
          <w:b/>
        </w:rPr>
        <w:t>Företagets Namn</w:t>
      </w:r>
      <w:r w:rsidRPr="00427502">
        <w:rPr>
          <w:b/>
        </w:rPr>
        <w:tab/>
      </w:r>
      <w:r w:rsidRPr="00427502">
        <w:rPr>
          <w:b/>
        </w:rPr>
        <w:tab/>
        <w:t>Kinna IF</w:t>
      </w:r>
    </w:p>
    <w:p w:rsidR="00F22EE6" w:rsidRPr="00427502" w:rsidRDefault="00F22EE6" w:rsidP="00781064"/>
    <w:p w:rsidR="00F22EE6" w:rsidRPr="00427502" w:rsidRDefault="00F22EE6" w:rsidP="00781064"/>
    <w:p w:rsidR="00F22EE6" w:rsidRPr="00427502" w:rsidRDefault="00F22EE6" w:rsidP="00781064"/>
    <w:p w:rsidR="00F22EE6" w:rsidRPr="00427502" w:rsidRDefault="00F22EE6" w:rsidP="00781064">
      <w:r w:rsidRPr="00427502">
        <w:t>_________________________</w:t>
      </w:r>
      <w:r w:rsidRPr="00427502">
        <w:tab/>
        <w:t>______________________________</w:t>
      </w:r>
    </w:p>
    <w:p w:rsidR="00F22EE6" w:rsidRPr="00427502" w:rsidRDefault="00F22EE6" w:rsidP="00781064">
      <w:r>
        <w:t>Namnförtydligande</w:t>
      </w:r>
      <w:r w:rsidRPr="00427502">
        <w:tab/>
        <w:t xml:space="preserve"> </w:t>
      </w:r>
      <w:r w:rsidRPr="00427502">
        <w:tab/>
      </w:r>
      <w:r>
        <w:t>Monika Lundstedt</w:t>
      </w:r>
    </w:p>
    <w:p w:rsidR="00F22EE6" w:rsidRPr="006E54D0" w:rsidRDefault="00F22EE6" w:rsidP="001034F3">
      <w:pPr>
        <w:rPr>
          <w:sz w:val="20"/>
          <w:szCs w:val="20"/>
        </w:rPr>
      </w:pPr>
      <w:r w:rsidRPr="006E54D0">
        <w:rPr>
          <w:sz w:val="20"/>
          <w:szCs w:val="20"/>
        </w:rPr>
        <w:tab/>
      </w:r>
      <w:r w:rsidRPr="006E54D0">
        <w:rPr>
          <w:sz w:val="20"/>
          <w:szCs w:val="20"/>
        </w:rPr>
        <w:tab/>
      </w:r>
      <w:r w:rsidRPr="006E54D0">
        <w:rPr>
          <w:sz w:val="20"/>
          <w:szCs w:val="20"/>
        </w:rPr>
        <w:tab/>
        <w:t xml:space="preserve">Sponsringsansvarig för laget </w:t>
      </w:r>
      <w:r>
        <w:rPr>
          <w:sz w:val="20"/>
          <w:szCs w:val="20"/>
        </w:rPr>
        <w:t>P03</w:t>
      </w:r>
    </w:p>
    <w:p w:rsidR="00F22EE6" w:rsidRPr="00781064" w:rsidRDefault="00F22EE6" w:rsidP="001034F3"/>
    <w:p w:rsidR="00F22EE6" w:rsidRPr="00781064" w:rsidRDefault="00F22EE6" w:rsidP="001034F3"/>
    <w:p w:rsidR="00F22EE6" w:rsidRPr="00781064" w:rsidRDefault="00F22EE6" w:rsidP="00781064">
      <w:pPr>
        <w:rPr>
          <w:b/>
          <w:color w:val="000000"/>
          <w:sz w:val="16"/>
          <w:szCs w:val="16"/>
        </w:rPr>
      </w:pPr>
      <w:r w:rsidRPr="00781064">
        <w:rPr>
          <w:b/>
          <w:color w:val="000000"/>
          <w:sz w:val="16"/>
          <w:szCs w:val="16"/>
        </w:rPr>
        <w:t>Kinna IF, Box 151, 511 22 Kinna</w:t>
      </w:r>
    </w:p>
    <w:p w:rsidR="00F22EE6" w:rsidRPr="00781064" w:rsidRDefault="00F22EE6" w:rsidP="00781064">
      <w:pPr>
        <w:rPr>
          <w:color w:val="0000FF"/>
          <w:sz w:val="16"/>
          <w:szCs w:val="16"/>
          <w:u w:val="single"/>
        </w:rPr>
      </w:pPr>
      <w:r w:rsidRPr="00781064">
        <w:rPr>
          <w:b/>
          <w:color w:val="0000FF"/>
          <w:sz w:val="16"/>
          <w:szCs w:val="16"/>
          <w:u w:val="single"/>
        </w:rPr>
        <w:tab/>
      </w:r>
      <w:r w:rsidRPr="00781064">
        <w:rPr>
          <w:b/>
          <w:color w:val="0000FF"/>
          <w:sz w:val="16"/>
          <w:szCs w:val="16"/>
          <w:u w:val="single"/>
        </w:rPr>
        <w:tab/>
      </w:r>
      <w:r w:rsidRPr="00781064">
        <w:rPr>
          <w:b/>
          <w:color w:val="0000FF"/>
          <w:sz w:val="16"/>
          <w:szCs w:val="16"/>
          <w:u w:val="single"/>
        </w:rPr>
        <w:tab/>
      </w:r>
      <w:r w:rsidRPr="00781064">
        <w:rPr>
          <w:b/>
          <w:color w:val="0000FF"/>
          <w:sz w:val="16"/>
          <w:szCs w:val="16"/>
          <w:u w:val="single"/>
        </w:rPr>
        <w:tab/>
      </w:r>
      <w:r w:rsidRPr="00781064">
        <w:rPr>
          <w:b/>
          <w:color w:val="0000FF"/>
          <w:sz w:val="16"/>
          <w:szCs w:val="16"/>
          <w:u w:val="single"/>
        </w:rPr>
        <w:tab/>
      </w:r>
      <w:r w:rsidRPr="00781064">
        <w:rPr>
          <w:b/>
          <w:color w:val="0000FF"/>
          <w:sz w:val="16"/>
          <w:szCs w:val="16"/>
          <w:u w:val="single"/>
        </w:rPr>
        <w:tab/>
      </w:r>
    </w:p>
    <w:p w:rsidR="00F22EE6" w:rsidRPr="00781064" w:rsidRDefault="00F22EE6" w:rsidP="00781064">
      <w:pPr>
        <w:rPr>
          <w:color w:val="0000FF"/>
          <w:sz w:val="16"/>
          <w:szCs w:val="16"/>
        </w:rPr>
      </w:pPr>
      <w:r w:rsidRPr="00781064">
        <w:rPr>
          <w:color w:val="0000FF"/>
          <w:sz w:val="16"/>
          <w:szCs w:val="16"/>
        </w:rPr>
        <w:t>Kansli</w:t>
      </w:r>
      <w:r w:rsidRPr="00781064">
        <w:rPr>
          <w:color w:val="0000FF"/>
          <w:sz w:val="16"/>
          <w:szCs w:val="16"/>
        </w:rPr>
        <w:tab/>
        <w:t>0320-125 70</w:t>
      </w:r>
      <w:r w:rsidRPr="00781064">
        <w:rPr>
          <w:color w:val="0000FF"/>
          <w:sz w:val="16"/>
          <w:szCs w:val="16"/>
        </w:rPr>
        <w:tab/>
      </w:r>
      <w:r w:rsidRPr="00781064"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 xml:space="preserve">Organisationsnummer        </w:t>
      </w:r>
      <w:r w:rsidRPr="00781064">
        <w:rPr>
          <w:color w:val="0000FF"/>
          <w:sz w:val="16"/>
          <w:szCs w:val="16"/>
        </w:rPr>
        <w:t>865000-1079</w:t>
      </w:r>
    </w:p>
    <w:p w:rsidR="00F22EE6" w:rsidRPr="00781064" w:rsidRDefault="00F22EE6" w:rsidP="0078106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815"/>
        </w:tabs>
        <w:rPr>
          <w:color w:val="0000FF"/>
          <w:sz w:val="16"/>
          <w:szCs w:val="16"/>
        </w:rPr>
      </w:pPr>
      <w:r w:rsidRPr="00781064">
        <w:rPr>
          <w:color w:val="0000FF"/>
          <w:sz w:val="16"/>
          <w:szCs w:val="16"/>
        </w:rPr>
        <w:tab/>
      </w:r>
      <w:r w:rsidRPr="00781064">
        <w:rPr>
          <w:color w:val="0000FF"/>
          <w:sz w:val="16"/>
          <w:szCs w:val="16"/>
        </w:rPr>
        <w:tab/>
      </w:r>
      <w:r w:rsidRPr="00781064">
        <w:rPr>
          <w:color w:val="0000FF"/>
          <w:sz w:val="16"/>
          <w:szCs w:val="16"/>
        </w:rPr>
        <w:tab/>
      </w:r>
      <w:r w:rsidRPr="00781064">
        <w:rPr>
          <w:color w:val="0000FF"/>
          <w:sz w:val="16"/>
          <w:szCs w:val="16"/>
        </w:rPr>
        <w:tab/>
      </w:r>
      <w:r w:rsidRPr="00781064">
        <w:rPr>
          <w:color w:val="0000FF"/>
          <w:sz w:val="16"/>
          <w:szCs w:val="16"/>
        </w:rPr>
        <w:tab/>
      </w:r>
      <w:r w:rsidRPr="00781064">
        <w:rPr>
          <w:color w:val="0000FF"/>
          <w:sz w:val="16"/>
          <w:szCs w:val="16"/>
        </w:rPr>
        <w:tab/>
      </w:r>
      <w:r w:rsidRPr="00781064">
        <w:rPr>
          <w:color w:val="0000FF"/>
          <w:sz w:val="16"/>
          <w:szCs w:val="16"/>
        </w:rPr>
        <w:tab/>
        <w:t>Bankgironummer</w:t>
      </w:r>
      <w:r w:rsidRPr="00781064"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 w:rsidRPr="00781064">
        <w:rPr>
          <w:color w:val="0000FF"/>
          <w:sz w:val="16"/>
          <w:szCs w:val="16"/>
        </w:rPr>
        <w:t>720-0090</w:t>
      </w:r>
    </w:p>
    <w:p w:rsidR="00F22EE6" w:rsidRPr="00781064" w:rsidRDefault="00F22EE6" w:rsidP="0078106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815"/>
        </w:tabs>
        <w:rPr>
          <w:color w:val="0000FF"/>
          <w:sz w:val="16"/>
          <w:szCs w:val="16"/>
        </w:rPr>
      </w:pPr>
      <w:r w:rsidRPr="00781064">
        <w:rPr>
          <w:color w:val="0000FF"/>
          <w:sz w:val="16"/>
          <w:szCs w:val="16"/>
        </w:rPr>
        <w:t>E-mail</w:t>
      </w:r>
      <w:r w:rsidRPr="00781064">
        <w:rPr>
          <w:color w:val="0000FF"/>
          <w:sz w:val="16"/>
          <w:szCs w:val="16"/>
        </w:rPr>
        <w:tab/>
      </w:r>
      <w:r w:rsidRPr="00781064">
        <w:rPr>
          <w:color w:val="0000FF"/>
          <w:sz w:val="16"/>
          <w:szCs w:val="16"/>
        </w:rPr>
        <w:tab/>
      </w:r>
      <w:hyperlink r:id="rId7" w:history="1">
        <w:r w:rsidRPr="00781064">
          <w:rPr>
            <w:rStyle w:val="Hyperlink"/>
            <w:sz w:val="16"/>
            <w:szCs w:val="16"/>
          </w:rPr>
          <w:t>kinnaif@telia.com</w:t>
        </w:r>
      </w:hyperlink>
      <w:r w:rsidRPr="00781064">
        <w:rPr>
          <w:color w:val="0000FF"/>
          <w:sz w:val="16"/>
          <w:szCs w:val="16"/>
        </w:rPr>
        <w:tab/>
      </w:r>
      <w:r w:rsidRPr="00781064">
        <w:rPr>
          <w:color w:val="0000FF"/>
          <w:sz w:val="16"/>
          <w:szCs w:val="16"/>
        </w:rPr>
        <w:tab/>
      </w:r>
      <w:r w:rsidRPr="00781064">
        <w:rPr>
          <w:color w:val="0000FF"/>
          <w:sz w:val="16"/>
          <w:szCs w:val="16"/>
        </w:rPr>
        <w:tab/>
        <w:t>Hemsida</w:t>
      </w:r>
      <w:r w:rsidRPr="00781064">
        <w:rPr>
          <w:color w:val="0000FF"/>
          <w:sz w:val="16"/>
          <w:szCs w:val="16"/>
        </w:rPr>
        <w:tab/>
      </w:r>
      <w:r w:rsidRPr="00781064">
        <w:rPr>
          <w:color w:val="0000FF"/>
          <w:sz w:val="16"/>
          <w:szCs w:val="16"/>
        </w:rPr>
        <w:tab/>
      </w:r>
      <w:hyperlink r:id="rId8" w:history="1">
        <w:r w:rsidRPr="00781064">
          <w:rPr>
            <w:rStyle w:val="Hyperlink"/>
            <w:sz w:val="16"/>
            <w:szCs w:val="16"/>
          </w:rPr>
          <w:t>www.laget.se/kinnaif</w:t>
        </w:r>
      </w:hyperlink>
    </w:p>
    <w:sectPr w:rsidR="00F22EE6" w:rsidRPr="00781064" w:rsidSect="00D43316">
      <w:pgSz w:w="11906" w:h="16838"/>
      <w:pgMar w:top="284" w:right="1304" w:bottom="28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B7155"/>
    <w:multiLevelType w:val="hybridMultilevel"/>
    <w:tmpl w:val="A092AE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094BB6"/>
    <w:multiLevelType w:val="hybridMultilevel"/>
    <w:tmpl w:val="AC1E9B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BF1B1B"/>
    <w:multiLevelType w:val="hybridMultilevel"/>
    <w:tmpl w:val="065401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3171"/>
    <w:rsid w:val="00084686"/>
    <w:rsid w:val="001034F3"/>
    <w:rsid w:val="001543AA"/>
    <w:rsid w:val="00166681"/>
    <w:rsid w:val="0017715C"/>
    <w:rsid w:val="001D1E82"/>
    <w:rsid w:val="002917FE"/>
    <w:rsid w:val="00297BAC"/>
    <w:rsid w:val="002C5805"/>
    <w:rsid w:val="00351157"/>
    <w:rsid w:val="00360568"/>
    <w:rsid w:val="003C0017"/>
    <w:rsid w:val="00415A3A"/>
    <w:rsid w:val="00417AE0"/>
    <w:rsid w:val="00427502"/>
    <w:rsid w:val="004431D3"/>
    <w:rsid w:val="004B21C5"/>
    <w:rsid w:val="004F37AF"/>
    <w:rsid w:val="005A67E1"/>
    <w:rsid w:val="005A6C8F"/>
    <w:rsid w:val="00626F33"/>
    <w:rsid w:val="006467B1"/>
    <w:rsid w:val="00657BC2"/>
    <w:rsid w:val="00676952"/>
    <w:rsid w:val="00687A44"/>
    <w:rsid w:val="006E54D0"/>
    <w:rsid w:val="00704E30"/>
    <w:rsid w:val="007660F7"/>
    <w:rsid w:val="00781064"/>
    <w:rsid w:val="007E66E4"/>
    <w:rsid w:val="00827BCC"/>
    <w:rsid w:val="00883153"/>
    <w:rsid w:val="00A13171"/>
    <w:rsid w:val="00A4070B"/>
    <w:rsid w:val="00A7584D"/>
    <w:rsid w:val="00AF0800"/>
    <w:rsid w:val="00B30E50"/>
    <w:rsid w:val="00BE6639"/>
    <w:rsid w:val="00C075F3"/>
    <w:rsid w:val="00C65BF3"/>
    <w:rsid w:val="00CB099D"/>
    <w:rsid w:val="00D43316"/>
    <w:rsid w:val="00D9135F"/>
    <w:rsid w:val="00DF79E1"/>
    <w:rsid w:val="00E12533"/>
    <w:rsid w:val="00F05A1A"/>
    <w:rsid w:val="00F22EE6"/>
    <w:rsid w:val="00F23993"/>
    <w:rsid w:val="00F50AFC"/>
    <w:rsid w:val="00F542D2"/>
    <w:rsid w:val="00FC6EC7"/>
    <w:rsid w:val="00FF5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171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8106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034F3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4F3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81064"/>
    <w:rPr>
      <w:rFonts w:ascii="Cambria" w:hAnsi="Cambria" w:cs="Times New Roman"/>
      <w:b/>
      <w:bCs/>
      <w:color w:val="365F91"/>
      <w:sz w:val="28"/>
      <w:szCs w:val="28"/>
      <w:lang w:eastAsia="sv-SE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034F3"/>
    <w:rPr>
      <w:rFonts w:ascii="Cambria" w:hAnsi="Cambria" w:cs="Times New Roman"/>
      <w:b/>
      <w:bCs/>
      <w:color w:val="4F81BD"/>
      <w:sz w:val="26"/>
      <w:szCs w:val="26"/>
      <w:lang w:eastAsia="sv-SE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034F3"/>
    <w:rPr>
      <w:rFonts w:ascii="Cambria" w:hAnsi="Cambria" w:cs="Times New Roman"/>
      <w:b/>
      <w:bCs/>
      <w:color w:val="4F81BD"/>
      <w:sz w:val="24"/>
      <w:szCs w:val="24"/>
      <w:lang w:eastAsia="sv-SE"/>
    </w:rPr>
  </w:style>
  <w:style w:type="character" w:styleId="Hyperlink">
    <w:name w:val="Hyperlink"/>
    <w:basedOn w:val="DefaultParagraphFont"/>
    <w:uiPriority w:val="99"/>
    <w:rsid w:val="00A13171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A131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62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get.se/kinnai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innaif@teli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get.se/kinnaifp03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296</Words>
  <Characters>1572</Characters>
  <Application>Microsoft Office Outlook</Application>
  <DocSecurity>0</DocSecurity>
  <Lines>0</Lines>
  <Paragraphs>0</Paragraphs>
  <ScaleCrop>false</ScaleCrop>
  <Company>Swedbank AB (publ)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p032mir</dc:creator>
  <cp:keywords/>
  <dc:description/>
  <cp:lastModifiedBy>Björn Lundstedt</cp:lastModifiedBy>
  <cp:revision>3</cp:revision>
  <cp:lastPrinted>2012-04-13T06:03:00Z</cp:lastPrinted>
  <dcterms:created xsi:type="dcterms:W3CDTF">2012-06-07T19:15:00Z</dcterms:created>
  <dcterms:modified xsi:type="dcterms:W3CDTF">2012-09-03T15:50:00Z</dcterms:modified>
</cp:coreProperties>
</file>