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08789" w14:textId="77777777" w:rsidR="005C01B2" w:rsidRDefault="005C01B2" w:rsidP="005C01B2">
      <w:pPr>
        <w:rPr>
          <w:color w:val="FFFFFF" w:themeColor="background1"/>
        </w:rPr>
      </w:pPr>
    </w:p>
    <w:p w14:paraId="0AAC7F1F" w14:textId="363F06AC" w:rsidR="005C01B2" w:rsidRPr="006A28BC" w:rsidRDefault="006A28BC" w:rsidP="006A28BC">
      <w:pPr>
        <w:pStyle w:val="Rubrik1"/>
        <w:jc w:val="center"/>
      </w:pPr>
      <w:r w:rsidRPr="006A28BC">
        <w:t>U14 DM</w:t>
      </w:r>
      <w:r>
        <w:t xml:space="preserve"> Värmland</w:t>
      </w:r>
      <w:r w:rsidRPr="006A28BC">
        <w:br/>
        <w:t>PM för arrangerande förening</w:t>
      </w:r>
    </w:p>
    <w:p w14:paraId="333C922B" w14:textId="77777777" w:rsidR="006A28BC" w:rsidRPr="006A28BC" w:rsidRDefault="006A28BC" w:rsidP="006A28BC">
      <w:pPr>
        <w:pStyle w:val="Default"/>
      </w:pPr>
    </w:p>
    <w:p w14:paraId="35C03F35" w14:textId="77777777" w:rsidR="006A28BC" w:rsidRDefault="006A28BC" w:rsidP="006A28BC">
      <w:pPr>
        <w:pStyle w:val="Default"/>
        <w:rPr>
          <w:color w:val="1F1F1E"/>
          <w:sz w:val="28"/>
          <w:szCs w:val="28"/>
        </w:rPr>
      </w:pPr>
      <w:r w:rsidRPr="006A28BC">
        <w:t xml:space="preserve"> </w:t>
      </w:r>
      <w:r>
        <w:rPr>
          <w:color w:val="1F1F1E"/>
          <w:sz w:val="28"/>
          <w:szCs w:val="28"/>
        </w:rPr>
        <w:t xml:space="preserve">Huvud- och linjedomare (U14 DM – </w:t>
      </w:r>
      <w:r>
        <w:rPr>
          <w:b/>
          <w:bCs/>
          <w:color w:val="1F1F1E"/>
          <w:sz w:val="28"/>
          <w:szCs w:val="28"/>
        </w:rPr>
        <w:t>kvalspel</w:t>
      </w:r>
      <w:r>
        <w:rPr>
          <w:color w:val="1F1F1E"/>
          <w:sz w:val="28"/>
          <w:szCs w:val="28"/>
        </w:rPr>
        <w:t xml:space="preserve">) </w:t>
      </w:r>
    </w:p>
    <w:p w14:paraId="2B45A7F3" w14:textId="77777777" w:rsidR="006A28BC" w:rsidRDefault="006A28BC" w:rsidP="006A28B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Arrangerande förening: </w:t>
      </w:r>
    </w:p>
    <w:p w14:paraId="2A48EAFF" w14:textId="77777777" w:rsidR="006A28BC" w:rsidRDefault="006A28BC" w:rsidP="006A28BC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 xml:space="preserve">Tillsätter en lämplig domaransvarig som deltar hela dagen. </w:t>
      </w:r>
    </w:p>
    <w:p w14:paraId="4A6C0AAF" w14:textId="77777777" w:rsidR="006A28BC" w:rsidRDefault="006A28BC" w:rsidP="006A28BC">
      <w:pPr>
        <w:pStyle w:val="Default"/>
        <w:rPr>
          <w:sz w:val="23"/>
          <w:szCs w:val="23"/>
        </w:rPr>
      </w:pPr>
    </w:p>
    <w:p w14:paraId="2DE2B172" w14:textId="77777777" w:rsidR="006A28BC" w:rsidRDefault="006A28BC" w:rsidP="006A28BC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 xml:space="preserve">Tillsätter alla domare, i alla kvalets matcher. </w:t>
      </w:r>
    </w:p>
    <w:p w14:paraId="6CBE1C08" w14:textId="77777777" w:rsidR="006A28BC" w:rsidRDefault="006A28BC" w:rsidP="006A28BC">
      <w:pPr>
        <w:pStyle w:val="Default"/>
        <w:rPr>
          <w:sz w:val="23"/>
          <w:szCs w:val="23"/>
        </w:rPr>
      </w:pPr>
    </w:p>
    <w:p w14:paraId="544652E5" w14:textId="77777777" w:rsidR="006A28BC" w:rsidRDefault="006A28BC" w:rsidP="006A28BC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 xml:space="preserve">Betalar ersättning till alla domare. </w:t>
      </w:r>
    </w:p>
    <w:p w14:paraId="28E6FBED" w14:textId="77777777" w:rsidR="006A28BC" w:rsidRDefault="006A28BC" w:rsidP="006A28BC">
      <w:pPr>
        <w:pStyle w:val="Default"/>
        <w:rPr>
          <w:sz w:val="23"/>
          <w:szCs w:val="23"/>
        </w:rPr>
      </w:pPr>
    </w:p>
    <w:p w14:paraId="405B79AE" w14:textId="77777777" w:rsidR="006A28BC" w:rsidRDefault="006A28BC" w:rsidP="006A28B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Ersättning domare: </w:t>
      </w:r>
    </w:p>
    <w:p w14:paraId="1057E619" w14:textId="77777777" w:rsidR="006A28BC" w:rsidRDefault="006A28BC" w:rsidP="006A28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U14 DM (kvalspel) </w:t>
      </w:r>
    </w:p>
    <w:p w14:paraId="1723176A" w14:textId="77777777" w:rsidR="006A28BC" w:rsidRDefault="006A28BC" w:rsidP="006A28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Huvuddomare: 260 kr/match </w:t>
      </w:r>
    </w:p>
    <w:p w14:paraId="3845F82D" w14:textId="77777777" w:rsidR="006A28BC" w:rsidRDefault="006A28BC" w:rsidP="006A28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Linjedomare: 160 kr/match </w:t>
      </w:r>
    </w:p>
    <w:p w14:paraId="0C245E36" w14:textId="77777777" w:rsidR="00E34126" w:rsidRDefault="00E34126" w:rsidP="006A28BC">
      <w:pPr>
        <w:pStyle w:val="Default"/>
        <w:rPr>
          <w:b/>
          <w:bCs/>
          <w:i/>
          <w:iCs/>
          <w:color w:val="1F1F1E"/>
          <w:sz w:val="23"/>
          <w:szCs w:val="23"/>
        </w:rPr>
      </w:pPr>
    </w:p>
    <w:p w14:paraId="6F4EB8CD" w14:textId="76AAA90D" w:rsidR="006A28BC" w:rsidRDefault="006A28BC" w:rsidP="006A28BC">
      <w:pPr>
        <w:pStyle w:val="Default"/>
        <w:rPr>
          <w:color w:val="1F1F1E"/>
          <w:sz w:val="23"/>
          <w:szCs w:val="23"/>
        </w:rPr>
      </w:pPr>
      <w:r>
        <w:rPr>
          <w:b/>
          <w:bCs/>
          <w:i/>
          <w:iCs/>
          <w:color w:val="1F1F1E"/>
          <w:sz w:val="23"/>
          <w:szCs w:val="23"/>
        </w:rPr>
        <w:t xml:space="preserve">Övrigt: </w:t>
      </w:r>
    </w:p>
    <w:p w14:paraId="3A14843D" w14:textId="77777777" w:rsidR="006A28BC" w:rsidRDefault="006A28BC" w:rsidP="006A28BC">
      <w:pPr>
        <w:pStyle w:val="Default"/>
        <w:rPr>
          <w:sz w:val="23"/>
          <w:szCs w:val="23"/>
        </w:rPr>
      </w:pPr>
      <w:r>
        <w:rPr>
          <w:color w:val="1F1F1E"/>
          <w:sz w:val="23"/>
          <w:szCs w:val="23"/>
        </w:rPr>
        <w:t xml:space="preserve">Ev. mat beställs </w:t>
      </w:r>
      <w:r>
        <w:rPr>
          <w:sz w:val="23"/>
          <w:szCs w:val="23"/>
        </w:rPr>
        <w:t xml:space="preserve">av gästande lag i god tid till arrangerande förening. </w:t>
      </w:r>
    </w:p>
    <w:p w14:paraId="0E00BE8C" w14:textId="4021E410" w:rsidR="005C01B2" w:rsidRPr="006A28BC" w:rsidRDefault="006A28BC" w:rsidP="006A28BC">
      <w:r>
        <w:rPr>
          <w:sz w:val="23"/>
          <w:szCs w:val="23"/>
        </w:rPr>
        <w:t>Arrangerande förening tillsätter en kontaktperson som deltar hela dagen</w:t>
      </w:r>
    </w:p>
    <w:p w14:paraId="4D9AC15F" w14:textId="77777777" w:rsidR="002A7E22" w:rsidRPr="002A7E22" w:rsidRDefault="00C61D64" w:rsidP="002A7E22">
      <w:pPr>
        <w:rPr>
          <w:highlight w:val="yellow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77951" behindDoc="0" locked="0" layoutInCell="1" allowOverlap="1" wp14:anchorId="44F94269" wp14:editId="29759B60">
            <wp:simplePos x="0" y="0"/>
            <wp:positionH relativeFrom="column">
              <wp:posOffset>-178435</wp:posOffset>
            </wp:positionH>
            <wp:positionV relativeFrom="paragraph">
              <wp:posOffset>4848225</wp:posOffset>
            </wp:positionV>
            <wp:extent cx="2161540" cy="922761"/>
            <wp:effectExtent l="0" t="0" r="0" b="0"/>
            <wp:wrapNone/>
            <wp:docPr id="1756162638" name="Bildobjekt 175616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62638" name="Bildobjekt 17561626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922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7E22" w:rsidRPr="002A7E22" w:rsidSect="00BB2CEF">
      <w:headerReference w:type="default" r:id="rId9"/>
      <w:pgSz w:w="11906" w:h="16838" w:code="9"/>
      <w:pgMar w:top="2835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1685F" w14:textId="77777777" w:rsidR="00D64880" w:rsidRDefault="00D64880" w:rsidP="00F34448">
      <w:pPr>
        <w:spacing w:after="0" w:line="240" w:lineRule="auto"/>
      </w:pPr>
      <w:r>
        <w:separator/>
      </w:r>
    </w:p>
  </w:endnote>
  <w:endnote w:type="continuationSeparator" w:id="0">
    <w:p w14:paraId="719A2C59" w14:textId="77777777" w:rsidR="00D64880" w:rsidRDefault="00D64880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auto"/>
    <w:notTrueType/>
    <w:pitch w:val="variable"/>
    <w:sig w:usb0="00000007" w:usb1="00000001" w:usb2="00000000" w:usb3="00000000" w:csb0="00000003" w:csb1="00000000"/>
  </w:font>
  <w:font w:name="Flex 90 Bold">
    <w:panose1 w:val="00000000000000000000"/>
    <w:charset w:val="00"/>
    <w:family w:val="auto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6F98" w14:textId="77777777" w:rsidR="00D64880" w:rsidRDefault="00D64880" w:rsidP="00F34448">
      <w:pPr>
        <w:spacing w:after="0" w:line="240" w:lineRule="auto"/>
      </w:pPr>
      <w:r>
        <w:separator/>
      </w:r>
    </w:p>
  </w:footnote>
  <w:footnote w:type="continuationSeparator" w:id="0">
    <w:p w14:paraId="05A5BC41" w14:textId="77777777" w:rsidR="00D64880" w:rsidRDefault="00D64880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DF10D" w14:textId="77777777" w:rsidR="00602699" w:rsidRPr="00065F61" w:rsidRDefault="00C61D64" w:rsidP="00602699">
    <w:pPr>
      <w:pStyle w:val="Sidhuvud"/>
    </w:pPr>
    <w:r>
      <w:drawing>
        <wp:anchor distT="0" distB="0" distL="114300" distR="114300" simplePos="0" relativeHeight="251666432" behindDoc="0" locked="0" layoutInCell="1" allowOverlap="1" wp14:anchorId="7CDF7A84" wp14:editId="246C05C7">
          <wp:simplePos x="0" y="0"/>
          <wp:positionH relativeFrom="column">
            <wp:posOffset>-95885</wp:posOffset>
          </wp:positionH>
          <wp:positionV relativeFrom="paragraph">
            <wp:posOffset>-40640</wp:posOffset>
          </wp:positionV>
          <wp:extent cx="1297305" cy="553720"/>
          <wp:effectExtent l="0" t="0" r="0" b="0"/>
          <wp:wrapNone/>
          <wp:docPr id="850302744" name="Bildobjekt 85030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302744" name="Bildobjekt 8503027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73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D55285" w14:textId="77777777" w:rsidR="00602699" w:rsidRDefault="00602699" w:rsidP="00602699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F266574" wp14:editId="5F0EFBE4">
              <wp:simplePos x="0" y="0"/>
              <wp:positionH relativeFrom="margin">
                <wp:posOffset>3236595</wp:posOffset>
              </wp:positionH>
              <wp:positionV relativeFrom="paragraph">
                <wp:posOffset>10795</wp:posOffset>
              </wp:positionV>
              <wp:extent cx="2536825" cy="1404620"/>
              <wp:effectExtent l="0" t="0" r="3175" b="381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2311E" w14:textId="77777777" w:rsidR="00602699" w:rsidRDefault="00C61D64" w:rsidP="00602699">
                          <w:pPr>
                            <w:pStyle w:val="Sidhuvudrubrik"/>
                            <w:jc w:val="right"/>
                          </w:pPr>
                          <w:r>
                            <w:t>REGION VÄST</w:t>
                          </w:r>
                          <w:r w:rsidR="00602699">
                            <w:t xml:space="preserve"> Ishockeyförbund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2665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254.85pt;margin-top:.85pt;width:199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I7x7UfbAAAACQEAAA8AAABkcnMvZG93bnJldi54&#10;bWxMj8FOwzAMhu9IvENkJG4sIdKAlKYTmsSFGxtwThvTRjRJl2RbeHvMCU6W9f36/bndVD+zE6bs&#10;YtBwuxLAMAzRujBqeNs/3zwAy8UEa+YYUMM3Zth0lxetaWw8h1c87crIqCTkxmiYSlkazvMwoTd5&#10;FRcMxD5j8qbQmkZukzlTuZ+5FOKOe+MCXZjMgtsJh6/d0Ws4WN7Xl8No63b94d7d3Kthn7S+vqpP&#10;j8AK1vIXhl99UoeOnPp4DDazWcNaqHuKEqBBXAklgfUapJQKeNfy/x90P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CO8e1H2wAAAAkBAAAPAAAAAAAAAAAAAAAAAEkEAABkcnMvZG93&#10;bnJldi54bWxQSwUGAAAAAAQABADzAAAAUQUAAAAA&#10;" filled="f" stroked="f">
              <v:textbox style="mso-fit-shape-to-text:t" inset="0,0,0,0">
                <w:txbxContent>
                  <w:p w14:paraId="5CE2311E" w14:textId="77777777" w:rsidR="00602699" w:rsidRDefault="00C61D64" w:rsidP="00602699">
                    <w:pPr>
                      <w:pStyle w:val="Sidhuvudrubrik"/>
                      <w:jc w:val="right"/>
                    </w:pPr>
                    <w:r>
                      <w:t>REGION VÄST</w:t>
                    </w:r>
                    <w:r w:rsidR="00602699">
                      <w:t xml:space="preserve"> Ishockeyförbund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FCB8725" w14:textId="77777777" w:rsidR="00602699" w:rsidRPr="00A412E8" w:rsidRDefault="00602699" w:rsidP="00602699">
    <w:pPr>
      <w:pStyle w:val="Sidhuvud"/>
      <w:rPr>
        <w:lang w:val="en-US"/>
      </w:rPr>
    </w:pPr>
  </w:p>
  <w:p w14:paraId="0E0C4D38" w14:textId="77777777" w:rsidR="00F34448" w:rsidRPr="00602699" w:rsidRDefault="00F34448" w:rsidP="006026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30655236">
    <w:abstractNumId w:val="1"/>
  </w:num>
  <w:num w:numId="2" w16cid:durableId="1122766613">
    <w:abstractNumId w:val="0"/>
  </w:num>
  <w:num w:numId="3" w16cid:durableId="1889410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971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BC"/>
    <w:rsid w:val="000029B2"/>
    <w:rsid w:val="000236A1"/>
    <w:rsid w:val="00044217"/>
    <w:rsid w:val="00065F61"/>
    <w:rsid w:val="00084EA1"/>
    <w:rsid w:val="00087BD9"/>
    <w:rsid w:val="000A0D7F"/>
    <w:rsid w:val="000E2DD9"/>
    <w:rsid w:val="000F143E"/>
    <w:rsid w:val="000F26C6"/>
    <w:rsid w:val="001A1DB7"/>
    <w:rsid w:val="001C4A74"/>
    <w:rsid w:val="0020419A"/>
    <w:rsid w:val="00212A88"/>
    <w:rsid w:val="0022044E"/>
    <w:rsid w:val="00236513"/>
    <w:rsid w:val="002A7E22"/>
    <w:rsid w:val="002B67B2"/>
    <w:rsid w:val="002F5F25"/>
    <w:rsid w:val="00320903"/>
    <w:rsid w:val="00336E9C"/>
    <w:rsid w:val="0040474F"/>
    <w:rsid w:val="00490F7A"/>
    <w:rsid w:val="004A7520"/>
    <w:rsid w:val="00515E6D"/>
    <w:rsid w:val="0056488F"/>
    <w:rsid w:val="005A0FCF"/>
    <w:rsid w:val="005C01B2"/>
    <w:rsid w:val="00602699"/>
    <w:rsid w:val="00670938"/>
    <w:rsid w:val="00684F40"/>
    <w:rsid w:val="006A28BC"/>
    <w:rsid w:val="00727117"/>
    <w:rsid w:val="00774BA0"/>
    <w:rsid w:val="00791E93"/>
    <w:rsid w:val="007D0993"/>
    <w:rsid w:val="007F0E4C"/>
    <w:rsid w:val="0080321E"/>
    <w:rsid w:val="009170C8"/>
    <w:rsid w:val="00925EAB"/>
    <w:rsid w:val="009375B6"/>
    <w:rsid w:val="00970558"/>
    <w:rsid w:val="00985E25"/>
    <w:rsid w:val="00A13F6A"/>
    <w:rsid w:val="00A14626"/>
    <w:rsid w:val="00A24206"/>
    <w:rsid w:val="00A412E8"/>
    <w:rsid w:val="00A77D99"/>
    <w:rsid w:val="00AC1A8B"/>
    <w:rsid w:val="00AE383D"/>
    <w:rsid w:val="00B05CBE"/>
    <w:rsid w:val="00B1118D"/>
    <w:rsid w:val="00B273BC"/>
    <w:rsid w:val="00B671A8"/>
    <w:rsid w:val="00B80738"/>
    <w:rsid w:val="00B8165E"/>
    <w:rsid w:val="00B858EA"/>
    <w:rsid w:val="00BA4899"/>
    <w:rsid w:val="00BB2CEF"/>
    <w:rsid w:val="00BB3B71"/>
    <w:rsid w:val="00C61D64"/>
    <w:rsid w:val="00CF6ACC"/>
    <w:rsid w:val="00D210C9"/>
    <w:rsid w:val="00D64880"/>
    <w:rsid w:val="00D83D13"/>
    <w:rsid w:val="00DA3F79"/>
    <w:rsid w:val="00DA4396"/>
    <w:rsid w:val="00E14495"/>
    <w:rsid w:val="00E34126"/>
    <w:rsid w:val="00E5362D"/>
    <w:rsid w:val="00E711F9"/>
    <w:rsid w:val="00EC42E8"/>
    <w:rsid w:val="00F04B89"/>
    <w:rsid w:val="00F3100E"/>
    <w:rsid w:val="00F34448"/>
    <w:rsid w:val="00F47E85"/>
    <w:rsid w:val="00F61875"/>
    <w:rsid w:val="00FA2DA5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508FA1"/>
  <w14:defaultImageDpi w14:val="330"/>
  <w15:chartTrackingRefBased/>
  <w15:docId w15:val="{4A09553D-4956-4C3C-8CEF-F9A8FB78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  <w:style w:type="paragraph" w:customStyle="1" w:styleId="Default">
    <w:name w:val="Default"/>
    <w:rsid w:val="006A28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-AndersJohansson\OneDrive%20-%20Regionf&#246;rbundet%20Ishockey%20V&#228;st\Skrivbordet\Loggos%20mm%20Region%20V&#228;st\Region%20Va&#9568;&#234;st\Word-mall\Utan%20SIF\Region-Va&#9568;&#234;st-ishockeyfo&#9568;&#234;rbund-utan-SIF-Mall-grund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Region-Va╠êst-ishockeyfo╠êrbund-utan-SIF-Mall-grund</Template>
  <TotalTime>1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P-A Johansson</dc:creator>
  <cp:keywords/>
  <dc:description/>
  <cp:lastModifiedBy>Kansli KHT</cp:lastModifiedBy>
  <cp:revision>2</cp:revision>
  <dcterms:created xsi:type="dcterms:W3CDTF">2024-12-19T10:57:00Z</dcterms:created>
  <dcterms:modified xsi:type="dcterms:W3CDTF">2024-12-19T10:57:00Z</dcterms:modified>
</cp:coreProperties>
</file>