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ED54" w14:textId="77777777" w:rsidR="003D514B" w:rsidRDefault="003D514B"/>
    <w:p w14:paraId="67D4B184" w14:textId="77777777" w:rsidR="003D514B" w:rsidRDefault="00674868">
      <w:r>
        <w:rPr>
          <w:b/>
          <w:bCs/>
          <w:sz w:val="36"/>
          <w:szCs w:val="36"/>
        </w:rPr>
        <w:t>Bemanning av föräldrar</w:t>
      </w:r>
    </w:p>
    <w:p w14:paraId="65AAF47C" w14:textId="77777777" w:rsidR="003D514B" w:rsidRDefault="003D514B"/>
    <w:p w14:paraId="6A722996" w14:textId="77777777" w:rsidR="003D514B" w:rsidRDefault="00674868">
      <w:r>
        <w:t>Vi ska hjälpa till under Summergames som planvärdar för två planer samt med att ställa i ordning och plocka undan.</w:t>
      </w:r>
    </w:p>
    <w:p w14:paraId="38B258F4" w14:textId="77777777" w:rsidR="003D514B" w:rsidRDefault="00674868">
      <w:r>
        <w:t>Totalt behöver vi minst 12 föräldrar samt några reserver.</w:t>
      </w:r>
    </w:p>
    <w:p w14:paraId="2D0B4CFA" w14:textId="77777777" w:rsidR="003D514B" w:rsidRDefault="003D514B"/>
    <w:p w14:paraId="2594DF79" w14:textId="77777777" w:rsidR="003D514B" w:rsidRDefault="00674868">
      <w:pPr>
        <w:rPr>
          <w:b/>
          <w:bCs/>
        </w:rPr>
      </w:pPr>
      <w:r>
        <w:rPr>
          <w:b/>
          <w:bCs/>
        </w:rPr>
        <w:t xml:space="preserve">Torsdag 11 juni ca kl. </w:t>
      </w:r>
      <w:r>
        <w:rPr>
          <w:b/>
          <w:bCs/>
        </w:rPr>
        <w:t>17:00–20:00</w:t>
      </w:r>
    </w:p>
    <w:p w14:paraId="5B4DF7D4" w14:textId="77777777" w:rsidR="003D514B" w:rsidRDefault="003D514B"/>
    <w:p w14:paraId="592955CF" w14:textId="77777777" w:rsidR="003D514B" w:rsidRDefault="00674868">
      <w:pPr>
        <w:numPr>
          <w:ilvl w:val="0"/>
          <w:numId w:val="1"/>
        </w:numPr>
      </w:pPr>
      <w:r>
        <w:t>2 personer för iordningställande av Studenterna och inomhushallar</w:t>
      </w:r>
    </w:p>
    <w:p w14:paraId="21CDBF37" w14:textId="77777777" w:rsidR="003D514B" w:rsidRDefault="00674868">
      <w:pPr>
        <w:numPr>
          <w:ilvl w:val="0"/>
          <w:numId w:val="1"/>
        </w:numPr>
      </w:pPr>
      <w:r>
        <w:t>Några reserver</w:t>
      </w:r>
    </w:p>
    <w:p w14:paraId="6D2D72BA" w14:textId="77777777" w:rsidR="003D514B" w:rsidRDefault="003D514B"/>
    <w:p w14:paraId="039729EF" w14:textId="77777777" w:rsidR="003D514B" w:rsidRDefault="00674868">
      <w:pPr>
        <w:rPr>
          <w:b/>
          <w:bCs/>
        </w:rPr>
      </w:pPr>
      <w:r>
        <w:rPr>
          <w:b/>
          <w:bCs/>
        </w:rPr>
        <w:t>Söndag 14 juni ca kl. 08:00–13:00</w:t>
      </w:r>
    </w:p>
    <w:p w14:paraId="593059B7" w14:textId="77777777" w:rsidR="003D514B" w:rsidRDefault="003D514B"/>
    <w:p w14:paraId="2EEE9B8C" w14:textId="77777777" w:rsidR="003D514B" w:rsidRDefault="00674868">
      <w:pPr>
        <w:numPr>
          <w:ilvl w:val="0"/>
          <w:numId w:val="2"/>
        </w:numPr>
      </w:pPr>
      <w:r>
        <w:t>4 personer till sekretariatet (2 per plan)</w:t>
      </w:r>
    </w:p>
    <w:p w14:paraId="12D20A13" w14:textId="77777777" w:rsidR="003D514B" w:rsidRDefault="00674868">
      <w:pPr>
        <w:numPr>
          <w:ilvl w:val="0"/>
          <w:numId w:val="2"/>
        </w:numPr>
      </w:pPr>
      <w:r>
        <w:t>2 matchvärdar</w:t>
      </w:r>
    </w:p>
    <w:p w14:paraId="1ED947EE" w14:textId="77777777" w:rsidR="003D514B" w:rsidRDefault="00674868">
      <w:pPr>
        <w:numPr>
          <w:ilvl w:val="0"/>
          <w:numId w:val="2"/>
        </w:numPr>
      </w:pPr>
      <w:r>
        <w:t>2 bollkallar</w:t>
      </w:r>
    </w:p>
    <w:p w14:paraId="10A944D0" w14:textId="77777777" w:rsidR="003D514B" w:rsidRDefault="00674868">
      <w:pPr>
        <w:numPr>
          <w:ilvl w:val="0"/>
          <w:numId w:val="2"/>
        </w:numPr>
      </w:pPr>
      <w:r>
        <w:t>Några reserver</w:t>
      </w:r>
    </w:p>
    <w:p w14:paraId="48C1A0C0" w14:textId="77777777" w:rsidR="003D514B" w:rsidRDefault="003D514B"/>
    <w:p w14:paraId="4740C0A3" w14:textId="77777777" w:rsidR="003D514B" w:rsidRDefault="00674868">
      <w:r>
        <w:t xml:space="preserve">Om vi får ihop fler föräldrar kan vi </w:t>
      </w:r>
      <w:r>
        <w:t>dela upp passet i två kortare pass.</w:t>
      </w:r>
    </w:p>
    <w:p w14:paraId="1A2B13B8" w14:textId="77777777" w:rsidR="003D514B" w:rsidRDefault="00674868">
      <w:r>
        <w:t xml:space="preserve">I den andra bilagan i </w:t>
      </w:r>
      <w:proofErr w:type="gramStart"/>
      <w:r>
        <w:t>mailet</w:t>
      </w:r>
      <w:proofErr w:type="gramEnd"/>
      <w:r>
        <w:t xml:space="preserve"> skickat 9/</w:t>
      </w:r>
      <w:proofErr w:type="gramStart"/>
      <w:r>
        <w:t>3,  kan</w:t>
      </w:r>
      <w:proofErr w:type="gramEnd"/>
      <w:r>
        <w:t xml:space="preserve"> ni läsa mer om vad det innebär att vara </w:t>
      </w:r>
      <w:proofErr w:type="spellStart"/>
      <w:r>
        <w:t>planvärd</w:t>
      </w:r>
      <w:proofErr w:type="spellEnd"/>
      <w:r>
        <w:t>.</w:t>
      </w:r>
    </w:p>
    <w:p w14:paraId="01A03FE8" w14:textId="77777777" w:rsidR="003D514B" w:rsidRDefault="003D514B"/>
    <w:p w14:paraId="7BC05463" w14:textId="77777777" w:rsidR="003D514B" w:rsidRDefault="00674868">
      <w:pPr>
        <w:rPr>
          <w:b/>
          <w:bCs/>
        </w:rPr>
      </w:pPr>
      <w:r>
        <w:rPr>
          <w:b/>
          <w:bCs/>
        </w:rPr>
        <w:t>Söndag 14 juni ca kl. 17:00–20:00</w:t>
      </w:r>
    </w:p>
    <w:p w14:paraId="1C724125" w14:textId="77777777" w:rsidR="003D514B" w:rsidRDefault="003D514B"/>
    <w:p w14:paraId="6639EC1A" w14:textId="77777777" w:rsidR="003D514B" w:rsidRDefault="00674868">
      <w:pPr>
        <w:numPr>
          <w:ilvl w:val="0"/>
          <w:numId w:val="3"/>
        </w:numPr>
      </w:pPr>
      <w:r>
        <w:t>2 personer för städning av Studenterna och inomhushallar</w:t>
      </w:r>
    </w:p>
    <w:p w14:paraId="57237C1C" w14:textId="77777777" w:rsidR="003D514B" w:rsidRDefault="00674868">
      <w:pPr>
        <w:numPr>
          <w:ilvl w:val="0"/>
          <w:numId w:val="3"/>
        </w:numPr>
      </w:pPr>
      <w:r>
        <w:t>Några reserver</w:t>
      </w:r>
    </w:p>
    <w:p w14:paraId="075D0FC6" w14:textId="77777777" w:rsidR="003D514B" w:rsidRDefault="003D514B"/>
    <w:p w14:paraId="1832CAFE" w14:textId="77777777" w:rsidR="003D514B" w:rsidRDefault="003D514B"/>
    <w:sectPr w:rsidR="003D514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86583" w14:textId="77777777" w:rsidR="00674868" w:rsidRDefault="00674868">
      <w:pPr>
        <w:spacing w:after="0" w:line="240" w:lineRule="auto"/>
      </w:pPr>
      <w:r>
        <w:separator/>
      </w:r>
    </w:p>
  </w:endnote>
  <w:endnote w:type="continuationSeparator" w:id="0">
    <w:p w14:paraId="6A907FBB" w14:textId="77777777" w:rsidR="00674868" w:rsidRDefault="0067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955B" w14:textId="77777777" w:rsidR="00674868" w:rsidRDefault="006748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4C63D2" w14:textId="77777777" w:rsidR="00674868" w:rsidRDefault="0067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40A6"/>
    <w:multiLevelType w:val="multilevel"/>
    <w:tmpl w:val="D5F82F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AF12438"/>
    <w:multiLevelType w:val="multilevel"/>
    <w:tmpl w:val="6158C3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CE957CF"/>
    <w:multiLevelType w:val="multilevel"/>
    <w:tmpl w:val="EE4C88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30514970">
    <w:abstractNumId w:val="2"/>
  </w:num>
  <w:num w:numId="2" w16cid:durableId="253132432">
    <w:abstractNumId w:val="1"/>
  </w:num>
  <w:num w:numId="3" w16cid:durableId="206749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514B"/>
    <w:rsid w:val="003D514B"/>
    <w:rsid w:val="00453790"/>
    <w:rsid w:val="0067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34B1"/>
  <w15:docId w15:val="{273F51A6-0A62-4023-8EF0-FF0A1FE9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605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Dammbro Madeleine</dc:creator>
  <dc:description/>
  <cp:lastModifiedBy>Dammbro Madeleine</cp:lastModifiedBy>
  <cp:revision>2</cp:revision>
  <dcterms:created xsi:type="dcterms:W3CDTF">2026-03-09T13:54:00Z</dcterms:created>
  <dcterms:modified xsi:type="dcterms:W3CDTF">2026-03-09T13:54:00Z</dcterms:modified>
</cp:coreProperties>
</file>