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5208" w14:textId="77777777" w:rsidR="00355105" w:rsidRDefault="00355105" w:rsidP="003551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Idrottsföreningen Kusthöjden</w:t>
      </w:r>
    </w:p>
    <w:p w14:paraId="7381BB05" w14:textId="77777777" w:rsidR="00355105" w:rsidRDefault="00355105" w:rsidP="00355105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2F09EE9" w14:textId="653681C5" w:rsidR="00355105" w:rsidRDefault="00355105" w:rsidP="003551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Budget 20</w:t>
      </w:r>
      <w:r w:rsidR="0093711B">
        <w:rPr>
          <w:rFonts w:ascii="Times New Roman" w:hAnsi="Times New Roman"/>
          <w:sz w:val="28"/>
          <w:szCs w:val="28"/>
        </w:rPr>
        <w:t>2</w:t>
      </w:r>
      <w:r w:rsidR="00A72848">
        <w:rPr>
          <w:rFonts w:ascii="Times New Roman" w:hAnsi="Times New Roman"/>
          <w:sz w:val="28"/>
          <w:szCs w:val="28"/>
        </w:rPr>
        <w:t>3</w:t>
      </w:r>
    </w:p>
    <w:p w14:paraId="740D204A" w14:textId="77777777" w:rsidR="00355105" w:rsidRDefault="00355105" w:rsidP="0035510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69CBA4F" w14:textId="6A2E5515" w:rsidR="00355105" w:rsidRDefault="00355105" w:rsidP="0035510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Intäkter: </w:t>
      </w:r>
      <w:r w:rsidR="005218E0">
        <w:rPr>
          <w:rFonts w:ascii="Times New Roman" w:hAnsi="Times New Roman"/>
          <w:b/>
          <w:sz w:val="24"/>
          <w:szCs w:val="24"/>
        </w:rPr>
        <w:t>4</w:t>
      </w:r>
      <w:r w:rsidR="000A7869">
        <w:rPr>
          <w:rFonts w:ascii="Times New Roman" w:hAnsi="Times New Roman"/>
          <w:b/>
          <w:sz w:val="24"/>
          <w:szCs w:val="24"/>
        </w:rPr>
        <w:t>0</w:t>
      </w:r>
      <w:r w:rsidR="005218E0">
        <w:rPr>
          <w:rFonts w:ascii="Times New Roman" w:hAnsi="Times New Roman"/>
          <w:b/>
          <w:sz w:val="24"/>
          <w:szCs w:val="24"/>
        </w:rPr>
        <w:t>.8</w:t>
      </w:r>
      <w:r w:rsidR="00BB663A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b/>
          <w:sz w:val="24"/>
          <w:szCs w:val="24"/>
        </w:rPr>
        <w:t xml:space="preserve"> kr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Utgifter: </w:t>
      </w:r>
      <w:r w:rsidR="005218E0">
        <w:rPr>
          <w:rFonts w:ascii="Times New Roman" w:hAnsi="Times New Roman"/>
          <w:b/>
          <w:sz w:val="24"/>
          <w:szCs w:val="24"/>
        </w:rPr>
        <w:t>4</w:t>
      </w:r>
      <w:r w:rsidR="000A7869">
        <w:rPr>
          <w:rFonts w:ascii="Times New Roman" w:hAnsi="Times New Roman"/>
          <w:b/>
          <w:sz w:val="24"/>
          <w:szCs w:val="24"/>
        </w:rPr>
        <w:t>0</w:t>
      </w:r>
      <w:r w:rsidR="005218E0">
        <w:rPr>
          <w:rFonts w:ascii="Times New Roman" w:hAnsi="Times New Roman"/>
          <w:b/>
          <w:sz w:val="24"/>
          <w:szCs w:val="24"/>
        </w:rPr>
        <w:t>.800</w:t>
      </w:r>
      <w:r>
        <w:rPr>
          <w:rFonts w:ascii="Times New Roman" w:hAnsi="Times New Roman"/>
          <w:b/>
          <w:sz w:val="24"/>
          <w:szCs w:val="24"/>
        </w:rPr>
        <w:t xml:space="preserve"> kr</w:t>
      </w:r>
    </w:p>
    <w:p w14:paraId="35A43341" w14:textId="738903C8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Medlemsavgifter</w:t>
      </w:r>
      <w:r>
        <w:rPr>
          <w:rFonts w:ascii="Times New Roman" w:hAnsi="Times New Roman"/>
          <w:sz w:val="24"/>
          <w:szCs w:val="24"/>
        </w:rPr>
        <w:tab/>
        <w:t>2.000 kr</w:t>
      </w:r>
      <w:r>
        <w:rPr>
          <w:rFonts w:ascii="Times New Roman" w:hAnsi="Times New Roman"/>
          <w:sz w:val="24"/>
          <w:szCs w:val="24"/>
        </w:rPr>
        <w:tab/>
        <w:t>Hallhyra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72848">
        <w:rPr>
          <w:rFonts w:ascii="Times New Roman" w:hAnsi="Times New Roman"/>
          <w:sz w:val="24"/>
          <w:szCs w:val="24"/>
        </w:rPr>
        <w:t>2</w:t>
      </w:r>
      <w:r w:rsidR="000A786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.000 kr</w:t>
      </w:r>
    </w:p>
    <w:p w14:paraId="774F142F" w14:textId="2D27E854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Aktivitetsavgifter</w:t>
      </w:r>
      <w:r>
        <w:rPr>
          <w:rFonts w:ascii="Times New Roman" w:hAnsi="Times New Roman"/>
          <w:sz w:val="24"/>
          <w:szCs w:val="24"/>
        </w:rPr>
        <w:tab/>
      </w:r>
      <w:r w:rsidR="0093711B">
        <w:rPr>
          <w:rFonts w:ascii="Times New Roman" w:hAnsi="Times New Roman"/>
          <w:sz w:val="24"/>
          <w:szCs w:val="24"/>
        </w:rPr>
        <w:t>1</w:t>
      </w:r>
      <w:r w:rsidR="00383188">
        <w:rPr>
          <w:rFonts w:ascii="Times New Roman" w:hAnsi="Times New Roman"/>
          <w:sz w:val="24"/>
          <w:szCs w:val="24"/>
        </w:rPr>
        <w:t>0</w:t>
      </w:r>
      <w:r w:rsidR="0093711B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 xml:space="preserve"> kr</w:t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örbund</w:t>
      </w:r>
      <w:r w:rsidR="002A3902">
        <w:rPr>
          <w:rFonts w:ascii="Times New Roman" w:hAnsi="Times New Roman"/>
          <w:sz w:val="24"/>
          <w:szCs w:val="24"/>
        </w:rPr>
        <w:t>savgifter</w:t>
      </w:r>
      <w:r>
        <w:rPr>
          <w:rFonts w:ascii="Times New Roman" w:hAnsi="Times New Roman"/>
          <w:sz w:val="24"/>
          <w:szCs w:val="24"/>
        </w:rPr>
        <w:tab/>
      </w:r>
      <w:r w:rsidR="000548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A390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00 kr</w:t>
      </w:r>
    </w:p>
    <w:p w14:paraId="2FC64B88" w14:textId="2DBC28F3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Bidrag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786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.000 kr</w:t>
      </w:r>
      <w:r>
        <w:rPr>
          <w:rFonts w:ascii="Times New Roman" w:hAnsi="Times New Roman"/>
          <w:sz w:val="24"/>
          <w:szCs w:val="24"/>
        </w:rPr>
        <w:tab/>
        <w:t>Träningsutrustning</w:t>
      </w:r>
      <w:r>
        <w:rPr>
          <w:rFonts w:ascii="Times New Roman" w:hAnsi="Times New Roman"/>
          <w:sz w:val="24"/>
          <w:szCs w:val="24"/>
        </w:rPr>
        <w:tab/>
      </w:r>
      <w:r w:rsidR="005218E0">
        <w:rPr>
          <w:rFonts w:ascii="Times New Roman" w:hAnsi="Times New Roman"/>
          <w:sz w:val="24"/>
          <w:szCs w:val="24"/>
        </w:rPr>
        <w:t>2.000</w:t>
      </w:r>
      <w:r>
        <w:rPr>
          <w:rFonts w:ascii="Times New Roman" w:hAnsi="Times New Roman"/>
          <w:sz w:val="24"/>
          <w:szCs w:val="24"/>
        </w:rPr>
        <w:t xml:space="preserve"> kr</w:t>
      </w:r>
    </w:p>
    <w:p w14:paraId="654C6F01" w14:textId="4AA5798F" w:rsidR="008F7A14" w:rsidRDefault="008F7A14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Nattvandring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2A390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 kr</w:t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Härnö Cup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3711B">
        <w:rPr>
          <w:rFonts w:ascii="Times New Roman" w:hAnsi="Times New Roman"/>
          <w:sz w:val="24"/>
          <w:szCs w:val="24"/>
        </w:rPr>
        <w:t>1</w:t>
      </w:r>
      <w:r w:rsidR="000A7869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.000 kr</w:t>
      </w:r>
    </w:p>
    <w:p w14:paraId="404B67F5" w14:textId="31FD996D" w:rsidR="00E45921" w:rsidRDefault="002A3902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Härnö Cup</w:t>
      </w:r>
      <w:r w:rsidR="00341388">
        <w:rPr>
          <w:rFonts w:ascii="Times New Roman" w:hAnsi="Times New Roman"/>
          <w:sz w:val="24"/>
          <w:szCs w:val="24"/>
        </w:rPr>
        <w:tab/>
      </w:r>
      <w:r w:rsidR="003413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</w:t>
      </w:r>
      <w:r w:rsidR="000A7869">
        <w:rPr>
          <w:rFonts w:ascii="Times New Roman" w:hAnsi="Times New Roman"/>
          <w:sz w:val="24"/>
          <w:szCs w:val="24"/>
        </w:rPr>
        <w:t>0</w:t>
      </w:r>
      <w:r w:rsidR="00341388">
        <w:rPr>
          <w:rFonts w:ascii="Times New Roman" w:hAnsi="Times New Roman"/>
          <w:sz w:val="24"/>
          <w:szCs w:val="24"/>
        </w:rPr>
        <w:t>.000 kr</w:t>
      </w:r>
      <w:r w:rsidR="00E4592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Tävlingsavgifter</w:t>
      </w:r>
      <w:r>
        <w:rPr>
          <w:rFonts w:ascii="Times New Roman" w:hAnsi="Times New Roman"/>
          <w:sz w:val="24"/>
          <w:szCs w:val="24"/>
        </w:rPr>
        <w:tab/>
      </w:r>
      <w:r w:rsidR="00A7284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.000 kr</w:t>
      </w:r>
    </w:p>
    <w:p w14:paraId="27DFFFBE" w14:textId="747821E8" w:rsidR="00341388" w:rsidRDefault="005218E0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Eget kapital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A786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.800 kr</w:t>
      </w: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>Bankavgifter</w:t>
      </w:r>
      <w:r w:rsidR="002A3902"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ab/>
        <w:t>1.</w:t>
      </w:r>
      <w:r w:rsidR="00383188">
        <w:rPr>
          <w:rFonts w:ascii="Times New Roman" w:hAnsi="Times New Roman"/>
          <w:sz w:val="24"/>
          <w:szCs w:val="24"/>
        </w:rPr>
        <w:t>3</w:t>
      </w:r>
      <w:r w:rsidR="002A3902">
        <w:rPr>
          <w:rFonts w:ascii="Times New Roman" w:hAnsi="Times New Roman"/>
          <w:sz w:val="24"/>
          <w:szCs w:val="24"/>
        </w:rPr>
        <w:t>00 kr</w:t>
      </w:r>
    </w:p>
    <w:p w14:paraId="02B20FF3" w14:textId="1A5C4C91" w:rsidR="00A72848" w:rsidRDefault="00A72848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Utbildning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2.000 kr</w:t>
      </w:r>
    </w:p>
    <w:p w14:paraId="5762D86A" w14:textId="77777777" w:rsidR="00341388" w:rsidRDefault="00ED2288" w:rsidP="002A390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ab/>
        <w:t>Övrigt</w:t>
      </w:r>
      <w:r w:rsidR="002A3902">
        <w:rPr>
          <w:rFonts w:ascii="Times New Roman" w:hAnsi="Times New Roman"/>
          <w:sz w:val="24"/>
          <w:szCs w:val="24"/>
        </w:rPr>
        <w:tab/>
      </w:r>
      <w:r w:rsidR="002A3902">
        <w:rPr>
          <w:rFonts w:ascii="Times New Roman" w:hAnsi="Times New Roman"/>
          <w:sz w:val="24"/>
          <w:szCs w:val="24"/>
        </w:rPr>
        <w:tab/>
        <w:t>1.000 kr</w:t>
      </w:r>
    </w:p>
    <w:p w14:paraId="061543C9" w14:textId="77777777" w:rsidR="00341388" w:rsidRDefault="00341388" w:rsidP="0034138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D6315C" w14:textId="77777777" w:rsidR="00355105" w:rsidRDefault="00341388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C30913B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E40532E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4C4083F" w14:textId="77777777" w:rsidR="00BB663A" w:rsidRDefault="00BB663A" w:rsidP="003551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F7D082A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2AAF24B3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1FC12B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Rickard Granberg</w:t>
      </w:r>
    </w:p>
    <w:p w14:paraId="094255CE" w14:textId="77777777" w:rsidR="00355105" w:rsidRDefault="00355105" w:rsidP="0035510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Kassör</w:t>
      </w:r>
    </w:p>
    <w:p w14:paraId="50E288BE" w14:textId="77777777" w:rsidR="00DB1CE8" w:rsidRPr="00355105" w:rsidRDefault="00DB1CE8" w:rsidP="00355105"/>
    <w:sectPr w:rsidR="00DB1CE8" w:rsidRPr="00355105" w:rsidSect="003E7835">
      <w:headerReference w:type="default" r:id="rId8"/>
      <w:footerReference w:type="default" r:id="rId9"/>
      <w:pgSz w:w="11906" w:h="16838"/>
      <w:pgMar w:top="22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ADD04" w14:textId="77777777" w:rsidR="00EE4189" w:rsidRDefault="00EE4189" w:rsidP="0013628A">
      <w:pPr>
        <w:spacing w:after="0" w:line="240" w:lineRule="auto"/>
      </w:pPr>
      <w:r>
        <w:separator/>
      </w:r>
    </w:p>
  </w:endnote>
  <w:endnote w:type="continuationSeparator" w:id="0">
    <w:p w14:paraId="51E29A07" w14:textId="77777777" w:rsidR="00EE4189" w:rsidRDefault="00EE4189" w:rsidP="0013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8E12D" w14:textId="77777777" w:rsidR="00FE032E" w:rsidRDefault="00FE032E" w:rsidP="00FE032E">
    <w:pPr>
      <w:pStyle w:val="Sidfot"/>
      <w:rPr>
        <w:sz w:val="18"/>
        <w:szCs w:val="18"/>
      </w:rPr>
    </w:pPr>
    <w:r w:rsidRPr="00FE032E">
      <w:rPr>
        <w:sz w:val="18"/>
        <w:szCs w:val="18"/>
      </w:rPr>
      <w:t>IF Kusthöjden</w:t>
    </w:r>
    <w:r>
      <w:rPr>
        <w:sz w:val="18"/>
        <w:szCs w:val="18"/>
      </w:rPr>
      <w:tab/>
    </w:r>
    <w:r w:rsidRPr="00FE032E">
      <w:rPr>
        <w:sz w:val="18"/>
        <w:szCs w:val="18"/>
      </w:rPr>
      <w:t>Organisationsnr: 802454-6403</w:t>
    </w:r>
    <w:r>
      <w:rPr>
        <w:sz w:val="18"/>
        <w:szCs w:val="18"/>
      </w:rPr>
      <w:tab/>
    </w:r>
    <w:r w:rsidRPr="00FE032E">
      <w:rPr>
        <w:sz w:val="18"/>
        <w:szCs w:val="18"/>
      </w:rPr>
      <w:t>Bankgiro: 719-7486</w:t>
    </w:r>
  </w:p>
  <w:p w14:paraId="2D638179" w14:textId="77777777" w:rsidR="00FE032E" w:rsidRDefault="00FE032E" w:rsidP="00FE032E">
    <w:pPr>
      <w:pStyle w:val="Sidfot"/>
      <w:rPr>
        <w:sz w:val="18"/>
        <w:szCs w:val="18"/>
      </w:rPr>
    </w:pPr>
    <w:r w:rsidRPr="00FE032E">
      <w:rPr>
        <w:sz w:val="18"/>
        <w:szCs w:val="18"/>
      </w:rPr>
      <w:t>c/o Rickard Granberg</w:t>
    </w:r>
    <w:r w:rsidR="002E7BD9">
      <w:rPr>
        <w:sz w:val="18"/>
        <w:szCs w:val="18"/>
      </w:rPr>
      <w:tab/>
      <w:t>Tfn: 070-5612297</w:t>
    </w:r>
  </w:p>
  <w:p w14:paraId="5D6AB7D3" w14:textId="77777777" w:rsidR="00FE032E" w:rsidRDefault="00FE032E" w:rsidP="00FE032E">
    <w:pPr>
      <w:pStyle w:val="Sidfot"/>
      <w:tabs>
        <w:tab w:val="clear" w:pos="4536"/>
        <w:tab w:val="clear" w:pos="9072"/>
        <w:tab w:val="left" w:pos="5790"/>
      </w:tabs>
      <w:rPr>
        <w:sz w:val="18"/>
        <w:szCs w:val="18"/>
      </w:rPr>
    </w:pPr>
    <w:r w:rsidRPr="00FE032E">
      <w:rPr>
        <w:sz w:val="18"/>
        <w:szCs w:val="18"/>
      </w:rPr>
      <w:t>Brattås 107</w:t>
    </w:r>
  </w:p>
  <w:p w14:paraId="621B14AF" w14:textId="77777777" w:rsidR="00FE032E" w:rsidRPr="00FE032E" w:rsidRDefault="00FE032E" w:rsidP="00FE032E">
    <w:pPr>
      <w:pStyle w:val="Sidfot"/>
      <w:tabs>
        <w:tab w:val="clear" w:pos="4536"/>
        <w:tab w:val="clear" w:pos="9072"/>
        <w:tab w:val="left" w:pos="5790"/>
      </w:tabs>
      <w:rPr>
        <w:sz w:val="18"/>
        <w:szCs w:val="18"/>
      </w:rPr>
    </w:pPr>
    <w:r w:rsidRPr="00FE032E">
      <w:rPr>
        <w:sz w:val="18"/>
        <w:szCs w:val="18"/>
      </w:rPr>
      <w:t>87166 Härnösand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DA7E" w14:textId="77777777" w:rsidR="00EE4189" w:rsidRDefault="00EE4189" w:rsidP="0013628A">
      <w:pPr>
        <w:spacing w:after="0" w:line="240" w:lineRule="auto"/>
      </w:pPr>
      <w:r>
        <w:separator/>
      </w:r>
    </w:p>
  </w:footnote>
  <w:footnote w:type="continuationSeparator" w:id="0">
    <w:p w14:paraId="22560E38" w14:textId="77777777" w:rsidR="00EE4189" w:rsidRDefault="00EE4189" w:rsidP="0013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33A5" w14:textId="60ECCF8D" w:rsidR="003E7835" w:rsidRDefault="00000000">
    <w:r>
      <w:rPr>
        <w:noProof/>
      </w:rPr>
      <w:pict w14:anchorId="1CD73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s1026" type="#_x0000_t75" alt="IFKusthojen_klubbmarke.jpg" style="position:absolute;margin-left:-.3pt;margin-top:0;width:63pt;height:70.5pt;z-index:-1;visibility:visible">
          <v:imagedata r:id="rId1" o:title="IFKusthojen_klubbmarke"/>
        </v:shape>
      </w:pict>
    </w:r>
    <w:r w:rsidR="00FE032E">
      <w:tab/>
    </w:r>
    <w:r w:rsidR="00FE032E">
      <w:tab/>
    </w:r>
    <w:r w:rsidR="00FE032E">
      <w:tab/>
    </w:r>
    <w:fldSimple w:instr=" DATE   \* MERGEFORMAT ">
      <w:r w:rsidR="00A72848">
        <w:rPr>
          <w:noProof/>
        </w:rPr>
        <w:t>2023-03-13</w:t>
      </w:r>
    </w:fldSimple>
    <w:r w:rsidR="00FE032E">
      <w:tab/>
    </w:r>
    <w:r w:rsidR="003E7835">
      <w:tab/>
    </w:r>
    <w:r w:rsidR="00FE032E">
      <w:tab/>
    </w:r>
    <w:r w:rsidR="003E7835">
      <w:t xml:space="preserve">Sida </w:t>
    </w:r>
    <w:r w:rsidR="00FF6703">
      <w:fldChar w:fldCharType="begin"/>
    </w:r>
    <w:r w:rsidR="00FF6703">
      <w:instrText xml:space="preserve"> PAGE </w:instrText>
    </w:r>
    <w:r w:rsidR="00FF6703">
      <w:fldChar w:fldCharType="separate"/>
    </w:r>
    <w:r w:rsidR="008F7A14">
      <w:rPr>
        <w:noProof/>
      </w:rPr>
      <w:t>1</w:t>
    </w:r>
    <w:r w:rsidR="00FF6703">
      <w:rPr>
        <w:noProof/>
      </w:rPr>
      <w:fldChar w:fldCharType="end"/>
    </w:r>
    <w:r w:rsidR="003E7835">
      <w:t xml:space="preserve"> av </w:t>
    </w:r>
    <w:fldSimple w:instr=" NUMPAGES  ">
      <w:r w:rsidR="008F7A14">
        <w:rPr>
          <w:noProof/>
        </w:rPr>
        <w:t>1</w:t>
      </w:r>
    </w:fldSimple>
    <w:r w:rsidR="003E7835">
      <w:tab/>
    </w:r>
    <w:r w:rsidR="003E7835">
      <w:tab/>
    </w:r>
    <w:r w:rsidR="003E7835">
      <w:tab/>
    </w:r>
    <w:r w:rsidR="00355105">
      <w:t>Budget 20</w:t>
    </w:r>
    <w:r w:rsidR="0093711B">
      <w:t>2</w:t>
    </w:r>
    <w:r w:rsidR="00A72848">
      <w:t>3</w:t>
    </w:r>
    <w:r w:rsidR="003E7835">
      <w:tab/>
    </w:r>
    <w:r w:rsidR="00FE032E">
      <w:tab/>
    </w:r>
    <w:r w:rsidR="0050225A">
      <w:fldChar w:fldCharType="begin"/>
    </w:r>
    <w:r w:rsidR="003E7835">
      <w:instrText xml:space="preserve"> TITLE   \* MERGEFORMAT </w:instrText>
    </w:r>
    <w:r w:rsidR="0050225A">
      <w:fldChar w:fldCharType="end"/>
    </w:r>
  </w:p>
  <w:p w14:paraId="534F0EF1" w14:textId="77777777" w:rsidR="0013628A" w:rsidRDefault="0013628A" w:rsidP="003E7835">
    <w:pPr>
      <w:pStyle w:val="Sidhuvud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09"/>
    <w:multiLevelType w:val="multilevel"/>
    <w:tmpl w:val="49B2B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D74B2"/>
    <w:multiLevelType w:val="multilevel"/>
    <w:tmpl w:val="58149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B4647"/>
    <w:multiLevelType w:val="hybridMultilevel"/>
    <w:tmpl w:val="C4600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D20F7"/>
    <w:multiLevelType w:val="multilevel"/>
    <w:tmpl w:val="D9EA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13DC7"/>
    <w:multiLevelType w:val="multilevel"/>
    <w:tmpl w:val="58D6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1765052">
    <w:abstractNumId w:val="2"/>
  </w:num>
  <w:num w:numId="2" w16cid:durableId="1408650928">
    <w:abstractNumId w:val="1"/>
  </w:num>
  <w:num w:numId="3" w16cid:durableId="1674606642">
    <w:abstractNumId w:val="3"/>
  </w:num>
  <w:num w:numId="4" w16cid:durableId="384260905">
    <w:abstractNumId w:val="0"/>
  </w:num>
  <w:num w:numId="5" w16cid:durableId="102313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03C1"/>
    <w:rsid w:val="000031F8"/>
    <w:rsid w:val="00054894"/>
    <w:rsid w:val="00056357"/>
    <w:rsid w:val="000A7869"/>
    <w:rsid w:val="000A7FF5"/>
    <w:rsid w:val="000B02BB"/>
    <w:rsid w:val="000D273B"/>
    <w:rsid w:val="00115478"/>
    <w:rsid w:val="00116CF5"/>
    <w:rsid w:val="0013628A"/>
    <w:rsid w:val="00152811"/>
    <w:rsid w:val="001633B9"/>
    <w:rsid w:val="001806CC"/>
    <w:rsid w:val="001C411A"/>
    <w:rsid w:val="00207327"/>
    <w:rsid w:val="0028663E"/>
    <w:rsid w:val="002A3902"/>
    <w:rsid w:val="002E7BD9"/>
    <w:rsid w:val="003115D1"/>
    <w:rsid w:val="00337AB2"/>
    <w:rsid w:val="00341388"/>
    <w:rsid w:val="00355105"/>
    <w:rsid w:val="00383188"/>
    <w:rsid w:val="003A5B48"/>
    <w:rsid w:val="003C02C7"/>
    <w:rsid w:val="003D2486"/>
    <w:rsid w:val="003E7835"/>
    <w:rsid w:val="00451FEA"/>
    <w:rsid w:val="004577F1"/>
    <w:rsid w:val="004C6348"/>
    <w:rsid w:val="004E2111"/>
    <w:rsid w:val="004F1D17"/>
    <w:rsid w:val="004F3BE4"/>
    <w:rsid w:val="0050225A"/>
    <w:rsid w:val="00511EA1"/>
    <w:rsid w:val="005218E0"/>
    <w:rsid w:val="00526BAE"/>
    <w:rsid w:val="00542BDC"/>
    <w:rsid w:val="00562AC1"/>
    <w:rsid w:val="006565FF"/>
    <w:rsid w:val="006B39E3"/>
    <w:rsid w:val="00706F97"/>
    <w:rsid w:val="00724F5B"/>
    <w:rsid w:val="0074138E"/>
    <w:rsid w:val="007419AD"/>
    <w:rsid w:val="00790E0F"/>
    <w:rsid w:val="007B31C5"/>
    <w:rsid w:val="00845979"/>
    <w:rsid w:val="00872FEC"/>
    <w:rsid w:val="008E3AEC"/>
    <w:rsid w:val="008F7A14"/>
    <w:rsid w:val="00902627"/>
    <w:rsid w:val="00904DCD"/>
    <w:rsid w:val="0093711B"/>
    <w:rsid w:val="00954721"/>
    <w:rsid w:val="009E33EA"/>
    <w:rsid w:val="00A0017A"/>
    <w:rsid w:val="00A303C1"/>
    <w:rsid w:val="00A62526"/>
    <w:rsid w:val="00A72848"/>
    <w:rsid w:val="00A97024"/>
    <w:rsid w:val="00AA5AB2"/>
    <w:rsid w:val="00AA73AD"/>
    <w:rsid w:val="00AC55AC"/>
    <w:rsid w:val="00B134EE"/>
    <w:rsid w:val="00B21CFC"/>
    <w:rsid w:val="00B76F2C"/>
    <w:rsid w:val="00BB663A"/>
    <w:rsid w:val="00BC4272"/>
    <w:rsid w:val="00BF56CE"/>
    <w:rsid w:val="00C273B4"/>
    <w:rsid w:val="00C73AE3"/>
    <w:rsid w:val="00C7797C"/>
    <w:rsid w:val="00CC30B9"/>
    <w:rsid w:val="00CF2B54"/>
    <w:rsid w:val="00D0487B"/>
    <w:rsid w:val="00D21235"/>
    <w:rsid w:val="00D31407"/>
    <w:rsid w:val="00D52A53"/>
    <w:rsid w:val="00D5778B"/>
    <w:rsid w:val="00D77AAA"/>
    <w:rsid w:val="00DB1CE8"/>
    <w:rsid w:val="00E16262"/>
    <w:rsid w:val="00E24740"/>
    <w:rsid w:val="00E45921"/>
    <w:rsid w:val="00E6164E"/>
    <w:rsid w:val="00EC1BB7"/>
    <w:rsid w:val="00ED2288"/>
    <w:rsid w:val="00EE4189"/>
    <w:rsid w:val="00EF0665"/>
    <w:rsid w:val="00F35259"/>
    <w:rsid w:val="00F66B8E"/>
    <w:rsid w:val="00FB4C78"/>
    <w:rsid w:val="00FE032E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72394"/>
  <w15:docId w15:val="{62047984-B4E1-4CC7-A5D9-0CB1245F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105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C30B9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C30B9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3628A"/>
  </w:style>
  <w:style w:type="paragraph" w:styleId="Sidfot">
    <w:name w:val="footer"/>
    <w:basedOn w:val="Normal"/>
    <w:link w:val="SidfotChar"/>
    <w:uiPriority w:val="99"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3628A"/>
  </w:style>
  <w:style w:type="paragraph" w:styleId="Ballongtext">
    <w:name w:val="Balloon Text"/>
    <w:basedOn w:val="Normal"/>
    <w:link w:val="BallongtextChar"/>
    <w:uiPriority w:val="99"/>
    <w:semiHidden/>
    <w:unhideWhenUsed/>
    <w:rsid w:val="0013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3628A"/>
    <w:rPr>
      <w:rFonts w:ascii="Tahoma" w:hAnsi="Tahoma" w:cs="Tahoma"/>
      <w:sz w:val="16"/>
      <w:szCs w:val="16"/>
    </w:rPr>
  </w:style>
  <w:style w:type="character" w:styleId="Stark">
    <w:name w:val="Strong"/>
    <w:uiPriority w:val="22"/>
    <w:qFormat/>
    <w:rsid w:val="00D31407"/>
    <w:rPr>
      <w:b/>
      <w:bCs/>
    </w:rPr>
  </w:style>
  <w:style w:type="character" w:customStyle="1" w:styleId="Rubrik1Char">
    <w:name w:val="Rubrik 1 Char"/>
    <w:link w:val="Rubrik1"/>
    <w:uiPriority w:val="9"/>
    <w:rsid w:val="00CC30B9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CC30B9"/>
    <w:rPr>
      <w:rFonts w:eastAsia="Times New Roman"/>
      <w:b/>
      <w:bCs/>
      <w:iCs/>
      <w:sz w:val="28"/>
      <w:szCs w:val="28"/>
      <w:lang w:eastAsia="en-US"/>
    </w:rPr>
  </w:style>
  <w:style w:type="table" w:styleId="Tabellrutnt">
    <w:name w:val="Table Grid"/>
    <w:basedOn w:val="Normaltabell"/>
    <w:uiPriority w:val="59"/>
    <w:rsid w:val="002E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CC3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Betoning">
    <w:name w:val="Emphasis"/>
    <w:uiPriority w:val="20"/>
    <w:qFormat/>
    <w:rsid w:val="00CC30B9"/>
    <w:rPr>
      <w:i/>
      <w:iCs/>
    </w:rPr>
  </w:style>
  <w:style w:type="character" w:styleId="Hyperlnk">
    <w:name w:val="Hyperlink"/>
    <w:uiPriority w:val="99"/>
    <w:semiHidden/>
    <w:unhideWhenUsed/>
    <w:rsid w:val="00CC30B9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90E0F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790E0F"/>
    <w:rPr>
      <w:rFonts w:ascii="Georgia" w:hAnsi="Georgia"/>
      <w:lang w:eastAsia="en-US"/>
    </w:rPr>
  </w:style>
  <w:style w:type="character" w:styleId="Fotnotsreferens">
    <w:name w:val="footnote reference"/>
    <w:uiPriority w:val="99"/>
    <w:semiHidden/>
    <w:unhideWhenUsed/>
    <w:rsid w:val="00790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%20&amp;%20Rick\Desktop\IF%20Kusth&#246;jden\Mall%20med%20logg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C712A-87B4-4903-A002-D697445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logga.dotx</Template>
  <TotalTime>126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&amp; Rick</dc:creator>
  <cp:lastModifiedBy>Rickard Granberg</cp:lastModifiedBy>
  <cp:revision>16</cp:revision>
  <cp:lastPrinted>2022-03-19T15:30:00Z</cp:lastPrinted>
  <dcterms:created xsi:type="dcterms:W3CDTF">2017-03-11T11:44:00Z</dcterms:created>
  <dcterms:modified xsi:type="dcterms:W3CDTF">2023-03-13T21:43:00Z</dcterms:modified>
</cp:coreProperties>
</file>