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483" w:rsidRDefault="00780483" w:rsidP="00780483">
      <w:pPr>
        <w:rPr>
          <w:sz w:val="28"/>
          <w:szCs w:val="28"/>
        </w:rPr>
      </w:pPr>
      <w:r>
        <w:rPr>
          <w:sz w:val="28"/>
          <w:szCs w:val="28"/>
        </w:rPr>
        <w:t>Kiosklista</w:t>
      </w:r>
      <w:r>
        <w:rPr>
          <w:sz w:val="28"/>
          <w:szCs w:val="28"/>
        </w:rPr>
        <w:t xml:space="preserve"> våren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>013 för IFK Nylands Flickor div 2</w:t>
      </w:r>
    </w:p>
    <w:p w:rsidR="00780483" w:rsidRDefault="00780483" w:rsidP="00780483">
      <w:pPr>
        <w:rPr>
          <w:sz w:val="28"/>
          <w:szCs w:val="28"/>
        </w:rPr>
      </w:pPr>
    </w:p>
    <w:p w:rsidR="00780483" w:rsidRDefault="00780483" w:rsidP="00780483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>23 maj</w:t>
      </w:r>
      <w:r>
        <w:rPr>
          <w:sz w:val="28"/>
          <w:szCs w:val="28"/>
        </w:rPr>
        <w:tab/>
        <w:t>IFK</w:t>
      </w:r>
      <w:r>
        <w:rPr>
          <w:sz w:val="28"/>
          <w:szCs w:val="28"/>
        </w:rPr>
        <w:t xml:space="preserve"> Nyland/Bollsta IK</w:t>
      </w:r>
      <w:r>
        <w:rPr>
          <w:sz w:val="28"/>
          <w:szCs w:val="28"/>
        </w:rPr>
        <w:t xml:space="preserve">- Modo FF: </w:t>
      </w:r>
      <w:r>
        <w:rPr>
          <w:sz w:val="28"/>
          <w:szCs w:val="28"/>
        </w:rPr>
        <w:t>Anna Sjöstedt och Elin, Wilma Hamberg</w:t>
      </w:r>
    </w:p>
    <w:p w:rsidR="00780483" w:rsidRDefault="00780483" w:rsidP="00780483">
      <w:pPr>
        <w:ind w:left="1350" w:hanging="1305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gramStart"/>
      <w:r>
        <w:rPr>
          <w:sz w:val="28"/>
          <w:szCs w:val="28"/>
        </w:rPr>
        <w:t>Juni</w:t>
      </w:r>
      <w:proofErr w:type="gramEnd"/>
      <w:r>
        <w:rPr>
          <w:sz w:val="28"/>
          <w:szCs w:val="28"/>
        </w:rPr>
        <w:tab/>
        <w:t>IFK Nyland/</w:t>
      </w:r>
      <w:r>
        <w:rPr>
          <w:sz w:val="28"/>
          <w:szCs w:val="28"/>
        </w:rPr>
        <w:t>Bollsta IK</w:t>
      </w:r>
      <w:r>
        <w:rPr>
          <w:sz w:val="28"/>
          <w:szCs w:val="28"/>
        </w:rPr>
        <w:t>-BIK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Jonna Zetterlund och Moa </w:t>
      </w:r>
      <w:proofErr w:type="spellStart"/>
      <w:r>
        <w:rPr>
          <w:sz w:val="28"/>
          <w:szCs w:val="28"/>
        </w:rPr>
        <w:t>Ruuska</w:t>
      </w:r>
      <w:proofErr w:type="spellEnd"/>
    </w:p>
    <w:p w:rsidR="00780483" w:rsidRDefault="00780483" w:rsidP="00780483">
      <w:pPr>
        <w:ind w:left="1304" w:hanging="1304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26/6</w:t>
      </w:r>
      <w:r>
        <w:rPr>
          <w:sz w:val="28"/>
          <w:szCs w:val="28"/>
        </w:rPr>
        <w:tab/>
        <w:t>IFK Nyland/Bollsta IK</w:t>
      </w:r>
      <w:r>
        <w:rPr>
          <w:sz w:val="28"/>
          <w:szCs w:val="28"/>
        </w:rPr>
        <w:t>–BK Örnen</w:t>
      </w:r>
      <w:r>
        <w:rPr>
          <w:sz w:val="28"/>
          <w:szCs w:val="28"/>
        </w:rPr>
        <w:t xml:space="preserve">: Linnea Nordlander och </w:t>
      </w:r>
      <w:r>
        <w:rPr>
          <w:sz w:val="28"/>
          <w:szCs w:val="28"/>
        </w:rPr>
        <w:t>Jessica, Jennifer Ivarsson</w:t>
      </w:r>
    </w:p>
    <w:p w:rsidR="00780483" w:rsidRDefault="00780483" w:rsidP="0078048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Om du inte kan stå i kiosken den dagen du blivit tilldelad får du själv ordna byte med någon annan i laget.</w:t>
      </w:r>
    </w:p>
    <w:p w:rsidR="00780483" w:rsidRDefault="00780483" w:rsidP="0078048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Man bör vara i kiosken en timme före matchstart. </w:t>
      </w:r>
    </w:p>
    <w:p w:rsidR="00780483" w:rsidRDefault="00780483" w:rsidP="0078048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Ta med det fikabröd som ska säljas i kiosken.</w:t>
      </w:r>
    </w:p>
    <w:p w:rsidR="00780483" w:rsidRDefault="00780483" w:rsidP="00780483">
      <w:pPr>
        <w:rPr>
          <w:sz w:val="28"/>
          <w:szCs w:val="28"/>
        </w:rPr>
      </w:pPr>
      <w:r>
        <w:rPr>
          <w:sz w:val="28"/>
          <w:szCs w:val="28"/>
        </w:rPr>
        <w:br/>
        <w:t>Om eventuell kioskansvarig spelare inte är uttagen till match ansvarar den familjen ändå för att stå i kiosken eller byta med någon.</w:t>
      </w:r>
    </w:p>
    <w:p w:rsidR="006D2977" w:rsidRPr="005E186C" w:rsidRDefault="006D2977" w:rsidP="005E186C">
      <w:pPr>
        <w:tabs>
          <w:tab w:val="left" w:pos="3555"/>
        </w:tabs>
      </w:pPr>
    </w:p>
    <w:sectPr w:rsidR="006D2977" w:rsidRPr="005E186C" w:rsidSect="006D2977">
      <w:headerReference w:type="default" r:id="rId8"/>
      <w:pgSz w:w="11906" w:h="16838"/>
      <w:pgMar w:top="2410" w:right="1417" w:bottom="2127" w:left="1417" w:header="70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483" w:rsidRDefault="00780483" w:rsidP="005D351D">
      <w:pPr>
        <w:spacing w:after="0" w:line="240" w:lineRule="auto"/>
      </w:pPr>
      <w:r>
        <w:separator/>
      </w:r>
    </w:p>
  </w:endnote>
  <w:endnote w:type="continuationSeparator" w:id="0">
    <w:p w:rsidR="00780483" w:rsidRDefault="00780483" w:rsidP="005D3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483" w:rsidRDefault="00780483" w:rsidP="005D351D">
      <w:pPr>
        <w:spacing w:after="0" w:line="240" w:lineRule="auto"/>
      </w:pPr>
      <w:r>
        <w:separator/>
      </w:r>
    </w:p>
  </w:footnote>
  <w:footnote w:type="continuationSeparator" w:id="0">
    <w:p w:rsidR="00780483" w:rsidRDefault="00780483" w:rsidP="005D3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483" w:rsidRDefault="00780483">
    <w:pPr>
      <w:pStyle w:val="Sidhuvud"/>
    </w:pPr>
  </w:p>
  <w:p w:rsidR="00780483" w:rsidRPr="00EB47ED" w:rsidRDefault="00780483" w:rsidP="00EB47ED">
    <w:pPr>
      <w:pStyle w:val="Sidhuvud"/>
    </w:pPr>
  </w:p>
  <w:p w:rsidR="006D2977" w:rsidRDefault="006D297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1.75pt;height:111.75pt" o:bullet="t">
        <v:imagedata r:id="rId1" o:title="id2901_KK_dekor_fagel_1"/>
      </v:shape>
    </w:pict>
  </w:numPicBullet>
  <w:abstractNum w:abstractNumId="0">
    <w:nsid w:val="003F1774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30F5CF0"/>
    <w:multiLevelType w:val="multilevel"/>
    <w:tmpl w:val="894249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FA777B5"/>
    <w:multiLevelType w:val="hybridMultilevel"/>
    <w:tmpl w:val="4566A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F129E"/>
    <w:multiLevelType w:val="multilevel"/>
    <w:tmpl w:val="041D001D"/>
    <w:styleLink w:val="Kramforskommun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">
    <w:nsid w:val="34711DDC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B4511E1"/>
    <w:multiLevelType w:val="hybridMultilevel"/>
    <w:tmpl w:val="10F84CBC"/>
    <w:lvl w:ilvl="0" w:tplc="02B66C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CC260D"/>
    <w:multiLevelType w:val="multilevel"/>
    <w:tmpl w:val="041D001D"/>
    <w:numStyleLink w:val="Kramforskommun"/>
  </w:abstractNum>
  <w:abstractNum w:abstractNumId="7">
    <w:nsid w:val="57E247F0"/>
    <w:multiLevelType w:val="hybridMultilevel"/>
    <w:tmpl w:val="E0B4ED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3C1313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83"/>
    <w:rsid w:val="00074213"/>
    <w:rsid w:val="000C09DA"/>
    <w:rsid w:val="00100B6E"/>
    <w:rsid w:val="002E3A03"/>
    <w:rsid w:val="00317DE0"/>
    <w:rsid w:val="004B739D"/>
    <w:rsid w:val="0050305A"/>
    <w:rsid w:val="005D351D"/>
    <w:rsid w:val="005E186C"/>
    <w:rsid w:val="006A7B25"/>
    <w:rsid w:val="006D2977"/>
    <w:rsid w:val="0074337C"/>
    <w:rsid w:val="00780483"/>
    <w:rsid w:val="00877687"/>
    <w:rsid w:val="00891EFF"/>
    <w:rsid w:val="008930E5"/>
    <w:rsid w:val="0097415A"/>
    <w:rsid w:val="009F6AC1"/>
    <w:rsid w:val="00A12201"/>
    <w:rsid w:val="00A26613"/>
    <w:rsid w:val="00BD26CD"/>
    <w:rsid w:val="00C634CD"/>
    <w:rsid w:val="00CA37BA"/>
    <w:rsid w:val="00D21BF6"/>
    <w:rsid w:val="00D55B31"/>
    <w:rsid w:val="00E4083D"/>
    <w:rsid w:val="00E61FAD"/>
    <w:rsid w:val="00E86E92"/>
    <w:rsid w:val="00E90830"/>
    <w:rsid w:val="00EB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483"/>
    <w:rPr>
      <w:rFonts w:ascii="Calibri" w:eastAsia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891E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91E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91E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91E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891E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891E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891E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891E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891E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link w:val="IngetavstndChar"/>
    <w:uiPriority w:val="1"/>
    <w:qFormat/>
    <w:rsid w:val="006A7B25"/>
    <w:pPr>
      <w:spacing w:after="0" w:line="240" w:lineRule="auto"/>
      <w:ind w:firstLine="284"/>
    </w:pPr>
  </w:style>
  <w:style w:type="character" w:customStyle="1" w:styleId="Rubrik1Char">
    <w:name w:val="Rubrik 1 Char"/>
    <w:basedOn w:val="Standardstycketeckensnitt"/>
    <w:link w:val="Rubrik1"/>
    <w:uiPriority w:val="9"/>
    <w:rsid w:val="00891EF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91EF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891EFF"/>
    <w:rPr>
      <w:rFonts w:asciiTheme="majorHAnsi" w:eastAsiaTheme="majorEastAsia" w:hAnsiTheme="majorHAnsi" w:cstheme="majorBidi"/>
      <w:b/>
      <w:bCs/>
    </w:rPr>
  </w:style>
  <w:style w:type="paragraph" w:styleId="Rubrik">
    <w:name w:val="Title"/>
    <w:basedOn w:val="Normal"/>
    <w:next w:val="Normal"/>
    <w:link w:val="RubrikChar"/>
    <w:uiPriority w:val="10"/>
    <w:qFormat/>
    <w:rsid w:val="00891EFF"/>
    <w:pPr>
      <w:pBdr>
        <w:bottom w:val="single" w:sz="8" w:space="4" w:color="808080" w:themeColor="text2" w:themeShade="80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3579A" w:themeColor="background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91EFF"/>
    <w:rPr>
      <w:rFonts w:asciiTheme="majorHAnsi" w:eastAsiaTheme="majorEastAsia" w:hAnsiTheme="majorHAnsi" w:cstheme="majorBidi"/>
      <w:color w:val="13579A" w:themeColor="background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1EFF"/>
    <w:pPr>
      <w:numPr>
        <w:ilvl w:val="1"/>
      </w:numPr>
    </w:pPr>
    <w:rPr>
      <w:rFonts w:asciiTheme="majorHAnsi" w:eastAsiaTheme="majorEastAsia" w:hAnsiTheme="majorHAnsi" w:cstheme="majorBidi"/>
      <w:i/>
      <w:iCs/>
      <w:color w:val="13579A" w:themeColor="background2" w:themeShade="BF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1EFF"/>
    <w:rPr>
      <w:rFonts w:asciiTheme="majorHAnsi" w:eastAsiaTheme="majorEastAsia" w:hAnsiTheme="majorHAnsi" w:cstheme="majorBidi"/>
      <w:i/>
      <w:iCs/>
      <w:color w:val="13579A" w:themeColor="background2" w:themeShade="BF"/>
      <w:spacing w:val="15"/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891EFF"/>
    <w:rPr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qFormat/>
    <w:rsid w:val="00891EFF"/>
    <w:rPr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qFormat/>
    <w:rsid w:val="00891EFF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891EF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1EFF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1EFF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891EFF"/>
    <w:rPr>
      <w:smallCaps/>
      <w:color w:val="auto"/>
      <w:u w:val="single"/>
    </w:rPr>
  </w:style>
  <w:style w:type="character" w:styleId="Starkreferens">
    <w:name w:val="Intense Reference"/>
    <w:basedOn w:val="Standardstycketeckensnitt"/>
    <w:uiPriority w:val="32"/>
    <w:qFormat/>
    <w:rsid w:val="00891EFF"/>
    <w:rPr>
      <w:b/>
      <w:bCs/>
      <w:smallCaps/>
      <w:color w:val="auto"/>
      <w:spacing w:val="5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891EF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891EFF"/>
    <w:rPr>
      <w:rFonts w:asciiTheme="majorHAnsi" w:eastAsiaTheme="majorEastAsia" w:hAnsiTheme="majorHAnsi" w:cstheme="majorBidi"/>
    </w:rPr>
  </w:style>
  <w:style w:type="character" w:customStyle="1" w:styleId="Rubrik6Char">
    <w:name w:val="Rubrik 6 Char"/>
    <w:basedOn w:val="Standardstycketeckensnitt"/>
    <w:link w:val="Rubrik6"/>
    <w:uiPriority w:val="9"/>
    <w:rsid w:val="00891EFF"/>
    <w:rPr>
      <w:rFonts w:asciiTheme="majorHAnsi" w:eastAsiaTheme="majorEastAsia" w:hAnsiTheme="majorHAnsi" w:cstheme="majorBidi"/>
      <w:i/>
      <w:iCs/>
    </w:rPr>
  </w:style>
  <w:style w:type="character" w:customStyle="1" w:styleId="Rubrik7Char">
    <w:name w:val="Rubrik 7 Char"/>
    <w:basedOn w:val="Standardstycketeckensnitt"/>
    <w:link w:val="Rubrik7"/>
    <w:uiPriority w:val="9"/>
    <w:rsid w:val="00891EF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891EFF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891EF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Liststycke">
    <w:name w:val="List Paragraph"/>
    <w:basedOn w:val="Normal"/>
    <w:uiPriority w:val="34"/>
    <w:qFormat/>
    <w:rsid w:val="00D55B31"/>
    <w:pPr>
      <w:ind w:left="720"/>
      <w:contextualSpacing/>
    </w:pPr>
  </w:style>
  <w:style w:type="numbering" w:customStyle="1" w:styleId="Kramforskommun">
    <w:name w:val="Kramfors kommun"/>
    <w:uiPriority w:val="99"/>
    <w:rsid w:val="00074213"/>
    <w:pPr>
      <w:numPr>
        <w:numId w:val="6"/>
      </w:numPr>
    </w:pPr>
  </w:style>
  <w:style w:type="paragraph" w:styleId="Sidhuvud">
    <w:name w:val="header"/>
    <w:basedOn w:val="Normal"/>
    <w:link w:val="SidhuvudChar"/>
    <w:uiPriority w:val="99"/>
    <w:unhideWhenUsed/>
    <w:rsid w:val="005D3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D351D"/>
  </w:style>
  <w:style w:type="paragraph" w:styleId="Sidfot">
    <w:name w:val="footer"/>
    <w:basedOn w:val="Normal"/>
    <w:link w:val="SidfotChar"/>
    <w:uiPriority w:val="99"/>
    <w:unhideWhenUsed/>
    <w:rsid w:val="005D3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D351D"/>
  </w:style>
  <w:style w:type="paragraph" w:styleId="Ballongtext">
    <w:name w:val="Balloon Text"/>
    <w:basedOn w:val="Normal"/>
    <w:link w:val="BallongtextChar"/>
    <w:uiPriority w:val="99"/>
    <w:semiHidden/>
    <w:unhideWhenUsed/>
    <w:rsid w:val="00974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415A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100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unhideWhenUsed/>
    <w:rsid w:val="00877687"/>
    <w:rPr>
      <w:color w:val="6E81D7" w:themeColor="hyperlink"/>
      <w:u w:val="singl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6D29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483"/>
    <w:rPr>
      <w:rFonts w:ascii="Calibri" w:eastAsia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891E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91E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91E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91E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891E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891E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891E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891E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891E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link w:val="IngetavstndChar"/>
    <w:uiPriority w:val="1"/>
    <w:qFormat/>
    <w:rsid w:val="006A7B25"/>
    <w:pPr>
      <w:spacing w:after="0" w:line="240" w:lineRule="auto"/>
      <w:ind w:firstLine="284"/>
    </w:pPr>
  </w:style>
  <w:style w:type="character" w:customStyle="1" w:styleId="Rubrik1Char">
    <w:name w:val="Rubrik 1 Char"/>
    <w:basedOn w:val="Standardstycketeckensnitt"/>
    <w:link w:val="Rubrik1"/>
    <w:uiPriority w:val="9"/>
    <w:rsid w:val="00891EF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91EF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891EFF"/>
    <w:rPr>
      <w:rFonts w:asciiTheme="majorHAnsi" w:eastAsiaTheme="majorEastAsia" w:hAnsiTheme="majorHAnsi" w:cstheme="majorBidi"/>
      <w:b/>
      <w:bCs/>
    </w:rPr>
  </w:style>
  <w:style w:type="paragraph" w:styleId="Rubrik">
    <w:name w:val="Title"/>
    <w:basedOn w:val="Normal"/>
    <w:next w:val="Normal"/>
    <w:link w:val="RubrikChar"/>
    <w:uiPriority w:val="10"/>
    <w:qFormat/>
    <w:rsid w:val="00891EFF"/>
    <w:pPr>
      <w:pBdr>
        <w:bottom w:val="single" w:sz="8" w:space="4" w:color="808080" w:themeColor="text2" w:themeShade="80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3579A" w:themeColor="background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91EFF"/>
    <w:rPr>
      <w:rFonts w:asciiTheme="majorHAnsi" w:eastAsiaTheme="majorEastAsia" w:hAnsiTheme="majorHAnsi" w:cstheme="majorBidi"/>
      <w:color w:val="13579A" w:themeColor="background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1EFF"/>
    <w:pPr>
      <w:numPr>
        <w:ilvl w:val="1"/>
      </w:numPr>
    </w:pPr>
    <w:rPr>
      <w:rFonts w:asciiTheme="majorHAnsi" w:eastAsiaTheme="majorEastAsia" w:hAnsiTheme="majorHAnsi" w:cstheme="majorBidi"/>
      <w:i/>
      <w:iCs/>
      <w:color w:val="13579A" w:themeColor="background2" w:themeShade="BF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1EFF"/>
    <w:rPr>
      <w:rFonts w:asciiTheme="majorHAnsi" w:eastAsiaTheme="majorEastAsia" w:hAnsiTheme="majorHAnsi" w:cstheme="majorBidi"/>
      <w:i/>
      <w:iCs/>
      <w:color w:val="13579A" w:themeColor="background2" w:themeShade="BF"/>
      <w:spacing w:val="15"/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891EFF"/>
    <w:rPr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qFormat/>
    <w:rsid w:val="00891EFF"/>
    <w:rPr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qFormat/>
    <w:rsid w:val="00891EFF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891EF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1EFF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1EFF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891EFF"/>
    <w:rPr>
      <w:smallCaps/>
      <w:color w:val="auto"/>
      <w:u w:val="single"/>
    </w:rPr>
  </w:style>
  <w:style w:type="character" w:styleId="Starkreferens">
    <w:name w:val="Intense Reference"/>
    <w:basedOn w:val="Standardstycketeckensnitt"/>
    <w:uiPriority w:val="32"/>
    <w:qFormat/>
    <w:rsid w:val="00891EFF"/>
    <w:rPr>
      <w:b/>
      <w:bCs/>
      <w:smallCaps/>
      <w:color w:val="auto"/>
      <w:spacing w:val="5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891EF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891EFF"/>
    <w:rPr>
      <w:rFonts w:asciiTheme="majorHAnsi" w:eastAsiaTheme="majorEastAsia" w:hAnsiTheme="majorHAnsi" w:cstheme="majorBidi"/>
    </w:rPr>
  </w:style>
  <w:style w:type="character" w:customStyle="1" w:styleId="Rubrik6Char">
    <w:name w:val="Rubrik 6 Char"/>
    <w:basedOn w:val="Standardstycketeckensnitt"/>
    <w:link w:val="Rubrik6"/>
    <w:uiPriority w:val="9"/>
    <w:rsid w:val="00891EFF"/>
    <w:rPr>
      <w:rFonts w:asciiTheme="majorHAnsi" w:eastAsiaTheme="majorEastAsia" w:hAnsiTheme="majorHAnsi" w:cstheme="majorBidi"/>
      <w:i/>
      <w:iCs/>
    </w:rPr>
  </w:style>
  <w:style w:type="character" w:customStyle="1" w:styleId="Rubrik7Char">
    <w:name w:val="Rubrik 7 Char"/>
    <w:basedOn w:val="Standardstycketeckensnitt"/>
    <w:link w:val="Rubrik7"/>
    <w:uiPriority w:val="9"/>
    <w:rsid w:val="00891EF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891EFF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891EF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Liststycke">
    <w:name w:val="List Paragraph"/>
    <w:basedOn w:val="Normal"/>
    <w:uiPriority w:val="34"/>
    <w:qFormat/>
    <w:rsid w:val="00D55B31"/>
    <w:pPr>
      <w:ind w:left="720"/>
      <w:contextualSpacing/>
    </w:pPr>
  </w:style>
  <w:style w:type="numbering" w:customStyle="1" w:styleId="Kramforskommun">
    <w:name w:val="Kramfors kommun"/>
    <w:uiPriority w:val="99"/>
    <w:rsid w:val="00074213"/>
    <w:pPr>
      <w:numPr>
        <w:numId w:val="6"/>
      </w:numPr>
    </w:pPr>
  </w:style>
  <w:style w:type="paragraph" w:styleId="Sidhuvud">
    <w:name w:val="header"/>
    <w:basedOn w:val="Normal"/>
    <w:link w:val="SidhuvudChar"/>
    <w:uiPriority w:val="99"/>
    <w:unhideWhenUsed/>
    <w:rsid w:val="005D3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D351D"/>
  </w:style>
  <w:style w:type="paragraph" w:styleId="Sidfot">
    <w:name w:val="footer"/>
    <w:basedOn w:val="Normal"/>
    <w:link w:val="SidfotChar"/>
    <w:uiPriority w:val="99"/>
    <w:unhideWhenUsed/>
    <w:rsid w:val="005D3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D351D"/>
  </w:style>
  <w:style w:type="paragraph" w:styleId="Ballongtext">
    <w:name w:val="Balloon Text"/>
    <w:basedOn w:val="Normal"/>
    <w:link w:val="BallongtextChar"/>
    <w:uiPriority w:val="99"/>
    <w:semiHidden/>
    <w:unhideWhenUsed/>
    <w:rsid w:val="00974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415A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100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unhideWhenUsed/>
    <w:rsid w:val="00877687"/>
    <w:rPr>
      <w:color w:val="6E81D7" w:themeColor="hyperlink"/>
      <w:u w:val="singl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6D2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5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ramfors kommun">
  <a:themeElements>
    <a:clrScheme name="Kramfors kommun">
      <a:dk1>
        <a:srgbClr val="1A75CF"/>
      </a:dk1>
      <a:lt1>
        <a:srgbClr val="FFFFFF"/>
      </a:lt1>
      <a:dk2>
        <a:srgbClr val="FFFFFF"/>
      </a:dk2>
      <a:lt2>
        <a:srgbClr val="1A75CF"/>
      </a:lt2>
      <a:accent1>
        <a:srgbClr val="62BA7C"/>
      </a:accent1>
      <a:accent2>
        <a:srgbClr val="007ABC"/>
      </a:accent2>
      <a:accent3>
        <a:srgbClr val="C0A062"/>
      </a:accent3>
      <a:accent4>
        <a:srgbClr val="B6B5B4"/>
      </a:accent4>
      <a:accent5>
        <a:srgbClr val="DB5646"/>
      </a:accent5>
      <a:accent6>
        <a:srgbClr val="8F3336"/>
      </a:accent6>
      <a:hlink>
        <a:srgbClr val="6E81D7"/>
      </a:hlink>
      <a:folHlink>
        <a:srgbClr val="9E59B9"/>
      </a:folHlink>
    </a:clrScheme>
    <a:fontScheme name="Kramfor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BC0F74D5</Template>
  <TotalTime>7</TotalTime>
  <Pages>1</Pages>
  <Words>98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Kramfors kommun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Granvik</dc:creator>
  <cp:lastModifiedBy>Annika Granvik</cp:lastModifiedBy>
  <cp:revision>1</cp:revision>
  <dcterms:created xsi:type="dcterms:W3CDTF">2013-05-17T09:16:00Z</dcterms:created>
  <dcterms:modified xsi:type="dcterms:W3CDTF">2013-05-17T09:23:00Z</dcterms:modified>
</cp:coreProperties>
</file>