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43B" w:rsidRDefault="0088043B" w:rsidP="0088043B">
      <w:pPr>
        <w:pStyle w:val="Rubrik1"/>
      </w:pPr>
      <w:r>
        <w:t xml:space="preserve">Hallansvar – Öppning/Stängning av </w:t>
      </w:r>
      <w:proofErr w:type="spellStart"/>
      <w:r>
        <w:t>Attarpshallen</w:t>
      </w:r>
      <w:proofErr w:type="spellEnd"/>
    </w:p>
    <w:p w:rsidR="0088043B" w:rsidRDefault="0088043B" w:rsidP="0088043B"/>
    <w:p w:rsidR="0088043B" w:rsidRDefault="0088043B" w:rsidP="0088043B">
      <w:r>
        <w:t>Nytt för i år är att det även ingår hallansvar och vad menas med det ser ni nedan</w:t>
      </w:r>
      <w:r>
        <w:t xml:space="preserve">. </w:t>
      </w:r>
      <w:r>
        <w:t>Bernt kommer göra iordning en väska med de nycklar som behövs för att öppna.</w:t>
      </w:r>
      <w:r>
        <w:t xml:space="preserve"> </w:t>
      </w:r>
    </w:p>
    <w:p w:rsidR="0088043B" w:rsidRDefault="0088043B" w:rsidP="0088043B"/>
    <w:p w:rsidR="0088043B" w:rsidRDefault="0088043B" w:rsidP="0088043B">
      <w:r>
        <w:t xml:space="preserve">I väskan finns: </w:t>
      </w:r>
    </w:p>
    <w:p w:rsidR="0088043B" w:rsidRDefault="0088043B" w:rsidP="0088043B">
      <w:pPr>
        <w:pStyle w:val="Liststycke"/>
        <w:numPr>
          <w:ilvl w:val="0"/>
          <w:numId w:val="1"/>
        </w:numPr>
      </w:pPr>
      <w:r>
        <w:t>entrékort</w:t>
      </w:r>
    </w:p>
    <w:p w:rsidR="0088043B" w:rsidRDefault="0088043B" w:rsidP="0088043B">
      <w:pPr>
        <w:pStyle w:val="Liststycke"/>
        <w:numPr>
          <w:ilvl w:val="0"/>
          <w:numId w:val="1"/>
        </w:numPr>
      </w:pPr>
      <w:r>
        <w:t>nyckel till k</w:t>
      </w:r>
      <w:r>
        <w:t xml:space="preserve">iosk </w:t>
      </w:r>
    </w:p>
    <w:p w:rsidR="0088043B" w:rsidRDefault="0088043B" w:rsidP="0088043B">
      <w:pPr>
        <w:pStyle w:val="Liststycke"/>
        <w:numPr>
          <w:ilvl w:val="0"/>
          <w:numId w:val="1"/>
        </w:numPr>
      </w:pPr>
      <w:r>
        <w:t>nyckel till bollförråd</w:t>
      </w:r>
    </w:p>
    <w:p w:rsidR="0088043B" w:rsidRDefault="0088043B" w:rsidP="0088043B">
      <w:r>
        <w:t xml:space="preserve"> </w:t>
      </w:r>
    </w:p>
    <w:p w:rsidR="0088043B" w:rsidRDefault="0088043B" w:rsidP="0088043B">
      <w:r>
        <w:t xml:space="preserve">Alla nycklar ni behöver finns </w:t>
      </w:r>
      <w:r>
        <w:t xml:space="preserve">i </w:t>
      </w:r>
      <w:r>
        <w:t xml:space="preserve">ett </w:t>
      </w:r>
      <w:r w:rsidRPr="0088043B">
        <w:rPr>
          <w:b/>
        </w:rPr>
        <w:t>nyckelskåp</w:t>
      </w:r>
      <w:r>
        <w:t xml:space="preserve"> </w:t>
      </w:r>
      <w:r>
        <w:t>i vårt bollförråd till</w:t>
      </w:r>
      <w:r>
        <w:t xml:space="preserve"> vänster om kiosken.</w:t>
      </w:r>
      <w:r w:rsidR="00162D50">
        <w:t xml:space="preserve"> Glöm inte hänga tillbaka</w:t>
      </w:r>
      <w:r w:rsidR="000206F2">
        <w:t xml:space="preserve"> n</w:t>
      </w:r>
      <w:bookmarkStart w:id="0" w:name="_GoBack"/>
      <w:bookmarkEnd w:id="0"/>
      <w:r w:rsidR="000206F2">
        <w:t>ycklar</w:t>
      </w:r>
      <w:r w:rsidR="00162D50">
        <w:t xml:space="preserve"> efter er.</w:t>
      </w:r>
    </w:p>
    <w:p w:rsidR="0088043B" w:rsidRDefault="0088043B" w:rsidP="0088043B">
      <w:pPr>
        <w:pStyle w:val="Rubrik2"/>
      </w:pPr>
      <w:r>
        <w:t>Öppning</w:t>
      </w:r>
    </w:p>
    <w:p w:rsidR="0088043B" w:rsidRDefault="002D5DFB" w:rsidP="00FE7851">
      <w:pPr>
        <w:pStyle w:val="Liststycke"/>
        <w:numPr>
          <w:ilvl w:val="0"/>
          <w:numId w:val="2"/>
        </w:numPr>
      </w:pPr>
      <w:r>
        <w:t>Ö</w:t>
      </w:r>
      <w:r w:rsidR="0088043B">
        <w:t>ppna ytterdörrarna på framsidan av hallen</w:t>
      </w:r>
      <w:r w:rsidR="00162D50">
        <w:t>, uppställningsnyckel i nyckelskåpet.</w:t>
      </w:r>
    </w:p>
    <w:p w:rsidR="0088043B" w:rsidRDefault="002D5DFB" w:rsidP="00FE7851">
      <w:pPr>
        <w:pStyle w:val="Liststycke"/>
        <w:numPr>
          <w:ilvl w:val="0"/>
          <w:numId w:val="2"/>
        </w:numPr>
      </w:pPr>
      <w:r>
        <w:t>Ö</w:t>
      </w:r>
      <w:r w:rsidR="0088043B">
        <w:t>ppna domarrummet och lyfta fram bord och stolar till sekretariatet</w:t>
      </w:r>
      <w:r w:rsidR="00162D50">
        <w:t xml:space="preserve">, </w:t>
      </w:r>
      <w:r w:rsidR="00162D50" w:rsidRPr="00162D50">
        <w:t>nyckel i nyckelskåpet</w:t>
      </w:r>
      <w:r w:rsidR="0054229B">
        <w:t>.</w:t>
      </w:r>
    </w:p>
    <w:p w:rsidR="00FE7851" w:rsidRDefault="002D5DFB" w:rsidP="000206F2">
      <w:pPr>
        <w:pStyle w:val="Liststycke"/>
        <w:numPr>
          <w:ilvl w:val="0"/>
          <w:numId w:val="2"/>
        </w:numPr>
      </w:pPr>
      <w:r>
        <w:t>Ö</w:t>
      </w:r>
      <w:r w:rsidR="0088043B">
        <w:t xml:space="preserve">ppna </w:t>
      </w:r>
      <w:r w:rsidR="000324F4">
        <w:t xml:space="preserve">lilla </w:t>
      </w:r>
      <w:r w:rsidR="00FE7851" w:rsidRPr="00FE7851">
        <w:t xml:space="preserve">städförrådet </w:t>
      </w:r>
      <w:r w:rsidR="00FE7851">
        <w:t>(bredvid bollförrådet) och låt dörren vara upplåst, n</w:t>
      </w:r>
      <w:r w:rsidR="000206F2" w:rsidRPr="000206F2">
        <w:t>yckel finns i nyckelskåpet Assa nyckel fyrkantigt huvud Märkt D</w:t>
      </w:r>
      <w:r w:rsidR="000206F2">
        <w:t>.</w:t>
      </w:r>
    </w:p>
    <w:p w:rsidR="0088043B" w:rsidRDefault="002D5DFB" w:rsidP="00FE7851">
      <w:pPr>
        <w:pStyle w:val="Liststycke"/>
        <w:numPr>
          <w:ilvl w:val="0"/>
          <w:numId w:val="2"/>
        </w:numPr>
      </w:pPr>
      <w:r>
        <w:t>T</w:t>
      </w:r>
      <w:r w:rsidR="00FE7851">
        <w:t>änd</w:t>
      </w:r>
      <w:r w:rsidR="0088043B">
        <w:t xml:space="preserve"> </w:t>
      </w:r>
      <w:r w:rsidR="0054229B">
        <w:t>lampor</w:t>
      </w:r>
      <w:r w:rsidR="0088043B">
        <w:t xml:space="preserve"> i korridorren, toaletter etc.</w:t>
      </w:r>
      <w:r w:rsidR="00FE7851">
        <w:t xml:space="preserve"> Knappar</w:t>
      </w:r>
      <w:r w:rsidR="00FE7851" w:rsidRPr="00FE7851">
        <w:t xml:space="preserve"> för att tända finns i </w:t>
      </w:r>
      <w:r w:rsidR="0054229B">
        <w:t xml:space="preserve">lilla </w:t>
      </w:r>
      <w:r w:rsidR="00FE7851" w:rsidRPr="00FE7851">
        <w:t>städförrådet på hö</w:t>
      </w:r>
      <w:r w:rsidR="00FE7851">
        <w:t>ger</w:t>
      </w:r>
      <w:r w:rsidR="00FE7851" w:rsidRPr="00FE7851">
        <w:t xml:space="preserve"> sida</w:t>
      </w:r>
      <w:r w:rsidR="000206F2">
        <w:t>, ALLA knappar skall vara uppåt (</w:t>
      </w:r>
      <w:r w:rsidR="00FE7851" w:rsidRPr="00FE7851">
        <w:t>tänt) samma knappar</w:t>
      </w:r>
      <w:r w:rsidR="00FE7851">
        <w:t xml:space="preserve"> skall vara neråt (s</w:t>
      </w:r>
      <w:r w:rsidR="00FE7851" w:rsidRPr="00FE7851">
        <w:t>läckt)</w:t>
      </w:r>
      <w:r w:rsidR="00FE7851">
        <w:t xml:space="preserve"> </w:t>
      </w:r>
      <w:r w:rsidR="00FE7851" w:rsidRPr="00FE7851">
        <w:t>när ni stänger.</w:t>
      </w:r>
    </w:p>
    <w:p w:rsidR="0088043B" w:rsidRDefault="002D5DFB" w:rsidP="00FE7851">
      <w:pPr>
        <w:pStyle w:val="Liststycke"/>
        <w:numPr>
          <w:ilvl w:val="0"/>
          <w:numId w:val="2"/>
        </w:numPr>
      </w:pPr>
      <w:r>
        <w:t>Ö</w:t>
      </w:r>
      <w:r w:rsidR="0088043B">
        <w:t>ppna kiosken</w:t>
      </w:r>
      <w:r w:rsidR="0054229B">
        <w:t>.</w:t>
      </w:r>
    </w:p>
    <w:p w:rsidR="00FE7851" w:rsidRDefault="00FE7851" w:rsidP="00FE7851">
      <w:pPr>
        <w:pStyle w:val="Rubrik2"/>
      </w:pPr>
      <w:r>
        <w:t>Stängning</w:t>
      </w:r>
    </w:p>
    <w:p w:rsidR="0088043B" w:rsidRDefault="002D5DFB" w:rsidP="00FE7851">
      <w:pPr>
        <w:pStyle w:val="Liststycke"/>
        <w:numPr>
          <w:ilvl w:val="0"/>
          <w:numId w:val="4"/>
        </w:numPr>
      </w:pPr>
      <w:r>
        <w:t>S</w:t>
      </w:r>
      <w:r w:rsidR="0088043B">
        <w:t xml:space="preserve">tänga </w:t>
      </w:r>
      <w:r w:rsidR="00FE7851">
        <w:t>alla 4 ytterdörrar</w:t>
      </w:r>
      <w:r w:rsidR="0088043B">
        <w:t xml:space="preserve"> på framsidan av hallen</w:t>
      </w:r>
      <w:r w:rsidR="000324F4">
        <w:t>, uppställningsnyckel i n</w:t>
      </w:r>
      <w:r w:rsidR="000324F4">
        <w:t>yckelskåpet</w:t>
      </w:r>
      <w:r w:rsidR="0054229B">
        <w:t>.</w:t>
      </w:r>
    </w:p>
    <w:p w:rsidR="0088043B" w:rsidRDefault="002D5DFB" w:rsidP="00FE7851">
      <w:pPr>
        <w:pStyle w:val="Liststycke"/>
        <w:numPr>
          <w:ilvl w:val="0"/>
          <w:numId w:val="4"/>
        </w:numPr>
      </w:pPr>
      <w:r>
        <w:t>S</w:t>
      </w:r>
      <w:r w:rsidR="0088043B">
        <w:t>tälla tillbaka bord och stolar till sekretariatet in i domarrummet</w:t>
      </w:r>
      <w:r w:rsidR="000324F4">
        <w:t xml:space="preserve"> efter sista matchen</w:t>
      </w:r>
      <w:r w:rsidR="0054229B">
        <w:t xml:space="preserve"> samt låsa domarrummet.</w:t>
      </w:r>
    </w:p>
    <w:p w:rsidR="0088043B" w:rsidRDefault="002D5DFB" w:rsidP="00FE7851">
      <w:pPr>
        <w:pStyle w:val="Liststycke"/>
        <w:numPr>
          <w:ilvl w:val="0"/>
          <w:numId w:val="4"/>
        </w:numPr>
      </w:pPr>
      <w:r>
        <w:t>Låsa</w:t>
      </w:r>
      <w:r w:rsidR="0088043B">
        <w:t xml:space="preserve"> kiosken</w:t>
      </w:r>
      <w:r w:rsidR="0054229B">
        <w:t>.</w:t>
      </w:r>
    </w:p>
    <w:p w:rsidR="0088043B" w:rsidRDefault="002D5DFB" w:rsidP="00FE7851">
      <w:pPr>
        <w:pStyle w:val="Liststycke"/>
        <w:numPr>
          <w:ilvl w:val="0"/>
          <w:numId w:val="4"/>
        </w:numPr>
      </w:pPr>
      <w:r>
        <w:t>S</w:t>
      </w:r>
      <w:r w:rsidR="0088043B">
        <w:t>äkra dörrarna i korridorerna mot baksidan av hallen</w:t>
      </w:r>
      <w:r w:rsidR="0054229B">
        <w:t>.</w:t>
      </w:r>
    </w:p>
    <w:p w:rsidR="000324F4" w:rsidRDefault="000324F4" w:rsidP="00E76A30">
      <w:pPr>
        <w:pStyle w:val="Rubrik2"/>
      </w:pPr>
      <w:r>
        <w:t>Öppning för städgruppen</w:t>
      </w:r>
    </w:p>
    <w:p w:rsidR="000324F4" w:rsidRDefault="002D5DFB" w:rsidP="000324F4">
      <w:pPr>
        <w:pStyle w:val="Liststycke"/>
        <w:numPr>
          <w:ilvl w:val="0"/>
          <w:numId w:val="6"/>
        </w:numPr>
      </w:pPr>
      <w:r>
        <w:t>V</w:t>
      </w:r>
      <w:r w:rsidR="000324F4">
        <w:t>id hallansvar på söndagen</w:t>
      </w:r>
      <w:r w:rsidR="000324F4">
        <w:t xml:space="preserve"> möter ni upp </w:t>
      </w:r>
      <w:r w:rsidR="000324F4">
        <w:t>s</w:t>
      </w:r>
      <w:r w:rsidR="000324F4">
        <w:t>tädgruppen</w:t>
      </w:r>
      <w:r w:rsidR="000324F4">
        <w:t xml:space="preserve"> </w:t>
      </w:r>
      <w:r w:rsidR="000324F4" w:rsidRPr="000324F4">
        <w:rPr>
          <w:b/>
        </w:rPr>
        <w:t>k</w:t>
      </w:r>
      <w:r w:rsidR="000324F4" w:rsidRPr="000324F4">
        <w:rPr>
          <w:b/>
        </w:rPr>
        <w:t>l. 20:00</w:t>
      </w:r>
      <w:r w:rsidR="000324F4">
        <w:t xml:space="preserve"> och </w:t>
      </w:r>
      <w:r w:rsidR="000324F4">
        <w:t>visa</w:t>
      </w:r>
      <w:r w:rsidR="000324F4">
        <w:t>r</w:t>
      </w:r>
      <w:r w:rsidR="000324F4">
        <w:t xml:space="preserve"> var </w:t>
      </w:r>
      <w:r w:rsidR="000324F4">
        <w:t>l</w:t>
      </w:r>
      <w:r w:rsidR="000324F4">
        <w:t xml:space="preserve">illa </w:t>
      </w:r>
      <w:r w:rsidR="000324F4" w:rsidRPr="00FE7851">
        <w:t xml:space="preserve">städförrådet </w:t>
      </w:r>
      <w:r w:rsidR="000324F4">
        <w:t>finns, d</w:t>
      </w:r>
      <w:r w:rsidR="000324F4">
        <w:t>är finn</w:t>
      </w:r>
      <w:r>
        <w:t>s säckar städmaterial mm.</w:t>
      </w:r>
    </w:p>
    <w:p w:rsidR="002D5DFB" w:rsidRDefault="002D5DFB" w:rsidP="000324F4">
      <w:pPr>
        <w:pStyle w:val="Liststycke"/>
        <w:numPr>
          <w:ilvl w:val="0"/>
          <w:numId w:val="6"/>
        </w:numPr>
      </w:pPr>
      <w:r>
        <w:t>De ska sopa båda läktarna samt tömma alla papperskorgar i hallarna och i omklädningsrummen. Är det skräpigt på golven så plocka upp.</w:t>
      </w:r>
    </w:p>
    <w:p w:rsidR="000324F4" w:rsidRPr="000324F4" w:rsidRDefault="002D5DFB" w:rsidP="000324F4">
      <w:pPr>
        <w:pStyle w:val="Liststycke"/>
        <w:numPr>
          <w:ilvl w:val="0"/>
          <w:numId w:val="6"/>
        </w:numPr>
      </w:pPr>
      <w:r>
        <w:t>A</w:t>
      </w:r>
      <w:r w:rsidR="000324F4">
        <w:t>llt skräp slängs</w:t>
      </w:r>
      <w:r w:rsidR="000324F4">
        <w:t xml:space="preserve"> i co</w:t>
      </w:r>
      <w:r w:rsidR="000324F4">
        <w:t>ntainern som står vid matsalen. Släck alla</w:t>
      </w:r>
      <w:r w:rsidR="000324F4">
        <w:t xml:space="preserve"> </w:t>
      </w:r>
      <w:r w:rsidR="000324F4">
        <w:t xml:space="preserve">lampor </w:t>
      </w:r>
      <w:r w:rsidR="000324F4">
        <w:t xml:space="preserve">i korridorren, toaletter </w:t>
      </w:r>
      <w:proofErr w:type="spellStart"/>
      <w:r w:rsidR="000324F4">
        <w:t>etc</w:t>
      </w:r>
      <w:proofErr w:type="spellEnd"/>
      <w:r w:rsidR="000324F4">
        <w:t xml:space="preserve">, görs i lilla </w:t>
      </w:r>
      <w:r w:rsidR="000324F4">
        <w:t>städ</w:t>
      </w:r>
      <w:r>
        <w:t>förrådet.</w:t>
      </w:r>
    </w:p>
    <w:p w:rsidR="0088043B" w:rsidRDefault="0088043B" w:rsidP="0088043B">
      <w:r>
        <w:t> </w:t>
      </w:r>
    </w:p>
    <w:p w:rsidR="000324F4" w:rsidRDefault="000324F4" w:rsidP="00E76A30">
      <w:pPr>
        <w:pStyle w:val="Rubrik2"/>
      </w:pPr>
      <w:r>
        <w:t>Viktigt!</w:t>
      </w:r>
    </w:p>
    <w:p w:rsidR="0088043B" w:rsidRDefault="000324F4" w:rsidP="0088043B">
      <w:r>
        <w:t>V</w:t>
      </w:r>
      <w:r w:rsidR="0088043B">
        <w:t>äskan</w:t>
      </w:r>
      <w:r>
        <w:t xml:space="preserve"> med nycklar</w:t>
      </w:r>
      <w:r w:rsidR="0088043B">
        <w:t xml:space="preserve"> måste ansvarigt lag hämta på kansliet efter överenskommelse med Bernt i veckan innan. Är det fler ansvariga lag samma helg så måste väskan lämnas över.</w:t>
      </w:r>
      <w:r>
        <w:t xml:space="preserve"> </w:t>
      </w:r>
      <w:r w:rsidRPr="000324F4">
        <w:t>Väskan</w:t>
      </w:r>
      <w:r>
        <w:t xml:space="preserve"> lämnas sedan</w:t>
      </w:r>
      <w:r w:rsidR="000206F2">
        <w:t xml:space="preserve"> i </w:t>
      </w:r>
      <w:r w:rsidRPr="000324F4">
        <w:t xml:space="preserve">Bernts brevinkast </w:t>
      </w:r>
      <w:proofErr w:type="spellStart"/>
      <w:r w:rsidRPr="000324F4">
        <w:t>Attarpsväg</w:t>
      </w:r>
      <w:r w:rsidR="000206F2">
        <w:t>en</w:t>
      </w:r>
      <w:proofErr w:type="spellEnd"/>
      <w:r w:rsidR="000206F2">
        <w:t xml:space="preserve"> 12 B första våningen senast k</w:t>
      </w:r>
      <w:r w:rsidRPr="000324F4">
        <w:t>l.</w:t>
      </w:r>
      <w:r w:rsidR="000206F2">
        <w:t xml:space="preserve"> </w:t>
      </w:r>
      <w:r w:rsidRPr="000324F4">
        <w:t xml:space="preserve">20:30, annars ring </w:t>
      </w:r>
      <w:r w:rsidR="000206F2">
        <w:br/>
      </w:r>
      <w:r w:rsidRPr="000324F4">
        <w:t>070</w:t>
      </w:r>
      <w:r w:rsidR="000206F2">
        <w:t>-</w:t>
      </w:r>
      <w:r w:rsidRPr="000324F4">
        <w:t>574</w:t>
      </w:r>
      <w:r w:rsidR="000206F2">
        <w:t xml:space="preserve"> </w:t>
      </w:r>
      <w:r w:rsidRPr="000324F4">
        <w:t>03</w:t>
      </w:r>
      <w:r w:rsidR="000206F2">
        <w:t xml:space="preserve"> </w:t>
      </w:r>
      <w:r w:rsidRPr="000324F4">
        <w:t>95</w:t>
      </w:r>
      <w:r w:rsidR="000206F2">
        <w:t>.</w:t>
      </w:r>
    </w:p>
    <w:p w:rsidR="00AB44CF" w:rsidRDefault="00AB44CF"/>
    <w:p w:rsidR="0088043B" w:rsidRDefault="0088043B"/>
    <w:sectPr w:rsidR="008804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03EF0"/>
    <w:multiLevelType w:val="hybridMultilevel"/>
    <w:tmpl w:val="593270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51071"/>
    <w:multiLevelType w:val="hybridMultilevel"/>
    <w:tmpl w:val="079EA1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CC3FBF"/>
    <w:multiLevelType w:val="hybridMultilevel"/>
    <w:tmpl w:val="B43AC720"/>
    <w:lvl w:ilvl="0" w:tplc="9C92348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CC4500"/>
    <w:multiLevelType w:val="hybridMultilevel"/>
    <w:tmpl w:val="C7CEC6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473E76"/>
    <w:multiLevelType w:val="hybridMultilevel"/>
    <w:tmpl w:val="FE7456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123579"/>
    <w:multiLevelType w:val="hybridMultilevel"/>
    <w:tmpl w:val="3CBED38A"/>
    <w:lvl w:ilvl="0" w:tplc="43E047C2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43B"/>
    <w:rsid w:val="000206F2"/>
    <w:rsid w:val="000324F4"/>
    <w:rsid w:val="00162D50"/>
    <w:rsid w:val="002D5DFB"/>
    <w:rsid w:val="0054229B"/>
    <w:rsid w:val="0088043B"/>
    <w:rsid w:val="00AB44CF"/>
    <w:rsid w:val="00E13A96"/>
    <w:rsid w:val="00E57308"/>
    <w:rsid w:val="00E76A30"/>
    <w:rsid w:val="00FE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43B"/>
    <w:pPr>
      <w:spacing w:after="0" w:line="240" w:lineRule="auto"/>
    </w:pPr>
    <w:rPr>
      <w:rFonts w:ascii="Calibri" w:hAnsi="Calibri" w:cs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8804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804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324F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804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stycke">
    <w:name w:val="List Paragraph"/>
    <w:basedOn w:val="Normal"/>
    <w:uiPriority w:val="34"/>
    <w:qFormat/>
    <w:rsid w:val="0088043B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8804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324F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43B"/>
    <w:pPr>
      <w:spacing w:after="0" w:line="240" w:lineRule="auto"/>
    </w:pPr>
    <w:rPr>
      <w:rFonts w:ascii="Calibri" w:hAnsi="Calibri" w:cs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8804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804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324F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804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stycke">
    <w:name w:val="List Paragraph"/>
    <w:basedOn w:val="Normal"/>
    <w:uiPriority w:val="34"/>
    <w:qFormat/>
    <w:rsid w:val="0088043B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8804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324F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E18DCC6D.dotm</Template>
  <TotalTime>45</TotalTime>
  <Pages>1</Pages>
  <Words>310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LST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Mellqvist Anette</dc:creator>
  <cp:lastModifiedBy>Mellqvist Anette</cp:lastModifiedBy>
  <cp:revision>4</cp:revision>
  <dcterms:created xsi:type="dcterms:W3CDTF">2015-10-12T06:15:00Z</dcterms:created>
  <dcterms:modified xsi:type="dcterms:W3CDTF">2015-10-12T07:02:00Z</dcterms:modified>
</cp:coreProperties>
</file>