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D5CA" w14:textId="77777777" w:rsidR="00DD4CBC" w:rsidRPr="00DD4CBC" w:rsidRDefault="00DD4CBC" w:rsidP="00DD4CBC">
      <w:pPr>
        <w:pStyle w:val="Rubrik1"/>
      </w:pPr>
      <w:r w:rsidRPr="00DD4CBC">
        <w:t>#schysstmach - för föräldrar</w:t>
      </w:r>
    </w:p>
    <w:p w14:paraId="00A16CAB" w14:textId="77777777" w:rsidR="00DD4CBC" w:rsidRPr="00DD4CBC" w:rsidRDefault="00DD4CBC" w:rsidP="00DD4CBC">
      <w:r w:rsidRPr="00DD4CBC">
        <w:t xml:space="preserve">#schysstmatch är </w:t>
      </w:r>
      <w:proofErr w:type="gramStart"/>
      <w:r w:rsidRPr="00DD4CBC">
        <w:t>igång</w:t>
      </w:r>
      <w:proofErr w:type="gramEnd"/>
      <w:r w:rsidRPr="00DD4CBC">
        <w:t xml:space="preserve"> i vårt distrikt! </w:t>
      </w:r>
    </w:p>
    <w:p w14:paraId="4BD29E22" w14:textId="77777777" w:rsidR="00DD4CBC" w:rsidRPr="00DD4CBC" w:rsidRDefault="00DD4CBC" w:rsidP="00DD4CBC">
      <w:r w:rsidRPr="00DD4CBC">
        <w:t>För att sprida schysstmatch vidare till föräldrar och läktare vill HFV att ni skickar ut bifogad PDF till alla era föräldrar som ni har i era register. Detta för att få en större förståelse för vad vi har startat och få en ännu bättre matchmiljö i våra hallar.</w:t>
      </w:r>
    </w:p>
    <w:p w14:paraId="03AE8B42" w14:textId="4D4C7AA0" w:rsidR="00DD4CBC" w:rsidRPr="00DD4CBC" w:rsidRDefault="00DD4CBC" w:rsidP="00DD4CBC">
      <w:r w:rsidRPr="00DD4CBC">
        <w:t>Skicka gärna med länk till denna video också när ni skickar ut till era föräldrar. Hur du kan stötta ditt barn, gjord av RF-SISU: </w:t>
      </w:r>
      <w:hyperlink r:id="rId11" w:history="1">
        <w:r w:rsidRPr="004C2F2F">
          <w:rPr>
            <w:rStyle w:val="Hyperlnk"/>
          </w:rPr>
          <w:t>https://www.youtube.com/watch?v=vhliipCg1rk</w:t>
        </w:r>
      </w:hyperlink>
      <w:r>
        <w:t xml:space="preserve"> </w:t>
      </w:r>
      <w:r w:rsidRPr="00DD4CBC">
        <w:t> </w:t>
      </w:r>
    </w:p>
    <w:p w14:paraId="5A212523" w14:textId="77777777" w:rsidR="00DD4CBC" w:rsidRPr="00DD4CBC" w:rsidRDefault="00DD4CBC" w:rsidP="00DD4CBC">
      <w:pPr>
        <w:pStyle w:val="Rubrik2"/>
      </w:pPr>
      <w:r w:rsidRPr="00DD4CBC">
        <w:t>#schysstmatch - möte - manus</w:t>
      </w:r>
    </w:p>
    <w:p w14:paraId="449A9877" w14:textId="77777777" w:rsidR="00DD4CBC" w:rsidRPr="00DD4CBC" w:rsidRDefault="00DD4CBC" w:rsidP="00DD4CBC">
      <w:pPr>
        <w:rPr>
          <w:rFonts w:cstheme="minorHAnsi"/>
        </w:rPr>
      </w:pPr>
      <w:r w:rsidRPr="00DD4CBC">
        <w:rPr>
          <w:rFonts w:eastAsia="Times New Roman" w:cstheme="minorHAnsi"/>
          <w:color w:val="000000"/>
          <w:lang w:eastAsia="sv-SE"/>
        </w:rPr>
        <w:t xml:space="preserve">För att #schysstmachmötet ska gå smidigt så har några önskat ett manus som matchvärden kan </w:t>
      </w:r>
      <w:r w:rsidRPr="00DD4CBC">
        <w:rPr>
          <w:rFonts w:cstheme="minorHAnsi"/>
        </w:rPr>
        <w:t>använda sig av. Detta är bifogat och kan användas som stöd vid mötet.</w:t>
      </w:r>
    </w:p>
    <w:p w14:paraId="704071FB" w14:textId="77777777" w:rsidR="00DD4CBC" w:rsidRPr="00915D29" w:rsidRDefault="00DD4CBC" w:rsidP="00915D29"/>
    <w:sectPr w:rsidR="00DD4CBC" w:rsidRPr="00915D29" w:rsidSect="00D1586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581A" w14:textId="77777777" w:rsidR="00DD4CBC" w:rsidRDefault="00DD4CBC" w:rsidP="00D15864">
      <w:pPr>
        <w:spacing w:after="0" w:line="240" w:lineRule="auto"/>
      </w:pPr>
      <w:r>
        <w:separator/>
      </w:r>
    </w:p>
  </w:endnote>
  <w:endnote w:type="continuationSeparator" w:id="0">
    <w:p w14:paraId="16FA5F48" w14:textId="77777777" w:rsidR="00DD4CBC" w:rsidRDefault="00DD4CBC" w:rsidP="00D1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3869" w14:textId="77777777" w:rsidR="00916213" w:rsidRDefault="00916213">
    <w:pPr>
      <w:pStyle w:val="Sidfot"/>
      <w:jc w:val="center"/>
      <w:rPr>
        <w:cap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E2A82" wp14:editId="2F21842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072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07702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" strokecolor="#2f5496 [2404]" strokeweight=".5pt">
              <v:stroke joinstyle="miter"/>
            </v:line>
          </w:pict>
        </mc:Fallback>
      </mc:AlternateContent>
    </w:r>
  </w:p>
  <w:p w14:paraId="5F16BEA1" w14:textId="77777777" w:rsidR="006830D1" w:rsidRPr="006830D1" w:rsidRDefault="006830D1">
    <w:pPr>
      <w:pStyle w:val="Sidfot"/>
      <w:jc w:val="center"/>
      <w:rPr>
        <w:caps/>
        <w:noProof/>
        <w:sz w:val="20"/>
        <w:szCs w:val="20"/>
      </w:rPr>
    </w:pPr>
    <w:r w:rsidRPr="006830D1">
      <w:rPr>
        <w:caps/>
        <w:sz w:val="20"/>
        <w:szCs w:val="20"/>
      </w:rPr>
      <w:fldChar w:fldCharType="begin"/>
    </w:r>
    <w:r w:rsidRPr="006830D1">
      <w:rPr>
        <w:caps/>
        <w:sz w:val="20"/>
        <w:szCs w:val="20"/>
      </w:rPr>
      <w:instrText xml:space="preserve"> PAGE   \* MERGEFORMAT </w:instrText>
    </w:r>
    <w:r w:rsidRPr="006830D1">
      <w:rPr>
        <w:caps/>
        <w:sz w:val="20"/>
        <w:szCs w:val="20"/>
      </w:rPr>
      <w:fldChar w:fldCharType="separate"/>
    </w:r>
    <w:r w:rsidRPr="006830D1">
      <w:rPr>
        <w:caps/>
        <w:noProof/>
        <w:sz w:val="20"/>
        <w:szCs w:val="20"/>
      </w:rPr>
      <w:t>2</w:t>
    </w:r>
    <w:r w:rsidRPr="006830D1">
      <w:rPr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17CE" w14:textId="77777777" w:rsidR="00DD4CBC" w:rsidRDefault="00DD4CBC" w:rsidP="00D15864">
      <w:pPr>
        <w:spacing w:after="0" w:line="240" w:lineRule="auto"/>
      </w:pPr>
      <w:r>
        <w:separator/>
      </w:r>
    </w:p>
  </w:footnote>
  <w:footnote w:type="continuationSeparator" w:id="0">
    <w:p w14:paraId="4C3851C2" w14:textId="77777777" w:rsidR="00DD4CBC" w:rsidRDefault="00DD4CBC" w:rsidP="00D1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C06A" w14:textId="77777777" w:rsidR="006830D1" w:rsidRDefault="00F03BC0">
    <w:pPr>
      <w:pStyle w:val="Sidhuvud"/>
      <w:rPr>
        <w:lang w:val="en-US"/>
      </w:rPr>
    </w:pPr>
    <w:r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6DDAC15F" wp14:editId="7C394C39">
          <wp:extent cx="5760720" cy="998220"/>
          <wp:effectExtent l="0" t="0" r="0" b="0"/>
          <wp:docPr id="22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96ABC" w14:textId="77777777" w:rsidR="006830D1" w:rsidRDefault="006830D1">
    <w:pPr>
      <w:pStyle w:val="Sidhuvud"/>
      <w:rPr>
        <w:lang w:val="en-US"/>
      </w:rPr>
    </w:pPr>
  </w:p>
  <w:p w14:paraId="71C0B265" w14:textId="77777777" w:rsidR="006830D1" w:rsidRDefault="006830D1">
    <w:pPr>
      <w:pStyle w:val="Sidhuvud"/>
      <w:rPr>
        <w:lang w:val="en-US"/>
      </w:rPr>
    </w:pPr>
  </w:p>
  <w:p w14:paraId="0888AF87" w14:textId="77777777" w:rsidR="00D15864" w:rsidRPr="00915D29" w:rsidRDefault="00D15864">
    <w:pPr>
      <w:pStyle w:val="Sidhuvu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BC"/>
    <w:rsid w:val="00141304"/>
    <w:rsid w:val="00247937"/>
    <w:rsid w:val="00575AD0"/>
    <w:rsid w:val="006830D1"/>
    <w:rsid w:val="006A329D"/>
    <w:rsid w:val="00905AF0"/>
    <w:rsid w:val="00915D29"/>
    <w:rsid w:val="00916213"/>
    <w:rsid w:val="00CF3B74"/>
    <w:rsid w:val="00D15864"/>
    <w:rsid w:val="00D17241"/>
    <w:rsid w:val="00D955A6"/>
    <w:rsid w:val="00DD4CBC"/>
    <w:rsid w:val="00E03933"/>
    <w:rsid w:val="00E2093A"/>
    <w:rsid w:val="00EC0339"/>
    <w:rsid w:val="00F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79C7"/>
  <w15:chartTrackingRefBased/>
  <w15:docId w15:val="{B5B9133F-74B5-4371-87CB-5BA5CB33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58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15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5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1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5864"/>
  </w:style>
  <w:style w:type="paragraph" w:styleId="Sidfot">
    <w:name w:val="footer"/>
    <w:basedOn w:val="Normal"/>
    <w:link w:val="SidfotChar"/>
    <w:uiPriority w:val="99"/>
    <w:unhideWhenUsed/>
    <w:rsid w:val="00D1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5864"/>
  </w:style>
  <w:style w:type="character" w:customStyle="1" w:styleId="Rubrik1Char">
    <w:name w:val="Rubrik 1 Char"/>
    <w:basedOn w:val="Standardstycketeckensnitt"/>
    <w:link w:val="Rubrik1"/>
    <w:uiPriority w:val="9"/>
    <w:rsid w:val="00D1586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864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8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getavstnd">
    <w:name w:val="No Spacing"/>
    <w:link w:val="IngetavstndChar"/>
    <w:uiPriority w:val="1"/>
    <w:qFormat/>
    <w:rsid w:val="00D15864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D15864"/>
  </w:style>
  <w:style w:type="table" w:styleId="Tabellrutnt">
    <w:name w:val="Table Grid"/>
    <w:basedOn w:val="Normaltabell"/>
    <w:uiPriority w:val="39"/>
    <w:rsid w:val="009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D4CB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4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vhliipCg1r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la\OneDrive%20-%20J&#246;nk&#246;pings%20kommun\IFK\Dokumentmall%20Word_utan%20waterma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E47EB59A69F4F9595624B01C45ED9" ma:contentTypeVersion="13" ma:contentTypeDescription="Create a new document." ma:contentTypeScope="" ma:versionID="05345abc4411afa79c94aea85c2394f4">
  <xsd:schema xmlns:xsd="http://www.w3.org/2001/XMLSchema" xmlns:xs="http://www.w3.org/2001/XMLSchema" xmlns:p="http://schemas.microsoft.com/office/2006/metadata/properties" xmlns:ns3="2c89dc81-423c-4371-870b-eceaea5d30ca" xmlns:ns4="94603ad7-db86-4274-bf5f-e5c230cbd668" targetNamespace="http://schemas.microsoft.com/office/2006/metadata/properties" ma:root="true" ma:fieldsID="176cbba668003169005c6092da1b21bc" ns3:_="" ns4:_="">
    <xsd:import namespace="2c89dc81-423c-4371-870b-eceaea5d30ca"/>
    <xsd:import namespace="94603ad7-db86-4274-bf5f-e5c230cbd6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9dc81-423c-4371-870b-eceaea5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03ad7-db86-4274-bf5f-e5c230cbd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A28684-5370-4F07-8585-73F82D028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C91BE-8FA1-40E4-BD4D-471AE60B8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77A6B-33DD-43CE-B257-5A134A51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9dc81-423c-4371-870b-eceaea5d30ca"/>
    <ds:schemaRef ds:uri="94603ad7-db86-4274-bf5f-e5c230cbd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C4A22C-BE76-4091-BE01-F9AE931E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 Word_utan watermark</Template>
  <TotalTime>2</TotalTime>
  <Pages>1</Pages>
  <Words>120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Ledarhandbok</vt:lpstr>
    </vt:vector>
  </TitlesOfParts>
  <Company>IFK BANKERYD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Svenlert</dc:creator>
  <cp:keywords/>
  <dc:description/>
  <cp:lastModifiedBy>Angelica Svenlert</cp:lastModifiedBy>
  <cp:revision>1</cp:revision>
  <dcterms:created xsi:type="dcterms:W3CDTF">2024-09-23T13:50:00Z</dcterms:created>
  <dcterms:modified xsi:type="dcterms:W3CDTF">2024-09-23T13:52:00Z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0x010100C32E47EB59A69F4F9595624B01C45ED9</vt:lpwstr>
  </property>
</Properties>
</file>