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0991" w14:textId="47548CF2" w:rsidR="002C71E9" w:rsidRDefault="002C71E9" w:rsidP="002C71E9">
      <w:pPr>
        <w:autoSpaceDE w:val="0"/>
        <w:autoSpaceDN w:val="0"/>
        <w:adjustRightInd w:val="0"/>
      </w:pPr>
    </w:p>
    <w:p w14:paraId="772ADD33" w14:textId="77777777" w:rsidR="00C3600B" w:rsidRPr="00691EFC" w:rsidRDefault="00757114" w:rsidP="00C3600B">
      <w:pPr>
        <w:autoSpaceDE w:val="0"/>
        <w:autoSpaceDN w:val="0"/>
        <w:adjustRightInd w:val="0"/>
        <w:rPr>
          <w:sz w:val="18"/>
        </w:rPr>
      </w:pPr>
      <w:r w:rsidRPr="00691EFC">
        <w:rPr>
          <w:sz w:val="18"/>
        </w:rPr>
        <w:t>Domare fyller i sina uppgifter digitalt innan kvittot skrivs ut</w:t>
      </w:r>
      <w:r w:rsidR="00C3600B" w:rsidRPr="00691EFC">
        <w:rPr>
          <w:sz w:val="18"/>
        </w:rPr>
        <w:t>.</w:t>
      </w:r>
    </w:p>
    <w:p w14:paraId="11AFE886" w14:textId="6879CCAE" w:rsidR="00757114" w:rsidRPr="00691EFC" w:rsidRDefault="00C3600B" w:rsidP="00C3600B">
      <w:pPr>
        <w:autoSpaceDE w:val="0"/>
        <w:autoSpaceDN w:val="0"/>
        <w:adjustRightInd w:val="0"/>
        <w:rPr>
          <w:sz w:val="18"/>
        </w:rPr>
      </w:pPr>
      <w:r w:rsidRPr="00691EFC">
        <w:rPr>
          <w:sz w:val="18"/>
        </w:rPr>
        <w:t>Kontrollera</w:t>
      </w:r>
      <w:r w:rsidR="00691EFC" w:rsidRPr="00691EFC">
        <w:rPr>
          <w:sz w:val="18"/>
        </w:rPr>
        <w:t xml:space="preserve"> att </w:t>
      </w:r>
      <w:r w:rsidRPr="00691EFC">
        <w:rPr>
          <w:sz w:val="18"/>
        </w:rPr>
        <w:t>personnummer</w:t>
      </w:r>
      <w:r w:rsidR="00691EFC" w:rsidRPr="00691EFC">
        <w:rPr>
          <w:sz w:val="18"/>
        </w:rPr>
        <w:t xml:space="preserve"> är korrekt</w:t>
      </w:r>
      <w:r w:rsidRPr="00691EFC">
        <w:rPr>
          <w:sz w:val="18"/>
        </w:rPr>
        <w:t xml:space="preserve"> för underlag till Skatteverket och bankuppgifter för utbetalning av ersättning.</w:t>
      </w:r>
    </w:p>
    <w:p w14:paraId="7DAE2DBC" w14:textId="1E1D8880" w:rsidR="00C3600B" w:rsidRDefault="00C3600B" w:rsidP="00C3600B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14:paraId="6E0A4C12" w14:textId="4DE4E881" w:rsidR="00C3600B" w:rsidRPr="00A35212" w:rsidRDefault="00C3600B" w:rsidP="00C3600B">
      <w:pPr>
        <w:autoSpaceDE w:val="0"/>
        <w:autoSpaceDN w:val="0"/>
        <w:adjustRightInd w:val="0"/>
        <w:rPr>
          <w:rFonts w:ascii="Arial" w:hAnsi="Arial" w:cs="Arial"/>
          <w:b/>
          <w:sz w:val="32"/>
          <w:szCs w:val="28"/>
        </w:rPr>
      </w:pPr>
      <w:r w:rsidRPr="00A35212">
        <w:rPr>
          <w:rFonts w:ascii="Arial" w:hAnsi="Arial" w:cs="Arial"/>
          <w:b/>
          <w:sz w:val="32"/>
          <w:szCs w:val="28"/>
        </w:rPr>
        <w:t>Domare</w:t>
      </w:r>
    </w:p>
    <w:p w14:paraId="2D1EFF8F" w14:textId="77777777" w:rsidR="00757114" w:rsidRPr="001A5DEC" w:rsidRDefault="00757114" w:rsidP="002C71E9">
      <w:pPr>
        <w:autoSpaceDE w:val="0"/>
        <w:autoSpaceDN w:val="0"/>
        <w:adjustRightInd w:val="0"/>
        <w:rPr>
          <w:sz w:val="1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7093"/>
      </w:tblGrid>
      <w:tr w:rsidR="006617D7" w14:paraId="284A2B25" w14:textId="77777777" w:rsidTr="001A6684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023EC2" w14:textId="0F9F3668" w:rsidR="006617D7" w:rsidRDefault="006617D7" w:rsidP="00042A7E">
            <w:pPr>
              <w:autoSpaceDE w:val="0"/>
              <w:autoSpaceDN w:val="0"/>
              <w:adjustRightInd w:val="0"/>
            </w:pPr>
            <w:r>
              <w:t>Namn</w:t>
            </w:r>
          </w:p>
        </w:tc>
        <w:tc>
          <w:tcPr>
            <w:tcW w:w="7093" w:type="dxa"/>
            <w:tcBorders>
              <w:left w:val="single" w:sz="4" w:space="0" w:color="auto"/>
            </w:tcBorders>
          </w:tcPr>
          <w:p w14:paraId="362E4642" w14:textId="108DE7A7" w:rsidR="006617D7" w:rsidRPr="001A6684" w:rsidRDefault="006617D7" w:rsidP="002C71E9">
            <w:pPr>
              <w:autoSpaceDE w:val="0"/>
              <w:autoSpaceDN w:val="0"/>
              <w:adjustRightInd w:val="0"/>
              <w:rPr>
                <w:sz w:val="32"/>
              </w:rPr>
            </w:pPr>
          </w:p>
        </w:tc>
      </w:tr>
      <w:tr w:rsidR="006617D7" w14:paraId="5D6F8CDB" w14:textId="77777777" w:rsidTr="001A6684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65E3C3" w14:textId="41379654" w:rsidR="006617D7" w:rsidRDefault="006617D7" w:rsidP="00042A7E">
            <w:pPr>
              <w:autoSpaceDE w:val="0"/>
              <w:autoSpaceDN w:val="0"/>
              <w:adjustRightInd w:val="0"/>
            </w:pPr>
            <w:r>
              <w:t>Adress</w:t>
            </w:r>
          </w:p>
        </w:tc>
        <w:tc>
          <w:tcPr>
            <w:tcW w:w="7093" w:type="dxa"/>
            <w:tcBorders>
              <w:left w:val="single" w:sz="4" w:space="0" w:color="auto"/>
            </w:tcBorders>
          </w:tcPr>
          <w:p w14:paraId="1FDF87F5" w14:textId="77777777" w:rsidR="006617D7" w:rsidRPr="001A6684" w:rsidRDefault="006617D7" w:rsidP="002C71E9">
            <w:pPr>
              <w:autoSpaceDE w:val="0"/>
              <w:autoSpaceDN w:val="0"/>
              <w:adjustRightInd w:val="0"/>
              <w:rPr>
                <w:sz w:val="32"/>
              </w:rPr>
            </w:pPr>
          </w:p>
        </w:tc>
      </w:tr>
      <w:tr w:rsidR="006617D7" w14:paraId="5A855E44" w14:textId="77777777" w:rsidTr="001A6684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7B9902" w14:textId="08DAD038" w:rsidR="006617D7" w:rsidRDefault="006617D7" w:rsidP="00042A7E">
            <w:pPr>
              <w:autoSpaceDE w:val="0"/>
              <w:autoSpaceDN w:val="0"/>
              <w:adjustRightInd w:val="0"/>
            </w:pPr>
            <w:r>
              <w:t>Post</w:t>
            </w:r>
            <w:r w:rsidR="0071381C">
              <w:t>nr/</w:t>
            </w:r>
            <w:r>
              <w:t>adress</w:t>
            </w:r>
          </w:p>
        </w:tc>
        <w:tc>
          <w:tcPr>
            <w:tcW w:w="7093" w:type="dxa"/>
            <w:tcBorders>
              <w:left w:val="single" w:sz="4" w:space="0" w:color="auto"/>
            </w:tcBorders>
          </w:tcPr>
          <w:p w14:paraId="6FA9A755" w14:textId="77777777" w:rsidR="006617D7" w:rsidRPr="001A6684" w:rsidRDefault="006617D7" w:rsidP="002C71E9">
            <w:pPr>
              <w:autoSpaceDE w:val="0"/>
              <w:autoSpaceDN w:val="0"/>
              <w:adjustRightInd w:val="0"/>
              <w:rPr>
                <w:sz w:val="32"/>
              </w:rPr>
            </w:pPr>
          </w:p>
        </w:tc>
      </w:tr>
      <w:tr w:rsidR="006617D7" w14:paraId="695AA172" w14:textId="77777777" w:rsidTr="001A6684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E303E" w14:textId="0FC5F606" w:rsidR="006617D7" w:rsidRDefault="006617D7" w:rsidP="00042A7E">
            <w:pPr>
              <w:autoSpaceDE w:val="0"/>
              <w:autoSpaceDN w:val="0"/>
              <w:adjustRightInd w:val="0"/>
            </w:pPr>
            <w:r>
              <w:t>Personnummer</w:t>
            </w:r>
          </w:p>
        </w:tc>
        <w:tc>
          <w:tcPr>
            <w:tcW w:w="7093" w:type="dxa"/>
            <w:tcBorders>
              <w:left w:val="single" w:sz="4" w:space="0" w:color="auto"/>
            </w:tcBorders>
          </w:tcPr>
          <w:p w14:paraId="090D96B0" w14:textId="4CCE17FA" w:rsidR="006617D7" w:rsidRPr="001A6684" w:rsidRDefault="006617D7" w:rsidP="002C71E9">
            <w:pPr>
              <w:autoSpaceDE w:val="0"/>
              <w:autoSpaceDN w:val="0"/>
              <w:adjustRightInd w:val="0"/>
              <w:rPr>
                <w:sz w:val="32"/>
              </w:rPr>
            </w:pPr>
          </w:p>
        </w:tc>
      </w:tr>
      <w:tr w:rsidR="006617D7" w14:paraId="3AB5EE10" w14:textId="77777777" w:rsidTr="001A6684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F08581" w14:textId="7CFB3212" w:rsidR="006617D7" w:rsidRDefault="006617D7" w:rsidP="00042A7E">
            <w:pPr>
              <w:autoSpaceDE w:val="0"/>
              <w:autoSpaceDN w:val="0"/>
              <w:adjustRightInd w:val="0"/>
            </w:pPr>
            <w:r>
              <w:t>E-post</w:t>
            </w:r>
          </w:p>
        </w:tc>
        <w:tc>
          <w:tcPr>
            <w:tcW w:w="7093" w:type="dxa"/>
            <w:tcBorders>
              <w:left w:val="single" w:sz="4" w:space="0" w:color="auto"/>
            </w:tcBorders>
          </w:tcPr>
          <w:p w14:paraId="2A3E7FB4" w14:textId="77777777" w:rsidR="006617D7" w:rsidRPr="001A6684" w:rsidRDefault="006617D7" w:rsidP="002C71E9">
            <w:pPr>
              <w:autoSpaceDE w:val="0"/>
              <w:autoSpaceDN w:val="0"/>
              <w:adjustRightInd w:val="0"/>
              <w:rPr>
                <w:sz w:val="32"/>
              </w:rPr>
            </w:pPr>
          </w:p>
        </w:tc>
      </w:tr>
      <w:tr w:rsidR="006617D7" w14:paraId="733BFCA6" w14:textId="77777777" w:rsidTr="001A6684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7AB533" w14:textId="14EF6A25" w:rsidR="006617D7" w:rsidRDefault="00042A7E" w:rsidP="00042A7E">
            <w:pPr>
              <w:autoSpaceDE w:val="0"/>
              <w:autoSpaceDN w:val="0"/>
              <w:adjustRightInd w:val="0"/>
            </w:pPr>
            <w:r>
              <w:t>Bank</w:t>
            </w:r>
          </w:p>
        </w:tc>
        <w:tc>
          <w:tcPr>
            <w:tcW w:w="7093" w:type="dxa"/>
            <w:tcBorders>
              <w:left w:val="single" w:sz="4" w:space="0" w:color="auto"/>
            </w:tcBorders>
          </w:tcPr>
          <w:p w14:paraId="2E865A1E" w14:textId="77777777" w:rsidR="006617D7" w:rsidRPr="001A6684" w:rsidRDefault="006617D7" w:rsidP="002C71E9">
            <w:pPr>
              <w:autoSpaceDE w:val="0"/>
              <w:autoSpaceDN w:val="0"/>
              <w:adjustRightInd w:val="0"/>
              <w:rPr>
                <w:sz w:val="32"/>
              </w:rPr>
            </w:pPr>
          </w:p>
        </w:tc>
      </w:tr>
      <w:tr w:rsidR="00042A7E" w14:paraId="38E1F3A7" w14:textId="77777777" w:rsidTr="001A6684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042AB9" w14:textId="053FD816" w:rsidR="00042A7E" w:rsidRDefault="00042A7E" w:rsidP="00042A7E">
            <w:pPr>
              <w:autoSpaceDE w:val="0"/>
              <w:autoSpaceDN w:val="0"/>
              <w:adjustRightInd w:val="0"/>
            </w:pPr>
            <w:proofErr w:type="spellStart"/>
            <w:r>
              <w:t>Clearingnr</w:t>
            </w:r>
            <w:proofErr w:type="spellEnd"/>
          </w:p>
        </w:tc>
        <w:tc>
          <w:tcPr>
            <w:tcW w:w="7093" w:type="dxa"/>
            <w:tcBorders>
              <w:left w:val="single" w:sz="4" w:space="0" w:color="auto"/>
            </w:tcBorders>
          </w:tcPr>
          <w:p w14:paraId="6BE7DBA3" w14:textId="77777777" w:rsidR="00042A7E" w:rsidRPr="001A6684" w:rsidRDefault="00042A7E" w:rsidP="002C71E9">
            <w:pPr>
              <w:autoSpaceDE w:val="0"/>
              <w:autoSpaceDN w:val="0"/>
              <w:adjustRightInd w:val="0"/>
              <w:rPr>
                <w:sz w:val="32"/>
              </w:rPr>
            </w:pPr>
          </w:p>
        </w:tc>
      </w:tr>
      <w:tr w:rsidR="00042A7E" w14:paraId="7AF9A13E" w14:textId="77777777" w:rsidTr="001A6684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D7BB86" w14:textId="3136EE01" w:rsidR="00042A7E" w:rsidRDefault="00042A7E" w:rsidP="00042A7E">
            <w:pPr>
              <w:autoSpaceDE w:val="0"/>
              <w:autoSpaceDN w:val="0"/>
              <w:adjustRightInd w:val="0"/>
            </w:pPr>
            <w:proofErr w:type="spellStart"/>
            <w:r>
              <w:t>Kontonr</w:t>
            </w:r>
            <w:proofErr w:type="spellEnd"/>
          </w:p>
        </w:tc>
        <w:tc>
          <w:tcPr>
            <w:tcW w:w="7093" w:type="dxa"/>
            <w:tcBorders>
              <w:left w:val="single" w:sz="4" w:space="0" w:color="auto"/>
            </w:tcBorders>
          </w:tcPr>
          <w:p w14:paraId="3E41BCED" w14:textId="77777777" w:rsidR="00042A7E" w:rsidRPr="001A6684" w:rsidRDefault="00042A7E" w:rsidP="002C71E9">
            <w:pPr>
              <w:autoSpaceDE w:val="0"/>
              <w:autoSpaceDN w:val="0"/>
              <w:adjustRightInd w:val="0"/>
              <w:rPr>
                <w:sz w:val="32"/>
              </w:rPr>
            </w:pPr>
          </w:p>
        </w:tc>
      </w:tr>
    </w:tbl>
    <w:p w14:paraId="597753E4" w14:textId="7DEBAE03" w:rsidR="006617D7" w:rsidRDefault="006617D7" w:rsidP="002C71E9">
      <w:pPr>
        <w:autoSpaceDE w:val="0"/>
        <w:autoSpaceDN w:val="0"/>
        <w:adjustRightInd w:val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66"/>
        <w:gridCol w:w="1665"/>
      </w:tblGrid>
      <w:tr w:rsidR="0071381C" w14:paraId="5052B4AD" w14:textId="77777777" w:rsidTr="0071381C">
        <w:trPr>
          <w:trHeight w:val="256"/>
        </w:trPr>
        <w:tc>
          <w:tcPr>
            <w:tcW w:w="7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5B4D1E" w14:textId="78D5204D" w:rsidR="0071381C" w:rsidRPr="0071381C" w:rsidRDefault="0071381C" w:rsidP="000A78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71381C">
              <w:rPr>
                <w:i/>
                <w:iCs/>
                <w:sz w:val="20"/>
                <w:szCs w:val="20"/>
              </w:rPr>
              <w:t xml:space="preserve">Godkänner du att ditt lönebesked skickas elektroniskt via e-post (ange JA eller NEJ): 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14:paraId="32AA74E1" w14:textId="77777777" w:rsidR="0071381C" w:rsidRPr="001A6684" w:rsidRDefault="0071381C" w:rsidP="000A7837">
            <w:pPr>
              <w:autoSpaceDE w:val="0"/>
              <w:autoSpaceDN w:val="0"/>
              <w:adjustRightInd w:val="0"/>
              <w:rPr>
                <w:sz w:val="32"/>
              </w:rPr>
            </w:pPr>
          </w:p>
        </w:tc>
      </w:tr>
    </w:tbl>
    <w:p w14:paraId="5686F65E" w14:textId="77777777" w:rsidR="0071381C" w:rsidRDefault="0071381C" w:rsidP="002C71E9">
      <w:pPr>
        <w:autoSpaceDE w:val="0"/>
        <w:autoSpaceDN w:val="0"/>
        <w:adjustRightInd w:val="0"/>
      </w:pPr>
    </w:p>
    <w:p w14:paraId="71DC41E8" w14:textId="1FCFCA21" w:rsidR="001A6684" w:rsidRDefault="00C3600B" w:rsidP="001A5DEC">
      <w:pPr>
        <w:autoSpaceDE w:val="0"/>
        <w:autoSpaceDN w:val="0"/>
        <w:adjustRightInd w:val="0"/>
        <w:rPr>
          <w:color w:val="000000"/>
        </w:rPr>
      </w:pPr>
      <w:r w:rsidRPr="00A35212">
        <w:rPr>
          <w:rFonts w:ascii="Arial" w:hAnsi="Arial" w:cs="Arial"/>
          <w:b/>
          <w:color w:val="000000"/>
          <w:sz w:val="32"/>
          <w:szCs w:val="28"/>
        </w:rPr>
        <w:t>Ledare</w:t>
      </w:r>
      <w:r w:rsidR="007571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394FD" wp14:editId="5876C14A">
                <wp:simplePos x="0" y="0"/>
                <wp:positionH relativeFrom="column">
                  <wp:posOffset>1414780</wp:posOffset>
                </wp:positionH>
                <wp:positionV relativeFrom="paragraph">
                  <wp:posOffset>6985</wp:posOffset>
                </wp:positionV>
                <wp:extent cx="161925" cy="161925"/>
                <wp:effectExtent l="0" t="0" r="28575" b="28575"/>
                <wp:wrapNone/>
                <wp:docPr id="231" name="Rektangel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04EF2" id="Rektangel 231" o:spid="_x0000_s1026" style="position:absolute;margin-left:111.4pt;margin-top:.5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" fillcolor="white [3201]" strokecolor="black [3200]" strokeweight="2pt"/>
            </w:pict>
          </mc:Fallback>
        </mc:AlternateContent>
      </w:r>
      <w:r w:rsidR="009D2D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FDB1D" wp14:editId="5D5C406D">
                <wp:simplePos x="0" y="0"/>
                <wp:positionH relativeFrom="column">
                  <wp:posOffset>3067050</wp:posOffset>
                </wp:positionH>
                <wp:positionV relativeFrom="paragraph">
                  <wp:posOffset>8890</wp:posOffset>
                </wp:positionV>
                <wp:extent cx="161925" cy="161925"/>
                <wp:effectExtent l="0" t="0" r="28575" b="28575"/>
                <wp:wrapNone/>
                <wp:docPr id="232" name="Rektangel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0F0AB" id="Rektangel 232" o:spid="_x0000_s1026" style="position:absolute;margin-left:241.5pt;margin-top:.7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" fillcolor="white [3201]" strokecolor="black [3200]" strokeweight="2pt"/>
            </w:pict>
          </mc:Fallback>
        </mc:AlternateContent>
      </w:r>
      <w:r w:rsidR="001A5DEC">
        <w:rPr>
          <w:color w:val="000000"/>
        </w:rPr>
        <w:tab/>
      </w:r>
      <w:r w:rsidR="009D2D3C">
        <w:rPr>
          <w:color w:val="000000"/>
        </w:rPr>
        <w:tab/>
      </w:r>
      <w:r w:rsidR="00757114">
        <w:rPr>
          <w:color w:val="000000"/>
        </w:rPr>
        <w:t xml:space="preserve">10 - </w:t>
      </w:r>
      <w:r w:rsidR="001A6684">
        <w:rPr>
          <w:color w:val="000000"/>
        </w:rPr>
        <w:t>Innebandy</w:t>
      </w:r>
      <w:r w:rsidR="001A6684">
        <w:rPr>
          <w:color w:val="000000"/>
        </w:rPr>
        <w:tab/>
      </w:r>
      <w:r w:rsidR="00757114">
        <w:rPr>
          <w:color w:val="000000"/>
        </w:rPr>
        <w:t xml:space="preserve">20 - </w:t>
      </w:r>
      <w:r w:rsidR="001A6684">
        <w:rPr>
          <w:color w:val="000000"/>
        </w:rPr>
        <w:t>Fotboll</w:t>
      </w:r>
    </w:p>
    <w:p w14:paraId="279284FC" w14:textId="77777777" w:rsidR="009D2D3C" w:rsidRPr="001A6684" w:rsidRDefault="009D2D3C" w:rsidP="00E04DFF">
      <w:pPr>
        <w:autoSpaceDE w:val="0"/>
        <w:autoSpaceDN w:val="0"/>
        <w:adjustRightInd w:val="0"/>
        <w:rPr>
          <w:color w:val="000000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3265"/>
      </w:tblGrid>
      <w:tr w:rsidR="001A6684" w14:paraId="79265A05" w14:textId="77777777" w:rsidTr="00691EFC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B400C9" w14:textId="2A91DB8E" w:rsidR="001A6684" w:rsidRDefault="0097000D" w:rsidP="008D5A18">
            <w:pPr>
              <w:autoSpaceDE w:val="0"/>
              <w:autoSpaceDN w:val="0"/>
              <w:adjustRightInd w:val="0"/>
            </w:pPr>
            <w:r>
              <w:t>Matchdatum</w:t>
            </w:r>
          </w:p>
        </w:tc>
        <w:tc>
          <w:tcPr>
            <w:tcW w:w="3265" w:type="dxa"/>
            <w:tcBorders>
              <w:left w:val="single" w:sz="4" w:space="0" w:color="auto"/>
            </w:tcBorders>
          </w:tcPr>
          <w:p w14:paraId="678F225E" w14:textId="77777777" w:rsidR="001A6684" w:rsidRPr="00F329D9" w:rsidRDefault="001A6684" w:rsidP="008D5A18">
            <w:pPr>
              <w:autoSpaceDE w:val="0"/>
              <w:autoSpaceDN w:val="0"/>
              <w:adjustRightInd w:val="0"/>
              <w:rPr>
                <w:sz w:val="36"/>
              </w:rPr>
            </w:pPr>
          </w:p>
        </w:tc>
      </w:tr>
      <w:tr w:rsidR="001A6684" w14:paraId="370C60EF" w14:textId="77777777" w:rsidTr="00691EFC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5864E8" w14:textId="5D5FFB06" w:rsidR="001A6684" w:rsidRDefault="0097000D" w:rsidP="008D5A18">
            <w:pPr>
              <w:autoSpaceDE w:val="0"/>
              <w:autoSpaceDN w:val="0"/>
              <w:adjustRightInd w:val="0"/>
            </w:pPr>
            <w:r>
              <w:t>Hemmalag</w:t>
            </w:r>
          </w:p>
        </w:tc>
        <w:tc>
          <w:tcPr>
            <w:tcW w:w="3265" w:type="dxa"/>
            <w:tcBorders>
              <w:left w:val="single" w:sz="4" w:space="0" w:color="auto"/>
            </w:tcBorders>
          </w:tcPr>
          <w:p w14:paraId="0D23F220" w14:textId="77777777" w:rsidR="001A6684" w:rsidRPr="00F329D9" w:rsidRDefault="001A6684" w:rsidP="008D5A18">
            <w:pPr>
              <w:autoSpaceDE w:val="0"/>
              <w:autoSpaceDN w:val="0"/>
              <w:adjustRightInd w:val="0"/>
              <w:rPr>
                <w:sz w:val="36"/>
              </w:rPr>
            </w:pPr>
          </w:p>
        </w:tc>
      </w:tr>
      <w:tr w:rsidR="001A6684" w14:paraId="0C777303" w14:textId="77777777" w:rsidTr="00691EFC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EF8A36" w14:textId="294A9A3E" w:rsidR="001A6684" w:rsidRDefault="0097000D" w:rsidP="008D5A18">
            <w:pPr>
              <w:autoSpaceDE w:val="0"/>
              <w:autoSpaceDN w:val="0"/>
              <w:adjustRightInd w:val="0"/>
            </w:pPr>
            <w:r>
              <w:t>Bortalag</w:t>
            </w:r>
          </w:p>
        </w:tc>
        <w:tc>
          <w:tcPr>
            <w:tcW w:w="3265" w:type="dxa"/>
            <w:tcBorders>
              <w:left w:val="single" w:sz="4" w:space="0" w:color="auto"/>
            </w:tcBorders>
          </w:tcPr>
          <w:p w14:paraId="30962E35" w14:textId="77777777" w:rsidR="001A6684" w:rsidRPr="00F329D9" w:rsidRDefault="001A6684" w:rsidP="008D5A18">
            <w:pPr>
              <w:autoSpaceDE w:val="0"/>
              <w:autoSpaceDN w:val="0"/>
              <w:adjustRightInd w:val="0"/>
              <w:rPr>
                <w:sz w:val="36"/>
              </w:rPr>
            </w:pPr>
          </w:p>
        </w:tc>
      </w:tr>
    </w:tbl>
    <w:p w14:paraId="12E82A86" w14:textId="2E0C111E" w:rsidR="001A6684" w:rsidRDefault="001A6684" w:rsidP="00E04DFF">
      <w:pPr>
        <w:autoSpaceDE w:val="0"/>
        <w:autoSpaceDN w:val="0"/>
        <w:adjustRightInd w:val="0"/>
        <w:rPr>
          <w:color w:val="00000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3"/>
        <w:gridCol w:w="1559"/>
        <w:gridCol w:w="2127"/>
        <w:gridCol w:w="2126"/>
        <w:gridCol w:w="1701"/>
      </w:tblGrid>
      <w:tr w:rsidR="0097000D" w:rsidRPr="00F329D9" w14:paraId="48F9085D" w14:textId="07D072C7" w:rsidTr="0097000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F652" w14:textId="1724FBF5" w:rsidR="0097000D" w:rsidRPr="0097000D" w:rsidRDefault="0097000D" w:rsidP="008D5A1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70805A" w14:textId="3D86E02B" w:rsidR="0097000D" w:rsidRPr="00F329D9" w:rsidRDefault="0097000D" w:rsidP="0097000D">
            <w:pPr>
              <w:autoSpaceDE w:val="0"/>
              <w:autoSpaceDN w:val="0"/>
              <w:adjustRightInd w:val="0"/>
              <w:jc w:val="center"/>
              <w:rPr>
                <w:sz w:val="36"/>
              </w:rPr>
            </w:pPr>
            <w:r>
              <w:t>Arvode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63A3" w14:textId="7AB6EEAF" w:rsidR="0097000D" w:rsidRDefault="0097000D" w:rsidP="0097000D">
            <w:pPr>
              <w:autoSpaceDE w:val="0"/>
              <w:autoSpaceDN w:val="0"/>
              <w:adjustRightInd w:val="0"/>
              <w:jc w:val="center"/>
            </w:pPr>
            <w:r>
              <w:t>Bilresa (km)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664ED" w14:textId="1BB6BA8C" w:rsidR="0097000D" w:rsidRDefault="0097000D" w:rsidP="0097000D">
            <w:pPr>
              <w:autoSpaceDE w:val="0"/>
              <w:autoSpaceDN w:val="0"/>
              <w:adjustRightInd w:val="0"/>
              <w:jc w:val="center"/>
            </w:pPr>
            <w:r>
              <w:t>Reseersättning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FEA8F" w14:textId="5DF7E248" w:rsidR="0097000D" w:rsidRDefault="0097000D" w:rsidP="0097000D">
            <w:pPr>
              <w:autoSpaceDE w:val="0"/>
              <w:autoSpaceDN w:val="0"/>
              <w:adjustRightInd w:val="0"/>
              <w:jc w:val="center"/>
            </w:pPr>
            <w:r>
              <w:t>Summa</w:t>
            </w:r>
          </w:p>
        </w:tc>
      </w:tr>
      <w:tr w:rsidR="0097000D" w:rsidRPr="00F329D9" w14:paraId="7ACBCB1D" w14:textId="5D66633A" w:rsidTr="0097000D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C2A171" w14:textId="77F54355" w:rsidR="0097000D" w:rsidRPr="0097000D" w:rsidRDefault="0097000D" w:rsidP="008D5A18">
            <w:pPr>
              <w:autoSpaceDE w:val="0"/>
              <w:autoSpaceDN w:val="0"/>
              <w:adjustRightInd w:val="0"/>
              <w:rPr>
                <w:b/>
              </w:rPr>
            </w:pPr>
            <w:r w:rsidRPr="0097000D">
              <w:rPr>
                <w:b/>
              </w:rPr>
              <w:t>Ersättningar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834BC" w14:textId="77777777" w:rsidR="0097000D" w:rsidRPr="00F329D9" w:rsidRDefault="0097000D" w:rsidP="008D5A18">
            <w:pPr>
              <w:autoSpaceDE w:val="0"/>
              <w:autoSpaceDN w:val="0"/>
              <w:adjustRightInd w:val="0"/>
              <w:rPr>
                <w:sz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AA499" w14:textId="77777777" w:rsidR="0097000D" w:rsidRPr="00F329D9" w:rsidRDefault="0097000D" w:rsidP="008D5A18">
            <w:pPr>
              <w:autoSpaceDE w:val="0"/>
              <w:autoSpaceDN w:val="0"/>
              <w:adjustRightInd w:val="0"/>
              <w:rPr>
                <w:sz w:val="3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3A2F" w14:textId="1FCF4519" w:rsidR="0097000D" w:rsidRPr="00F329D9" w:rsidRDefault="0097000D" w:rsidP="008D5A18">
            <w:pPr>
              <w:autoSpaceDE w:val="0"/>
              <w:autoSpaceDN w:val="0"/>
              <w:adjustRightInd w:val="0"/>
              <w:rPr>
                <w:sz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98030" w14:textId="58DAC1F8" w:rsidR="0097000D" w:rsidRPr="00F329D9" w:rsidRDefault="0097000D" w:rsidP="008D5A18">
            <w:pPr>
              <w:autoSpaceDE w:val="0"/>
              <w:autoSpaceDN w:val="0"/>
              <w:adjustRightInd w:val="0"/>
              <w:rPr>
                <w:sz w:val="36"/>
              </w:rPr>
            </w:pPr>
          </w:p>
        </w:tc>
      </w:tr>
    </w:tbl>
    <w:p w14:paraId="020D069A" w14:textId="661B63EA" w:rsidR="0097000D" w:rsidRDefault="0097000D" w:rsidP="00E04DFF">
      <w:pPr>
        <w:autoSpaceDE w:val="0"/>
        <w:autoSpaceDN w:val="0"/>
        <w:adjustRightInd w:val="0"/>
        <w:rPr>
          <w:color w:val="000000"/>
        </w:rPr>
      </w:pPr>
    </w:p>
    <w:p w14:paraId="0D04334D" w14:textId="54BFD1C5" w:rsidR="0097000D" w:rsidRPr="0097000D" w:rsidRDefault="0097000D" w:rsidP="0097000D">
      <w:pPr>
        <w:autoSpaceDE w:val="0"/>
        <w:autoSpaceDN w:val="0"/>
        <w:adjustRightInd w:val="0"/>
        <w:rPr>
          <w:i/>
          <w:color w:val="000000"/>
          <w:sz w:val="20"/>
        </w:rPr>
      </w:pPr>
      <w:r w:rsidRPr="0097000D">
        <w:rPr>
          <w:i/>
          <w:color w:val="000000"/>
          <w:sz w:val="20"/>
        </w:rPr>
        <w:t>På inkomst upp ti</w:t>
      </w:r>
      <w:r w:rsidR="00757114">
        <w:rPr>
          <w:i/>
          <w:color w:val="000000"/>
          <w:sz w:val="20"/>
        </w:rPr>
        <w:t>ll ett halvt prisbasbelopp (202</w:t>
      </w:r>
      <w:r w:rsidR="0071381C">
        <w:rPr>
          <w:i/>
          <w:color w:val="000000"/>
          <w:sz w:val="20"/>
        </w:rPr>
        <w:t>4</w:t>
      </w:r>
      <w:r w:rsidRPr="0097000D">
        <w:rPr>
          <w:i/>
          <w:color w:val="000000"/>
          <w:sz w:val="20"/>
        </w:rPr>
        <w:t xml:space="preserve">; </w:t>
      </w:r>
      <w:r w:rsidR="00757114">
        <w:rPr>
          <w:i/>
          <w:color w:val="000000"/>
          <w:sz w:val="20"/>
        </w:rPr>
        <w:t>2</w:t>
      </w:r>
      <w:r w:rsidR="0071381C">
        <w:rPr>
          <w:i/>
          <w:color w:val="000000"/>
          <w:sz w:val="20"/>
        </w:rPr>
        <w:t>8</w:t>
      </w:r>
      <w:r w:rsidR="00757114">
        <w:rPr>
          <w:i/>
          <w:color w:val="000000"/>
          <w:sz w:val="20"/>
        </w:rPr>
        <w:t> </w:t>
      </w:r>
      <w:r w:rsidR="0071381C">
        <w:rPr>
          <w:i/>
          <w:color w:val="000000"/>
          <w:sz w:val="20"/>
        </w:rPr>
        <w:t>650</w:t>
      </w:r>
      <w:r w:rsidR="00757114">
        <w:rPr>
          <w:i/>
          <w:color w:val="000000"/>
          <w:sz w:val="20"/>
        </w:rPr>
        <w:t xml:space="preserve"> kr</w:t>
      </w:r>
      <w:r w:rsidRPr="0097000D">
        <w:rPr>
          <w:i/>
          <w:color w:val="000000"/>
          <w:sz w:val="20"/>
        </w:rPr>
        <w:t>) har du rätt att avstå från skatteavdrag.</w:t>
      </w:r>
    </w:p>
    <w:p w14:paraId="7530CEDC" w14:textId="77777777" w:rsidR="0097000D" w:rsidRPr="0097000D" w:rsidRDefault="0097000D" w:rsidP="0097000D">
      <w:pPr>
        <w:autoSpaceDE w:val="0"/>
        <w:autoSpaceDN w:val="0"/>
        <w:adjustRightInd w:val="0"/>
        <w:rPr>
          <w:i/>
          <w:color w:val="000000"/>
          <w:sz w:val="20"/>
        </w:rPr>
      </w:pPr>
      <w:r w:rsidRPr="0097000D">
        <w:rPr>
          <w:i/>
          <w:color w:val="000000"/>
          <w:sz w:val="20"/>
        </w:rPr>
        <w:t>Du har fått ett kontant förskott på en lön vilket betyder att någon skatt inte har dragits. Inkomsten kommer att</w:t>
      </w:r>
    </w:p>
    <w:p w14:paraId="6C7CCF78" w14:textId="77777777" w:rsidR="0097000D" w:rsidRPr="0097000D" w:rsidRDefault="0097000D" w:rsidP="0097000D">
      <w:pPr>
        <w:autoSpaceDE w:val="0"/>
        <w:autoSpaceDN w:val="0"/>
        <w:adjustRightInd w:val="0"/>
        <w:rPr>
          <w:i/>
          <w:color w:val="000000"/>
          <w:sz w:val="20"/>
        </w:rPr>
      </w:pPr>
      <w:r w:rsidRPr="0097000D">
        <w:rPr>
          <w:i/>
          <w:color w:val="000000"/>
          <w:sz w:val="20"/>
        </w:rPr>
        <w:t>rapporteras till Skatteverket. Skulle du överstiga ett halvt prisbasbelopp är du skatteskyldig från första kronan.</w:t>
      </w:r>
    </w:p>
    <w:p w14:paraId="0B30310C" w14:textId="77777777" w:rsidR="0097000D" w:rsidRPr="0097000D" w:rsidRDefault="0097000D" w:rsidP="0097000D">
      <w:pPr>
        <w:autoSpaceDE w:val="0"/>
        <w:autoSpaceDN w:val="0"/>
        <w:adjustRightInd w:val="0"/>
        <w:rPr>
          <w:i/>
          <w:color w:val="000000"/>
          <w:sz w:val="20"/>
        </w:rPr>
      </w:pPr>
      <w:r w:rsidRPr="0097000D">
        <w:rPr>
          <w:i/>
          <w:color w:val="000000"/>
          <w:sz w:val="20"/>
        </w:rPr>
        <w:t>Om värdet för din ackumulerade bruttolön (anges längst ner på din lönespecifikation) överstigen ett halvt</w:t>
      </w:r>
    </w:p>
    <w:p w14:paraId="43D4FD45" w14:textId="7BFEEF85" w:rsidR="0097000D" w:rsidRDefault="0097000D" w:rsidP="0097000D">
      <w:pPr>
        <w:autoSpaceDE w:val="0"/>
        <w:autoSpaceDN w:val="0"/>
        <w:adjustRightInd w:val="0"/>
        <w:rPr>
          <w:i/>
          <w:color w:val="000000"/>
          <w:sz w:val="20"/>
        </w:rPr>
      </w:pPr>
      <w:r w:rsidRPr="0097000D">
        <w:rPr>
          <w:i/>
          <w:color w:val="000000"/>
          <w:sz w:val="20"/>
        </w:rPr>
        <w:t>prisbasbelopp kontaktar du Skatteverket så hjälper de dig reda ut mycket skatt du behöver betala.</w:t>
      </w:r>
    </w:p>
    <w:p w14:paraId="48A1BFC6" w14:textId="77777777" w:rsidR="00757114" w:rsidRPr="00691EFC" w:rsidRDefault="00757114" w:rsidP="0097000D">
      <w:pPr>
        <w:autoSpaceDE w:val="0"/>
        <w:autoSpaceDN w:val="0"/>
        <w:adjustRightInd w:val="0"/>
        <w:rPr>
          <w:color w:val="000000"/>
          <w:sz w:val="40"/>
        </w:rPr>
      </w:pPr>
    </w:p>
    <w:p w14:paraId="085974B1" w14:textId="6369EC47" w:rsidR="00757114" w:rsidRDefault="00757114" w:rsidP="0097000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____________________________</w:t>
      </w:r>
    </w:p>
    <w:p w14:paraId="1F8D4F71" w14:textId="7690EC16" w:rsidR="00757114" w:rsidRDefault="00757114" w:rsidP="0097000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Datum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Underskrift</w:t>
      </w:r>
      <w:r w:rsidR="00691EFC">
        <w:rPr>
          <w:color w:val="000000"/>
        </w:rPr>
        <w:t>,</w:t>
      </w:r>
      <w:r>
        <w:rPr>
          <w:color w:val="000000"/>
        </w:rPr>
        <w:t xml:space="preserve"> domare</w:t>
      </w:r>
    </w:p>
    <w:p w14:paraId="1D39CEC9" w14:textId="23AE266D" w:rsidR="00757114" w:rsidRPr="00691EFC" w:rsidRDefault="00757114" w:rsidP="0097000D">
      <w:pPr>
        <w:autoSpaceDE w:val="0"/>
        <w:autoSpaceDN w:val="0"/>
        <w:adjustRightInd w:val="0"/>
        <w:rPr>
          <w:color w:val="000000"/>
          <w:sz w:val="40"/>
        </w:rPr>
      </w:pPr>
    </w:p>
    <w:p w14:paraId="072F9C90" w14:textId="07C5F7B9" w:rsidR="00757114" w:rsidRDefault="00757114" w:rsidP="0097000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</w:t>
      </w:r>
    </w:p>
    <w:p w14:paraId="5C0A3F7F" w14:textId="4BB8408B" w:rsidR="00757114" w:rsidRDefault="00757114" w:rsidP="0097000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Underskrift</w:t>
      </w:r>
      <w:r w:rsidR="00691EFC">
        <w:rPr>
          <w:color w:val="000000"/>
        </w:rPr>
        <w:t>,</w:t>
      </w:r>
      <w:r>
        <w:rPr>
          <w:color w:val="000000"/>
        </w:rPr>
        <w:t xml:space="preserve"> ledare</w:t>
      </w:r>
    </w:p>
    <w:p w14:paraId="192C6060" w14:textId="5679F9CC" w:rsidR="00757114" w:rsidRPr="00691EFC" w:rsidRDefault="00757114" w:rsidP="0097000D">
      <w:pPr>
        <w:autoSpaceDE w:val="0"/>
        <w:autoSpaceDN w:val="0"/>
        <w:adjustRightInd w:val="0"/>
        <w:rPr>
          <w:color w:val="000000"/>
          <w:sz w:val="40"/>
        </w:rPr>
      </w:pPr>
    </w:p>
    <w:p w14:paraId="66581AAA" w14:textId="05AABF1A" w:rsidR="00757114" w:rsidRDefault="00757114" w:rsidP="0097000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</w:t>
      </w:r>
      <w:r>
        <w:rPr>
          <w:color w:val="000000"/>
        </w:rPr>
        <w:tab/>
        <w:t>____________________________</w:t>
      </w:r>
    </w:p>
    <w:p w14:paraId="6914C761" w14:textId="05D80804" w:rsidR="00757114" w:rsidRPr="00757114" w:rsidRDefault="00757114" w:rsidP="0097000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Namnförtydligande</w:t>
      </w:r>
      <w:r w:rsidR="00691EFC">
        <w:rPr>
          <w:color w:val="000000"/>
        </w:rPr>
        <w:t>,</w:t>
      </w:r>
      <w:r>
        <w:rPr>
          <w:color w:val="000000"/>
        </w:rPr>
        <w:t xml:space="preserve"> ledare</w:t>
      </w:r>
      <w:r>
        <w:rPr>
          <w:color w:val="000000"/>
        </w:rPr>
        <w:tab/>
      </w:r>
      <w:r>
        <w:rPr>
          <w:color w:val="000000"/>
        </w:rPr>
        <w:tab/>
        <w:t>Mobilnummer</w:t>
      </w:r>
      <w:r w:rsidR="00691EFC">
        <w:rPr>
          <w:color w:val="000000"/>
        </w:rPr>
        <w:t>,</w:t>
      </w:r>
      <w:r>
        <w:rPr>
          <w:color w:val="000000"/>
        </w:rPr>
        <w:t xml:space="preserve"> ledare</w:t>
      </w:r>
    </w:p>
    <w:sectPr w:rsidR="00757114" w:rsidRPr="00757114" w:rsidSect="00691EFC">
      <w:headerReference w:type="default" r:id="rId8"/>
      <w:footerReference w:type="default" r:id="rId9"/>
      <w:pgSz w:w="11906" w:h="16838"/>
      <w:pgMar w:top="1417" w:right="1133" w:bottom="993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19B6" w14:textId="77777777" w:rsidR="00757A44" w:rsidRDefault="00757A44" w:rsidP="0040199A">
      <w:r>
        <w:separator/>
      </w:r>
    </w:p>
  </w:endnote>
  <w:endnote w:type="continuationSeparator" w:id="0">
    <w:p w14:paraId="7A6F4970" w14:textId="77777777" w:rsidR="00757A44" w:rsidRDefault="00757A44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DE95" w14:textId="74FDCAA8"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09FD" w14:textId="77777777" w:rsidR="00757A44" w:rsidRDefault="00757A44" w:rsidP="0040199A">
      <w:r>
        <w:separator/>
      </w:r>
    </w:p>
  </w:footnote>
  <w:footnote w:type="continuationSeparator" w:id="0">
    <w:p w14:paraId="6E3C5F59" w14:textId="77777777" w:rsidR="00757A44" w:rsidRDefault="00757A44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EB0F" w14:textId="77777777" w:rsidR="001A5DEC" w:rsidRDefault="00E04DFF" w:rsidP="00937581">
    <w:pPr>
      <w:pStyle w:val="Sidhuvud"/>
      <w:tabs>
        <w:tab w:val="clear" w:pos="9072"/>
        <w:tab w:val="right" w:pos="9356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250B95B" wp14:editId="40C0B21A">
          <wp:simplePos x="0" y="0"/>
          <wp:positionH relativeFrom="column">
            <wp:posOffset>-604520</wp:posOffset>
          </wp:positionH>
          <wp:positionV relativeFrom="paragraph">
            <wp:posOffset>-2518</wp:posOffset>
          </wp:positionV>
          <wp:extent cx="6973059" cy="1209675"/>
          <wp:effectExtent l="0" t="0" r="0" b="0"/>
          <wp:wrapNone/>
          <wp:docPr id="239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3059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9BC9F" w14:textId="77777777" w:rsidR="001A5DEC" w:rsidRDefault="001A5DEC" w:rsidP="00937581">
    <w:pPr>
      <w:pStyle w:val="Sidhuvud"/>
      <w:tabs>
        <w:tab w:val="clear" w:pos="9072"/>
        <w:tab w:val="right" w:pos="9356"/>
      </w:tabs>
      <w:rPr>
        <w:noProof/>
      </w:rPr>
    </w:pPr>
  </w:p>
  <w:p w14:paraId="1DBD690C" w14:textId="77777777" w:rsidR="001A5DEC" w:rsidRDefault="001A5DEC" w:rsidP="00937581">
    <w:pPr>
      <w:pStyle w:val="Sidhuvud"/>
      <w:tabs>
        <w:tab w:val="clear" w:pos="9072"/>
        <w:tab w:val="right" w:pos="9356"/>
      </w:tabs>
      <w:rPr>
        <w:noProof/>
      </w:rPr>
    </w:pPr>
  </w:p>
  <w:p w14:paraId="20B4F2D1" w14:textId="77777777" w:rsidR="001A5DEC" w:rsidRDefault="001A5DEC" w:rsidP="00937581">
    <w:pPr>
      <w:pStyle w:val="Sidhuvud"/>
      <w:tabs>
        <w:tab w:val="clear" w:pos="9072"/>
        <w:tab w:val="right" w:pos="9356"/>
      </w:tabs>
      <w:rPr>
        <w:noProof/>
      </w:rPr>
    </w:pPr>
  </w:p>
  <w:p w14:paraId="58F54D29" w14:textId="77777777" w:rsidR="001A5DEC" w:rsidRDefault="001A5DEC" w:rsidP="00937581">
    <w:pPr>
      <w:pStyle w:val="Sidhuvud"/>
      <w:tabs>
        <w:tab w:val="clear" w:pos="9072"/>
        <w:tab w:val="right" w:pos="9356"/>
      </w:tabs>
      <w:rPr>
        <w:noProof/>
      </w:rPr>
    </w:pPr>
  </w:p>
  <w:p w14:paraId="2BF8ADA5" w14:textId="77777777" w:rsidR="001A5DEC" w:rsidRDefault="001A5DEC" w:rsidP="00937581">
    <w:pPr>
      <w:pStyle w:val="Sidhuvud"/>
      <w:tabs>
        <w:tab w:val="clear" w:pos="9072"/>
        <w:tab w:val="right" w:pos="9356"/>
      </w:tabs>
      <w:rPr>
        <w:noProof/>
      </w:rPr>
    </w:pPr>
  </w:p>
  <w:p w14:paraId="3C9EE633" w14:textId="77777777" w:rsidR="001A5DEC" w:rsidRDefault="001A5DEC" w:rsidP="00937581">
    <w:pPr>
      <w:pStyle w:val="Sidhuvud"/>
      <w:tabs>
        <w:tab w:val="clear" w:pos="9072"/>
        <w:tab w:val="right" w:pos="9356"/>
      </w:tabs>
      <w:rPr>
        <w:noProof/>
      </w:rPr>
    </w:pPr>
  </w:p>
  <w:p w14:paraId="0CF34747" w14:textId="7E2A6CDA" w:rsidR="003E72C8" w:rsidRPr="006028B5" w:rsidRDefault="00757114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 w:rsidRPr="00A35212">
      <w:rPr>
        <w:rFonts w:ascii="Arial" w:hAnsi="Arial" w:cs="Arial"/>
        <w:b/>
        <w:sz w:val="40"/>
        <w:szCs w:val="40"/>
      </w:rPr>
      <w:t>Domarkvitto</w:t>
    </w:r>
    <w:r w:rsidR="003E72C8">
      <w:tab/>
    </w:r>
    <w:r w:rsidR="003E72C8">
      <w:tab/>
    </w:r>
    <w:r w:rsidR="006617D7">
      <w:rPr>
        <w:rFonts w:ascii="Arial" w:hAnsi="Arial" w:cs="Arial"/>
      </w:rPr>
      <w:t>Hovsta IF, Org.nr. 875001-1267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9534C"/>
    <w:multiLevelType w:val="hybridMultilevel"/>
    <w:tmpl w:val="C10ED4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06620"/>
    <w:multiLevelType w:val="hybridMultilevel"/>
    <w:tmpl w:val="A75A9A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31D3E"/>
    <w:multiLevelType w:val="hybridMultilevel"/>
    <w:tmpl w:val="1E609452"/>
    <w:lvl w:ilvl="0" w:tplc="041D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510EC"/>
    <w:multiLevelType w:val="hybridMultilevel"/>
    <w:tmpl w:val="78F2816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0664880">
    <w:abstractNumId w:val="4"/>
  </w:num>
  <w:num w:numId="2" w16cid:durableId="1063482055">
    <w:abstractNumId w:val="2"/>
  </w:num>
  <w:num w:numId="3" w16cid:durableId="856425293">
    <w:abstractNumId w:val="1"/>
  </w:num>
  <w:num w:numId="4" w16cid:durableId="1165436710">
    <w:abstractNumId w:val="0"/>
  </w:num>
  <w:num w:numId="5" w16cid:durableId="664550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18"/>
    <w:rsid w:val="0001080E"/>
    <w:rsid w:val="000371E4"/>
    <w:rsid w:val="000376FA"/>
    <w:rsid w:val="00042A7E"/>
    <w:rsid w:val="0004388C"/>
    <w:rsid w:val="000A2D06"/>
    <w:rsid w:val="000A5F47"/>
    <w:rsid w:val="000C2F7B"/>
    <w:rsid w:val="000E792F"/>
    <w:rsid w:val="00106681"/>
    <w:rsid w:val="001411C5"/>
    <w:rsid w:val="0015723A"/>
    <w:rsid w:val="0018188F"/>
    <w:rsid w:val="001A5DEC"/>
    <w:rsid w:val="001A6684"/>
    <w:rsid w:val="001B7D6F"/>
    <w:rsid w:val="002035E3"/>
    <w:rsid w:val="002A7239"/>
    <w:rsid w:val="002C71E9"/>
    <w:rsid w:val="003049AF"/>
    <w:rsid w:val="003567FD"/>
    <w:rsid w:val="00364152"/>
    <w:rsid w:val="00393691"/>
    <w:rsid w:val="003A1B8A"/>
    <w:rsid w:val="003A5F3D"/>
    <w:rsid w:val="003B0F60"/>
    <w:rsid w:val="003B1B40"/>
    <w:rsid w:val="003E72C8"/>
    <w:rsid w:val="003F2018"/>
    <w:rsid w:val="0040199A"/>
    <w:rsid w:val="00407002"/>
    <w:rsid w:val="00414727"/>
    <w:rsid w:val="00433DE3"/>
    <w:rsid w:val="00443BBA"/>
    <w:rsid w:val="004664B0"/>
    <w:rsid w:val="004A7153"/>
    <w:rsid w:val="004B3EA7"/>
    <w:rsid w:val="004C7787"/>
    <w:rsid w:val="005600A9"/>
    <w:rsid w:val="0056329E"/>
    <w:rsid w:val="005669E0"/>
    <w:rsid w:val="005A0A01"/>
    <w:rsid w:val="005D69D1"/>
    <w:rsid w:val="006028B5"/>
    <w:rsid w:val="00625F6E"/>
    <w:rsid w:val="006407FC"/>
    <w:rsid w:val="00644E02"/>
    <w:rsid w:val="00654723"/>
    <w:rsid w:val="0065596B"/>
    <w:rsid w:val="006617D7"/>
    <w:rsid w:val="0069042C"/>
    <w:rsid w:val="00691EFC"/>
    <w:rsid w:val="0069379B"/>
    <w:rsid w:val="00696574"/>
    <w:rsid w:val="0071381C"/>
    <w:rsid w:val="00757114"/>
    <w:rsid w:val="00757A44"/>
    <w:rsid w:val="00760CE5"/>
    <w:rsid w:val="007D2471"/>
    <w:rsid w:val="007D2F0B"/>
    <w:rsid w:val="00800612"/>
    <w:rsid w:val="00834632"/>
    <w:rsid w:val="00872D1A"/>
    <w:rsid w:val="008912FA"/>
    <w:rsid w:val="008E173E"/>
    <w:rsid w:val="00937581"/>
    <w:rsid w:val="0097000D"/>
    <w:rsid w:val="009A30A4"/>
    <w:rsid w:val="009D2D3C"/>
    <w:rsid w:val="009F1495"/>
    <w:rsid w:val="00A3481E"/>
    <w:rsid w:val="00A35212"/>
    <w:rsid w:val="00A35C22"/>
    <w:rsid w:val="00A4279F"/>
    <w:rsid w:val="00AE264A"/>
    <w:rsid w:val="00BB0073"/>
    <w:rsid w:val="00BB361A"/>
    <w:rsid w:val="00BD0EFC"/>
    <w:rsid w:val="00BE01AD"/>
    <w:rsid w:val="00C13F3B"/>
    <w:rsid w:val="00C1554F"/>
    <w:rsid w:val="00C3600B"/>
    <w:rsid w:val="00C52D69"/>
    <w:rsid w:val="00C547D2"/>
    <w:rsid w:val="00C7366D"/>
    <w:rsid w:val="00C91DBC"/>
    <w:rsid w:val="00D21FA1"/>
    <w:rsid w:val="00D3066B"/>
    <w:rsid w:val="00E04DFF"/>
    <w:rsid w:val="00E6341B"/>
    <w:rsid w:val="00E717F5"/>
    <w:rsid w:val="00E825B1"/>
    <w:rsid w:val="00E96467"/>
    <w:rsid w:val="00ED020C"/>
    <w:rsid w:val="00EE4CC2"/>
    <w:rsid w:val="00F024FA"/>
    <w:rsid w:val="00F329D9"/>
    <w:rsid w:val="00F74ECA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69215A"/>
  <w15:docId w15:val="{F6357000-451D-417F-8AE5-5AED0E4C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6329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paragraph" w:styleId="Normalwebb">
    <w:name w:val="Normal (Web)"/>
    <w:basedOn w:val="Normal"/>
    <w:rsid w:val="00BE01AD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01080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rdtext">
    <w:name w:val="Body Text"/>
    <w:basedOn w:val="Normal"/>
    <w:link w:val="BrdtextChar"/>
    <w:rsid w:val="00C52D69"/>
    <w:pPr>
      <w:spacing w:before="120"/>
    </w:pPr>
    <w:rPr>
      <w:rFonts w:eastAsia="MS Mincho"/>
      <w:bCs/>
      <w:lang w:val="en-GB" w:eastAsia="en-US"/>
    </w:rPr>
  </w:style>
  <w:style w:type="character" w:customStyle="1" w:styleId="BrdtextChar">
    <w:name w:val="Brödtext Char"/>
    <w:basedOn w:val="Standardstycketeckensnitt"/>
    <w:link w:val="Brdtext"/>
    <w:rsid w:val="00C52D69"/>
    <w:rPr>
      <w:rFonts w:eastAsia="MS Mincho"/>
      <w:bCs/>
      <w:sz w:val="24"/>
      <w:szCs w:val="24"/>
      <w:lang w:val="en-GB" w:eastAsia="en-US"/>
    </w:rPr>
  </w:style>
  <w:style w:type="table" w:styleId="Tabellrutnt">
    <w:name w:val="Table Grid"/>
    <w:basedOn w:val="Normaltabell"/>
    <w:rsid w:val="0066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CF8F4-6A24-498D-A006-B3E9418D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brevmall.dotx</Template>
  <TotalTime>126</TotalTime>
  <Pages>1</Pages>
  <Words>160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/>
  <LinksUpToDate>false</LinksUpToDate>
  <CharactersWithSpaces>1280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Daniel Bodin SCB</cp:lastModifiedBy>
  <cp:revision>9</cp:revision>
  <cp:lastPrinted>2012-09-03T20:01:00Z</cp:lastPrinted>
  <dcterms:created xsi:type="dcterms:W3CDTF">2019-12-05T16:09:00Z</dcterms:created>
  <dcterms:modified xsi:type="dcterms:W3CDTF">2024-04-10T08:59:00Z</dcterms:modified>
  <cp:contentStatus/>
</cp:coreProperties>
</file>