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D9" w:rsidRDefault="000C54D9" w:rsidP="00055CE3">
      <w:pPr>
        <w:jc w:val="center"/>
        <w:rPr>
          <w:b/>
        </w:rPr>
      </w:pPr>
      <w:hyperlink r:id="rId5" w:history="1">
        <w:r w:rsidRPr="00254DA0">
          <w:rPr>
            <w:rFonts w:ascii="Tahoma" w:hAnsi="Tahoma" w:cs="Tahoma"/>
            <w:noProof/>
            <w:color w:val="ECB600"/>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logo" href="http://hidingsta.web.surftown.se/h" style="width:160.5pt;height:160.5pt;visibility:visible" o:button="t">
              <v:fill o:detectmouseclick="t"/>
              <v:imagedata r:id="rId6" o:title=""/>
            </v:shape>
          </w:pict>
        </w:r>
      </w:hyperlink>
    </w:p>
    <w:p w:rsidR="000C54D9" w:rsidRDefault="000C54D9" w:rsidP="00055CE3">
      <w:pPr>
        <w:jc w:val="center"/>
        <w:rPr>
          <w:b/>
        </w:rPr>
      </w:pPr>
      <w:r>
        <w:rPr>
          <w:b/>
        </w:rPr>
        <w:t>Protokoll fört vid styrelsemötet med Hidingsta IK</w:t>
      </w:r>
    </w:p>
    <w:p w:rsidR="000C54D9" w:rsidRDefault="000C54D9" w:rsidP="00055CE3">
      <w:pPr>
        <w:jc w:val="center"/>
        <w:rPr>
          <w:b/>
        </w:rPr>
      </w:pPr>
    </w:p>
    <w:p w:rsidR="000C54D9" w:rsidRDefault="000C54D9" w:rsidP="00055CE3">
      <w:pPr>
        <w:jc w:val="center"/>
        <w:rPr>
          <w:b/>
        </w:rPr>
      </w:pPr>
      <w:r>
        <w:rPr>
          <w:b/>
        </w:rPr>
        <w:t>Onsdagen den 5 juni 2013</w:t>
      </w:r>
    </w:p>
    <w:p w:rsidR="000C54D9" w:rsidRDefault="000C54D9" w:rsidP="00055CE3">
      <w:pPr>
        <w:rPr>
          <w:b/>
        </w:rPr>
      </w:pPr>
    </w:p>
    <w:p w:rsidR="000C54D9" w:rsidRDefault="000C54D9" w:rsidP="00055CE3">
      <w:r>
        <w:t xml:space="preserve">Närvarande: Hans Sjöberg, Mats Fjellner, J-O Karlsson Johan Thyberg och Gunilla Johansson </w:t>
      </w:r>
    </w:p>
    <w:p w:rsidR="000C54D9" w:rsidRDefault="000C54D9" w:rsidP="00055CE3"/>
    <w:p w:rsidR="000C54D9" w:rsidRDefault="000C54D9" w:rsidP="00055CE3">
      <w:r>
        <w:t>Styrelsen besöker de ungdomslag som har pågående träning.</w:t>
      </w:r>
    </w:p>
    <w:p w:rsidR="000C54D9" w:rsidRDefault="000C54D9" w:rsidP="00055CE3"/>
    <w:p w:rsidR="000C54D9" w:rsidRDefault="000C54D9" w:rsidP="00055CE3">
      <w:r>
        <w:tab/>
      </w:r>
      <w:r>
        <w:tab/>
      </w:r>
      <w:r>
        <w:tab/>
      </w:r>
    </w:p>
    <w:p w:rsidR="000C54D9" w:rsidRDefault="000C54D9" w:rsidP="00055CE3">
      <w:pPr>
        <w:rPr>
          <w:b/>
        </w:rPr>
      </w:pPr>
      <w:r>
        <w:rPr>
          <w:b/>
        </w:rPr>
        <w:t xml:space="preserve">§1 </w:t>
      </w:r>
      <w:r w:rsidRPr="00D370DC">
        <w:rPr>
          <w:b/>
        </w:rPr>
        <w:t>Mötets öppnande</w:t>
      </w:r>
      <w:r>
        <w:rPr>
          <w:b/>
        </w:rPr>
        <w:t>:</w:t>
      </w:r>
    </w:p>
    <w:p w:rsidR="000C54D9" w:rsidRDefault="000C54D9" w:rsidP="00055CE3">
      <w:r>
        <w:t>Ordförande Hans Sjöberg öppnade mötet.</w:t>
      </w:r>
    </w:p>
    <w:p w:rsidR="000C54D9" w:rsidRDefault="000C54D9" w:rsidP="00055CE3"/>
    <w:p w:rsidR="000C54D9" w:rsidRDefault="000C54D9" w:rsidP="00055CE3">
      <w:r>
        <w:tab/>
      </w:r>
      <w:r>
        <w:tab/>
      </w:r>
    </w:p>
    <w:p w:rsidR="000C54D9" w:rsidRPr="00D66B19" w:rsidRDefault="000C54D9" w:rsidP="00055CE3">
      <w:pPr>
        <w:rPr>
          <w:b/>
        </w:rPr>
      </w:pPr>
      <w:r>
        <w:rPr>
          <w:b/>
        </w:rPr>
        <w:t xml:space="preserve">§2 </w:t>
      </w:r>
      <w:r w:rsidRPr="00D370DC">
        <w:rPr>
          <w:b/>
        </w:rPr>
        <w:t xml:space="preserve">Föregående </w:t>
      </w:r>
      <w:r>
        <w:rPr>
          <w:b/>
        </w:rPr>
        <w:t>möten:</w:t>
      </w:r>
    </w:p>
    <w:p w:rsidR="000C54D9" w:rsidRDefault="000C54D9" w:rsidP="00055CE3">
      <w:r>
        <w:t>Föregående protokoll gicks igenom och lades till handlingarna. Verksamhetsberättelsen har kompletterats med de uppgifter som saknades. Protokollen och verksamhetsberättelsen går att läsa för alla på laget.se/hidingsta ik under dokument.</w:t>
      </w:r>
    </w:p>
    <w:p w:rsidR="000C54D9" w:rsidRDefault="000C54D9" w:rsidP="00055CE3"/>
    <w:p w:rsidR="000C54D9" w:rsidRDefault="000C54D9" w:rsidP="00055CE3">
      <w:r>
        <w:tab/>
      </w:r>
      <w:r>
        <w:tab/>
      </w:r>
      <w:r>
        <w:tab/>
      </w:r>
    </w:p>
    <w:p w:rsidR="000C54D9" w:rsidRDefault="000C54D9" w:rsidP="00055CE3">
      <w:pPr>
        <w:rPr>
          <w:b/>
        </w:rPr>
      </w:pPr>
      <w:r>
        <w:rPr>
          <w:b/>
        </w:rPr>
        <w:t xml:space="preserve">§3 </w:t>
      </w:r>
      <w:r w:rsidRPr="00D370DC">
        <w:rPr>
          <w:b/>
        </w:rPr>
        <w:t>Föreningens ekonomi:</w:t>
      </w:r>
    </w:p>
    <w:p w:rsidR="000C54D9" w:rsidRDefault="000C54D9" w:rsidP="00055CE3">
      <w:r>
        <w:t>I kassan finns i dagsläget 15 401 kr och på plusgirot finns 47929 kr.</w:t>
      </w:r>
    </w:p>
    <w:p w:rsidR="000C54D9" w:rsidRDefault="000C54D9" w:rsidP="00055CE3">
      <w:r>
        <w:t>Utgifter som ska betalas uppgår till 47 904 kr</w:t>
      </w:r>
    </w:p>
    <w:p w:rsidR="000C54D9" w:rsidRDefault="000C54D9" w:rsidP="00055CE3"/>
    <w:p w:rsidR="000C54D9" w:rsidRDefault="000C54D9" w:rsidP="00FD2D62">
      <w:pPr>
        <w:rPr>
          <w:b/>
        </w:rPr>
      </w:pPr>
      <w:r>
        <w:rPr>
          <w:b/>
        </w:rPr>
        <w:t>§4 Fotbollsfrågor</w:t>
      </w:r>
    </w:p>
    <w:p w:rsidR="000C54D9" w:rsidRDefault="000C54D9" w:rsidP="007B17F3">
      <w:pPr>
        <w:pStyle w:val="ListParagraph"/>
        <w:numPr>
          <w:ilvl w:val="0"/>
          <w:numId w:val="9"/>
        </w:numPr>
      </w:pPr>
      <w:r w:rsidRPr="00302F3C">
        <w:t>Seniorfotbollen</w:t>
      </w:r>
      <w:r>
        <w:br/>
        <w:t xml:space="preserve">Resultatmässigt inte som förväntat men tränare Ossi är fortsatt positiv till lagets utveckling. </w:t>
      </w:r>
    </w:p>
    <w:p w:rsidR="000C54D9" w:rsidRDefault="000C54D9" w:rsidP="00FD2D62"/>
    <w:p w:rsidR="000C54D9" w:rsidRDefault="000C54D9" w:rsidP="007B17F3">
      <w:pPr>
        <w:numPr>
          <w:ilvl w:val="0"/>
          <w:numId w:val="9"/>
        </w:numPr>
      </w:pPr>
      <w:r>
        <w:t>Ungdomsfotbollen</w:t>
      </w:r>
    </w:p>
    <w:p w:rsidR="000C54D9" w:rsidRDefault="000C54D9" w:rsidP="00A9688C">
      <w:pPr>
        <w:ind w:left="360"/>
      </w:pPr>
      <w:r w:rsidRPr="007B17F3">
        <w:rPr>
          <w:b/>
        </w:rPr>
        <w:t>PF 07/08</w:t>
      </w:r>
      <w:r>
        <w:t xml:space="preserve"> Mats som har hand om "Bollskoj" har meddelat att om han inte får nån hjälp till hösten kommer han inte att fortsätta träningen av laget. Uppdraget han fick var att stötta den person som skulle ansvara för laget, men som det nu blivit har han varit själv med ibland 10-</w:t>
      </w:r>
      <w:smartTag w:uri="urn:schemas-microsoft-com:office:smarttags" w:element="metricconverter">
        <w:smartTagPr>
          <w:attr w:name="ProductID" w:val="15 st"/>
        </w:smartTagPr>
        <w:r>
          <w:t>15 st</w:t>
        </w:r>
      </w:smartTag>
      <w:r>
        <w:t xml:space="preserve"> 5-6 åringar och det funkar inte. Styrelsen får till uppdrag att hitta nån som är villig att leda laget med hjälp av Mats som stöttning. </w:t>
      </w:r>
    </w:p>
    <w:p w:rsidR="000C54D9" w:rsidRDefault="000C54D9" w:rsidP="00A9688C">
      <w:pPr>
        <w:pStyle w:val="ListParagraph"/>
        <w:ind w:left="360"/>
      </w:pPr>
      <w:r w:rsidRPr="007B17F3">
        <w:rPr>
          <w:b/>
        </w:rPr>
        <w:t>PF 05/06</w:t>
      </w:r>
      <w:r>
        <w:t xml:space="preserve"> Deltar i poolspel Ronny Persson, Marie Larsson och Sara Anselmius är tränare. De deltar i poolspel och ska spela cup i Lekeberg</w:t>
      </w:r>
    </w:p>
    <w:p w:rsidR="000C54D9" w:rsidRDefault="000C54D9" w:rsidP="00A9688C">
      <w:pPr>
        <w:pStyle w:val="ListParagraph"/>
        <w:ind w:left="360"/>
      </w:pPr>
      <w:r w:rsidRPr="007B17F3">
        <w:rPr>
          <w:b/>
        </w:rPr>
        <w:t>PF04/03/02</w:t>
      </w:r>
      <w:r>
        <w:t xml:space="preserve"> Deltar i seriespel och ska spela Lithellscupen och örebrocupen. Anna Wedebrand är ny tränare tillsammans med Annika Rosenberg och Stefan EK.</w:t>
      </w:r>
    </w:p>
    <w:p w:rsidR="000C54D9" w:rsidRDefault="000C54D9" w:rsidP="00A9688C">
      <w:pPr>
        <w:pStyle w:val="ListParagraph"/>
        <w:ind w:left="360"/>
      </w:pPr>
      <w:r w:rsidRPr="007B17F3">
        <w:rPr>
          <w:b/>
        </w:rPr>
        <w:t>P01/00/99</w:t>
      </w:r>
      <w:r>
        <w:t xml:space="preserve"> Deltar i seriespel och ska spela Roffe Lagercup och Örebrocupen. Kent Peippo är ny tränare tillsammans med Luis Zevallos och Johan Thyberg.</w:t>
      </w:r>
      <w:r>
        <w:br/>
      </w:r>
    </w:p>
    <w:p w:rsidR="000C54D9" w:rsidRDefault="000C54D9" w:rsidP="005D59A0"/>
    <w:p w:rsidR="000C54D9" w:rsidRDefault="000C54D9" w:rsidP="00433F1F">
      <w:pPr>
        <w:rPr>
          <w:b/>
        </w:rPr>
      </w:pPr>
      <w:r>
        <w:rPr>
          <w:b/>
        </w:rPr>
        <w:t>§5 Framtidsfrågor</w:t>
      </w:r>
    </w:p>
    <w:p w:rsidR="000C54D9" w:rsidRDefault="000C54D9" w:rsidP="00AB1CDA">
      <w:pPr>
        <w:pStyle w:val="ListParagraph"/>
        <w:numPr>
          <w:ilvl w:val="0"/>
          <w:numId w:val="6"/>
        </w:numPr>
      </w:pPr>
      <w:r>
        <w:t>Hantering av avlopp</w:t>
      </w:r>
    </w:p>
    <w:p w:rsidR="000C54D9" w:rsidRDefault="000C54D9" w:rsidP="00AB1CDA">
      <w:pPr>
        <w:pStyle w:val="ListParagraph"/>
        <w:ind w:left="360"/>
      </w:pPr>
      <w:r>
        <w:t>Inget nytt sen sist.</w:t>
      </w:r>
      <w:r>
        <w:br/>
      </w:r>
    </w:p>
    <w:p w:rsidR="000C54D9" w:rsidRDefault="000C54D9" w:rsidP="00EF0845">
      <w:pPr>
        <w:pStyle w:val="ListParagraph"/>
        <w:ind w:left="0"/>
      </w:pPr>
    </w:p>
    <w:p w:rsidR="000C54D9" w:rsidRPr="00EF0845" w:rsidRDefault="000C54D9" w:rsidP="00EF0845">
      <w:pPr>
        <w:pStyle w:val="ListParagraph"/>
        <w:ind w:left="0"/>
        <w:rPr>
          <w:b/>
        </w:rPr>
      </w:pPr>
      <w:r>
        <w:rPr>
          <w:b/>
        </w:rPr>
        <w:t>§6</w:t>
      </w:r>
      <w:r w:rsidRPr="00EF0845">
        <w:rPr>
          <w:b/>
        </w:rPr>
        <w:t xml:space="preserve"> Uppföljning av ärenden:</w:t>
      </w:r>
    </w:p>
    <w:p w:rsidR="000C54D9" w:rsidRDefault="000C54D9" w:rsidP="00BA79EE">
      <w:pPr>
        <w:numPr>
          <w:ilvl w:val="0"/>
          <w:numId w:val="6"/>
        </w:numPr>
      </w:pPr>
      <w:r>
        <w:t xml:space="preserve">Bankkonton </w:t>
      </w:r>
    </w:p>
    <w:p w:rsidR="000C54D9" w:rsidRDefault="000C54D9" w:rsidP="00BA79EE">
      <w:pPr>
        <w:ind w:left="360"/>
      </w:pPr>
      <w:r>
        <w:t>Hans och Janne har besökt banken och byte av bank pågår. Stadgar behövs i elektroniskt format. Hans tar fram dessa. De kontoansvariga från ungdomslagen med rätt att se och överföra pengar är:</w:t>
      </w:r>
    </w:p>
    <w:p w:rsidR="000C54D9" w:rsidRDefault="000C54D9" w:rsidP="00BA79EE">
      <w:pPr>
        <w:ind w:firstLine="1304"/>
      </w:pPr>
      <w:r>
        <w:t xml:space="preserve">P 99-00-01 Maria Persson </w:t>
      </w:r>
    </w:p>
    <w:p w:rsidR="000C54D9" w:rsidRDefault="000C54D9" w:rsidP="00BA79EE">
      <w:pPr>
        <w:ind w:firstLine="1304"/>
      </w:pPr>
      <w:r>
        <w:t xml:space="preserve">FP 02-03 -04 Camilla Thyberg </w:t>
      </w:r>
    </w:p>
    <w:p w:rsidR="000C54D9" w:rsidRDefault="000C54D9" w:rsidP="00BA79EE">
      <w:pPr>
        <w:ind w:firstLine="1304"/>
      </w:pPr>
      <w:r>
        <w:t xml:space="preserve">FP 05-06 Helna Karlsson </w:t>
      </w:r>
    </w:p>
    <w:p w:rsidR="000C54D9" w:rsidRDefault="000C54D9" w:rsidP="00BA79EE"/>
    <w:p w:rsidR="000C54D9" w:rsidRDefault="000C54D9" w:rsidP="00AB1CDA">
      <w:pPr>
        <w:pStyle w:val="ListParagraph"/>
        <w:ind w:left="360"/>
      </w:pPr>
    </w:p>
    <w:p w:rsidR="000C54D9" w:rsidRDefault="000C54D9" w:rsidP="00BA79EE">
      <w:pPr>
        <w:pStyle w:val="ListParagraph"/>
        <w:numPr>
          <w:ilvl w:val="0"/>
          <w:numId w:val="6"/>
        </w:numPr>
      </w:pPr>
      <w:r>
        <w:t>Samarbete SISU</w:t>
      </w:r>
    </w:p>
    <w:p w:rsidR="000C54D9" w:rsidRDefault="000C54D9" w:rsidP="00B50DEF">
      <w:pPr>
        <w:pStyle w:val="ListParagraph"/>
      </w:pPr>
      <w:r>
        <w:t>Sisu har haft två föreläsningar. En om att vara idrottsförälder med 14 deltagare och en om Kost och Mentalträning med 19 deltagare.</w:t>
      </w:r>
    </w:p>
    <w:p w:rsidR="000C54D9" w:rsidRDefault="000C54D9" w:rsidP="00B50DEF">
      <w:pPr>
        <w:pStyle w:val="ListParagraph"/>
      </w:pPr>
      <w:r>
        <w:t>Arbetet med Idrottonline pågår, hittills är 135 medlemmar registrerade.</w:t>
      </w:r>
    </w:p>
    <w:p w:rsidR="000C54D9" w:rsidRDefault="000C54D9" w:rsidP="00B50DEF">
      <w:pPr>
        <w:pStyle w:val="ListParagraph"/>
      </w:pPr>
      <w:r>
        <w:t>Tre lärgrupper är registrerade P99/00/01, PF02/03/04 och PF05/06.</w:t>
      </w:r>
    </w:p>
    <w:p w:rsidR="000C54D9" w:rsidRDefault="000C54D9" w:rsidP="00B50DEF">
      <w:pPr>
        <w:pStyle w:val="ListParagraph"/>
      </w:pPr>
    </w:p>
    <w:p w:rsidR="000C54D9" w:rsidRDefault="000C54D9" w:rsidP="00B50DEF">
      <w:pPr>
        <w:pStyle w:val="ListParagraph"/>
      </w:pPr>
      <w:r>
        <w:t>Resultatet av skattningen av vår verksamhet som ungdomsledarna gjort visar att vi måste jobba med våra styrdokument samt tränare/ledares situation. Vi återkommer om detta.</w:t>
      </w:r>
    </w:p>
    <w:p w:rsidR="000C54D9" w:rsidRDefault="000C54D9" w:rsidP="00B50DEF">
      <w:pPr>
        <w:pStyle w:val="ListParagraph"/>
      </w:pPr>
    </w:p>
    <w:p w:rsidR="000C54D9" w:rsidRDefault="000C54D9" w:rsidP="00B50DEF">
      <w:pPr>
        <w:pStyle w:val="ListParagraph"/>
      </w:pPr>
      <w:r>
        <w:t xml:space="preserve">Till nästa möte ska Seniorspelarna och styrelsen ha gjort skattning av vår verksamhet i SISUs dokument. Johan skickar det elektroniskt till Ossie och styrelsen. </w:t>
      </w:r>
    </w:p>
    <w:p w:rsidR="000C54D9" w:rsidRDefault="000C54D9" w:rsidP="00B50DEF">
      <w:pPr>
        <w:pStyle w:val="ListParagraph"/>
      </w:pPr>
    </w:p>
    <w:p w:rsidR="000C54D9" w:rsidRDefault="000C54D9" w:rsidP="00BA79EE">
      <w:pPr>
        <w:pStyle w:val="ListParagraph"/>
        <w:numPr>
          <w:ilvl w:val="0"/>
          <w:numId w:val="6"/>
        </w:numPr>
      </w:pPr>
      <w:r>
        <w:t>Valborgsfirande</w:t>
      </w:r>
      <w:r>
        <w:br/>
        <w:t>Allt fungerade enligt planerna och ca 150 personer kom.</w:t>
      </w:r>
    </w:p>
    <w:p w:rsidR="000C54D9" w:rsidRDefault="000C54D9" w:rsidP="004D56BE">
      <w:pPr>
        <w:ind w:left="360"/>
      </w:pPr>
    </w:p>
    <w:p w:rsidR="000C54D9" w:rsidRDefault="000C54D9" w:rsidP="00BA79EE">
      <w:pPr>
        <w:pStyle w:val="ListParagraph"/>
        <w:numPr>
          <w:ilvl w:val="0"/>
          <w:numId w:val="6"/>
        </w:numPr>
      </w:pPr>
      <w:r>
        <w:t>Arbetsdagar</w:t>
      </w:r>
      <w:r>
        <w:br/>
        <w:t>Respektive lag har målat våra lokaler utvändigt. PF05/06 och PF02/03/04 är klara med sina uppdrag. Plåttaket över 1an och 2an måste skruvas om för att bli helt tätt.</w:t>
      </w:r>
    </w:p>
    <w:p w:rsidR="000C54D9" w:rsidRDefault="000C54D9" w:rsidP="008F7DAB">
      <w:pPr>
        <w:pStyle w:val="ListParagraph"/>
        <w:ind w:left="0"/>
      </w:pPr>
    </w:p>
    <w:p w:rsidR="000C54D9" w:rsidRDefault="000C54D9" w:rsidP="00BA79EE">
      <w:pPr>
        <w:pStyle w:val="ListParagraph"/>
        <w:numPr>
          <w:ilvl w:val="0"/>
          <w:numId w:val="6"/>
        </w:numPr>
      </w:pPr>
      <w:r>
        <w:t>30-årsjubileum (25/5)</w:t>
      </w:r>
      <w:r>
        <w:br/>
        <w:t xml:space="preserve">Matcher pågick under hela dagen och kiosken var igång. Total omsättning 5000kr i kiosken och 1000kr på lotter. Tyvärr lyckades vi inte med att arrangera kringaktiviteter över huvud taget, vilket troligtvis bidrog till att folk inte var där längre tid än sig egen match. Vi borde nog också ha delat ut separat information om detta i upptagningsområdet. Det stod dock i HIKs programblad. </w:t>
      </w:r>
    </w:p>
    <w:p w:rsidR="000C54D9" w:rsidRDefault="000C54D9" w:rsidP="00A07D9B">
      <w:pPr>
        <w:pStyle w:val="ListParagraph"/>
      </w:pPr>
    </w:p>
    <w:p w:rsidR="000C54D9" w:rsidRDefault="000C54D9" w:rsidP="00BA79EE">
      <w:pPr>
        <w:pStyle w:val="ListParagraph"/>
        <w:numPr>
          <w:ilvl w:val="0"/>
          <w:numId w:val="6"/>
        </w:numPr>
      </w:pPr>
      <w:r>
        <w:t>Fotbollsskola</w:t>
      </w:r>
      <w:r>
        <w:br/>
        <w:t xml:space="preserve">Fotbollsskolan är i huvudsak planerad av Marie Larsson, Ronny Persson och Ossie Selimovic. Informationsblad har tagits fram och delats ut på Almbroskolan och Fridhemsskolan. Fotbollsskolan är planerad till v30 och kommer att genomföras av Ossie med hjälp av A-lagsspelare. Marie, Ronny och Annika Rosenberg kommer att hjälpa till  </w:t>
      </w:r>
    </w:p>
    <w:p w:rsidR="000C54D9" w:rsidRDefault="000C54D9" w:rsidP="00A07D9B">
      <w:pPr>
        <w:rPr>
          <w:b/>
        </w:rPr>
      </w:pPr>
    </w:p>
    <w:p w:rsidR="000C54D9" w:rsidRDefault="000C54D9" w:rsidP="00BA79EE">
      <w:pPr>
        <w:pStyle w:val="ListParagraph"/>
        <w:numPr>
          <w:ilvl w:val="0"/>
          <w:numId w:val="6"/>
        </w:numPr>
      </w:pPr>
      <w:r w:rsidRPr="00A07D9B">
        <w:t>Årsplanering</w:t>
      </w:r>
      <w:r>
        <w:t xml:space="preserve"> </w:t>
      </w:r>
      <w:r>
        <w:br/>
        <w:t>Styrelsen beslutade att alla lag tar fram en årsplanering. P 99/00/01 har gjort detta.</w:t>
      </w:r>
    </w:p>
    <w:p w:rsidR="000C54D9" w:rsidRDefault="000C54D9" w:rsidP="00FF6992">
      <w:pPr>
        <w:pStyle w:val="ListParagraph"/>
        <w:ind w:left="360"/>
      </w:pPr>
    </w:p>
    <w:p w:rsidR="000C54D9" w:rsidRDefault="000C54D9" w:rsidP="00BA79EE">
      <w:pPr>
        <w:pStyle w:val="ListParagraph"/>
        <w:numPr>
          <w:ilvl w:val="0"/>
          <w:numId w:val="6"/>
        </w:numPr>
      </w:pPr>
      <w:r>
        <w:t>Om man inte betalat avgift?</w:t>
      </w:r>
      <w:r>
        <w:br/>
        <w:t>Janne hänger upp matrikel på anslagstavlan. Där finns de som har betalat medlemsavgift. Varje ledare får se över sin lista och påminna de som inte betalat. Fyll också på med familjemedlemmar om betalt familjeavgift, se §6 Samarbete med SISU.</w:t>
      </w:r>
    </w:p>
    <w:p w:rsidR="000C54D9" w:rsidRDefault="000C54D9" w:rsidP="00EF0845">
      <w:pPr>
        <w:pStyle w:val="ListParagraph"/>
        <w:ind w:left="0"/>
      </w:pPr>
    </w:p>
    <w:p w:rsidR="000C54D9" w:rsidRDefault="000C54D9" w:rsidP="00BA79EE">
      <w:pPr>
        <w:pStyle w:val="ListParagraph"/>
        <w:numPr>
          <w:ilvl w:val="0"/>
          <w:numId w:val="6"/>
        </w:numPr>
      </w:pPr>
      <w:r>
        <w:t xml:space="preserve">Vad får man för avgiften? </w:t>
      </w:r>
      <w:r>
        <w:br/>
        <w:t xml:space="preserve">Maria har gjort ett förslag som antogs och som visa vad medlemsavgiften är till för. Mats gör en mall i skrivbar pdf format som vi kan använda för våra dokument. </w:t>
      </w:r>
    </w:p>
    <w:p w:rsidR="000C54D9" w:rsidRDefault="000C54D9" w:rsidP="00C64C16">
      <w:pPr>
        <w:pStyle w:val="ListParagraph"/>
        <w:ind w:left="0"/>
      </w:pPr>
    </w:p>
    <w:p w:rsidR="000C54D9" w:rsidRDefault="000C54D9" w:rsidP="00C64C16">
      <w:pPr>
        <w:pStyle w:val="ListParagraph"/>
        <w:ind w:left="360"/>
      </w:pPr>
    </w:p>
    <w:p w:rsidR="000C54D9" w:rsidRDefault="000C54D9" w:rsidP="00C64C16">
      <w:pPr>
        <w:rPr>
          <w:b/>
        </w:rPr>
      </w:pPr>
      <w:r w:rsidRPr="005D59A0">
        <w:rPr>
          <w:b/>
        </w:rPr>
        <w:t>§7 Övriga frågor</w:t>
      </w:r>
    </w:p>
    <w:p w:rsidR="000C54D9" w:rsidRDefault="000C54D9" w:rsidP="00C64C16">
      <w:pPr>
        <w:pStyle w:val="ListParagraph"/>
        <w:ind w:left="0"/>
      </w:pPr>
    </w:p>
    <w:p w:rsidR="000C54D9" w:rsidRDefault="000C54D9" w:rsidP="00BA79EE">
      <w:pPr>
        <w:pStyle w:val="ListParagraph"/>
        <w:numPr>
          <w:ilvl w:val="0"/>
          <w:numId w:val="10"/>
        </w:numPr>
      </w:pPr>
      <w:r>
        <w:t>Spåret behöver skötas. Mats och Hans inspekterar och kommer med förslag till åtgärder.</w:t>
      </w:r>
    </w:p>
    <w:p w:rsidR="000C54D9" w:rsidRDefault="000C54D9" w:rsidP="00BA79EE">
      <w:pPr>
        <w:pStyle w:val="ListParagraph"/>
        <w:ind w:left="0"/>
      </w:pPr>
    </w:p>
    <w:p w:rsidR="000C54D9" w:rsidRDefault="000C54D9" w:rsidP="00BA79EE">
      <w:pPr>
        <w:pStyle w:val="ListParagraph"/>
        <w:numPr>
          <w:ilvl w:val="0"/>
          <w:numId w:val="10"/>
        </w:numPr>
      </w:pPr>
      <w:r>
        <w:t>Kiosken</w:t>
      </w:r>
    </w:p>
    <w:p w:rsidR="000C54D9" w:rsidRDefault="000C54D9" w:rsidP="00BA79EE">
      <w:pPr>
        <w:ind w:left="360"/>
      </w:pPr>
      <w:r>
        <w:t>Janne upprättar ett dokument för rutiner för kiosken vad som ska göras och vad som ska plockas fram till varje match. En gemensam prislista ska upprättas som gäller för alla lag. Mats gör prislistan och Janne prissätter den.</w:t>
      </w:r>
    </w:p>
    <w:p w:rsidR="000C54D9" w:rsidRPr="00A07D9B" w:rsidRDefault="000C54D9" w:rsidP="00EF0845">
      <w:pPr>
        <w:pStyle w:val="ListParagraph"/>
        <w:ind w:left="360"/>
      </w:pPr>
    </w:p>
    <w:p w:rsidR="000C54D9" w:rsidRDefault="000C54D9" w:rsidP="00134C63"/>
    <w:p w:rsidR="000C54D9" w:rsidRPr="00433F1F" w:rsidRDefault="000C54D9" w:rsidP="00134C63">
      <w:pPr>
        <w:rPr>
          <w:b/>
        </w:rPr>
      </w:pPr>
      <w:r w:rsidRPr="00433F1F">
        <w:rPr>
          <w:b/>
        </w:rPr>
        <w:t>Nästa möte</w:t>
      </w:r>
      <w:r>
        <w:rPr>
          <w:b/>
        </w:rPr>
        <w:t xml:space="preserve"> </w:t>
      </w:r>
    </w:p>
    <w:p w:rsidR="000C54D9" w:rsidRDefault="000C54D9" w:rsidP="00134C63">
      <w:r>
        <w:t>Nästa möte blir den 12/8 kl 18, Björkviksvallen. Då kommer även Micke från SISU. Ett antal medlemmar kommer att bjudas in.</w:t>
      </w:r>
    </w:p>
    <w:p w:rsidR="000C54D9" w:rsidRDefault="000C54D9" w:rsidP="00134C63"/>
    <w:p w:rsidR="000C54D9" w:rsidRDefault="000C54D9" w:rsidP="004D56BE">
      <w:pPr>
        <w:ind w:left="360"/>
      </w:pPr>
    </w:p>
    <w:p w:rsidR="000C54D9" w:rsidRDefault="000C54D9" w:rsidP="004D56BE">
      <w:pPr>
        <w:ind w:left="360"/>
      </w:pPr>
    </w:p>
    <w:p w:rsidR="000C54D9" w:rsidRDefault="000C54D9" w:rsidP="004D56BE">
      <w:pPr>
        <w:ind w:left="360"/>
      </w:pPr>
    </w:p>
    <w:p w:rsidR="000C54D9" w:rsidRDefault="000C54D9" w:rsidP="00FD2D62"/>
    <w:p w:rsidR="000C54D9" w:rsidRDefault="000C54D9" w:rsidP="00FD2D62"/>
    <w:p w:rsidR="000C54D9" w:rsidRDefault="000C54D9" w:rsidP="00FD2D62"/>
    <w:p w:rsidR="000C54D9" w:rsidRDefault="000C54D9" w:rsidP="00FD2D62">
      <w:r>
        <w:t>--------------------------------------------</w:t>
      </w:r>
      <w:r>
        <w:tab/>
      </w:r>
      <w:r>
        <w:tab/>
        <w:t>------------------------------------------</w:t>
      </w:r>
    </w:p>
    <w:p w:rsidR="000C54D9" w:rsidRDefault="000C54D9" w:rsidP="00FD2D62"/>
    <w:p w:rsidR="000C54D9" w:rsidRDefault="000C54D9" w:rsidP="00FD2D62">
      <w:r>
        <w:t>Ordförande</w:t>
      </w:r>
      <w:r>
        <w:tab/>
      </w:r>
      <w:r>
        <w:tab/>
      </w:r>
      <w:r>
        <w:tab/>
      </w:r>
      <w:r>
        <w:tab/>
        <w:t xml:space="preserve">Sekreterare/suppleant </w:t>
      </w:r>
    </w:p>
    <w:p w:rsidR="000C54D9" w:rsidRDefault="000C54D9" w:rsidP="00FD2D62">
      <w:r>
        <w:t>Hans Sjöberg</w:t>
      </w:r>
      <w:r>
        <w:tab/>
      </w:r>
      <w:r>
        <w:tab/>
      </w:r>
      <w:r>
        <w:tab/>
      </w:r>
      <w:r>
        <w:tab/>
        <w:t>Johan Thyberg/ Gunilla Johansson</w:t>
      </w:r>
    </w:p>
    <w:sectPr w:rsidR="000C54D9" w:rsidSect="000052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787B"/>
    <w:multiLevelType w:val="hybridMultilevel"/>
    <w:tmpl w:val="D500FF2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nsid w:val="29666CC7"/>
    <w:multiLevelType w:val="hybridMultilevel"/>
    <w:tmpl w:val="C6066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CD638F7"/>
    <w:multiLevelType w:val="hybridMultilevel"/>
    <w:tmpl w:val="3B0A54A2"/>
    <w:lvl w:ilvl="0" w:tplc="041D000F">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3">
    <w:nsid w:val="3E7C6946"/>
    <w:multiLevelType w:val="hybridMultilevel"/>
    <w:tmpl w:val="003442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1B552FE"/>
    <w:multiLevelType w:val="hybridMultilevel"/>
    <w:tmpl w:val="3EC8E40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nsid w:val="51DF0D09"/>
    <w:multiLevelType w:val="hybridMultilevel"/>
    <w:tmpl w:val="04848E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294206"/>
    <w:multiLevelType w:val="hybridMultilevel"/>
    <w:tmpl w:val="28DA96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AD84926"/>
    <w:multiLevelType w:val="hybridMultilevel"/>
    <w:tmpl w:val="F806BDBA"/>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8">
    <w:nsid w:val="5D8F73F5"/>
    <w:multiLevelType w:val="hybridMultilevel"/>
    <w:tmpl w:val="6428CC70"/>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6E2D0F3C"/>
    <w:multiLevelType w:val="hybridMultilevel"/>
    <w:tmpl w:val="6A3C0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6"/>
  </w:num>
  <w:num w:numId="5">
    <w:abstractNumId w:val="7"/>
  </w:num>
  <w:num w:numId="6">
    <w:abstractNumId w:val="8"/>
  </w:num>
  <w:num w:numId="7">
    <w:abstractNumId w:val="3"/>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415"/>
    <w:rsid w:val="00005257"/>
    <w:rsid w:val="000071E4"/>
    <w:rsid w:val="0004058F"/>
    <w:rsid w:val="00055CE3"/>
    <w:rsid w:val="000B44D7"/>
    <w:rsid w:val="000C381A"/>
    <w:rsid w:val="000C54D9"/>
    <w:rsid w:val="000C70D9"/>
    <w:rsid w:val="000D4B63"/>
    <w:rsid w:val="000D4E0B"/>
    <w:rsid w:val="00113A54"/>
    <w:rsid w:val="00134C63"/>
    <w:rsid w:val="00145788"/>
    <w:rsid w:val="001A4A9A"/>
    <w:rsid w:val="001E6454"/>
    <w:rsid w:val="001F1713"/>
    <w:rsid w:val="001F2C02"/>
    <w:rsid w:val="00247B72"/>
    <w:rsid w:val="00254DA0"/>
    <w:rsid w:val="002A6DB9"/>
    <w:rsid w:val="002B777E"/>
    <w:rsid w:val="002D1B36"/>
    <w:rsid w:val="002E66AA"/>
    <w:rsid w:val="0030292D"/>
    <w:rsid w:val="00302F3C"/>
    <w:rsid w:val="003175DF"/>
    <w:rsid w:val="003207CF"/>
    <w:rsid w:val="0033521F"/>
    <w:rsid w:val="00380428"/>
    <w:rsid w:val="0038656E"/>
    <w:rsid w:val="003A086E"/>
    <w:rsid w:val="003D7AD4"/>
    <w:rsid w:val="003E09D2"/>
    <w:rsid w:val="003E273A"/>
    <w:rsid w:val="003F1239"/>
    <w:rsid w:val="0040317F"/>
    <w:rsid w:val="00411639"/>
    <w:rsid w:val="00424FB0"/>
    <w:rsid w:val="00433F1F"/>
    <w:rsid w:val="00440DE1"/>
    <w:rsid w:val="00443D4B"/>
    <w:rsid w:val="004525A0"/>
    <w:rsid w:val="00467322"/>
    <w:rsid w:val="00477164"/>
    <w:rsid w:val="00485870"/>
    <w:rsid w:val="004B7615"/>
    <w:rsid w:val="004D56BE"/>
    <w:rsid w:val="00504AA0"/>
    <w:rsid w:val="0051770C"/>
    <w:rsid w:val="0052149D"/>
    <w:rsid w:val="00522A6C"/>
    <w:rsid w:val="0053036D"/>
    <w:rsid w:val="00551415"/>
    <w:rsid w:val="00557209"/>
    <w:rsid w:val="00557871"/>
    <w:rsid w:val="00571BC7"/>
    <w:rsid w:val="00584063"/>
    <w:rsid w:val="005C4B06"/>
    <w:rsid w:val="005D59A0"/>
    <w:rsid w:val="00605595"/>
    <w:rsid w:val="006218A4"/>
    <w:rsid w:val="00626A0C"/>
    <w:rsid w:val="006532BF"/>
    <w:rsid w:val="0066003A"/>
    <w:rsid w:val="006668C5"/>
    <w:rsid w:val="00680B86"/>
    <w:rsid w:val="006E5508"/>
    <w:rsid w:val="00700552"/>
    <w:rsid w:val="0072510A"/>
    <w:rsid w:val="007465E3"/>
    <w:rsid w:val="007465FB"/>
    <w:rsid w:val="0075196A"/>
    <w:rsid w:val="007868FF"/>
    <w:rsid w:val="007A63E7"/>
    <w:rsid w:val="007B17F3"/>
    <w:rsid w:val="00823135"/>
    <w:rsid w:val="008607E5"/>
    <w:rsid w:val="00867C3A"/>
    <w:rsid w:val="00870BD5"/>
    <w:rsid w:val="0087796D"/>
    <w:rsid w:val="008814D0"/>
    <w:rsid w:val="008924A2"/>
    <w:rsid w:val="008B0039"/>
    <w:rsid w:val="008C25D1"/>
    <w:rsid w:val="008C4F1A"/>
    <w:rsid w:val="008D2632"/>
    <w:rsid w:val="008D526F"/>
    <w:rsid w:val="008F36D2"/>
    <w:rsid w:val="008F7DAB"/>
    <w:rsid w:val="00943D08"/>
    <w:rsid w:val="00974741"/>
    <w:rsid w:val="009E1549"/>
    <w:rsid w:val="009F3559"/>
    <w:rsid w:val="009F6E3C"/>
    <w:rsid w:val="00A07D9B"/>
    <w:rsid w:val="00A20956"/>
    <w:rsid w:val="00A227D2"/>
    <w:rsid w:val="00A308A9"/>
    <w:rsid w:val="00A561A7"/>
    <w:rsid w:val="00A902D6"/>
    <w:rsid w:val="00A9688C"/>
    <w:rsid w:val="00AB1CDA"/>
    <w:rsid w:val="00B05082"/>
    <w:rsid w:val="00B170DF"/>
    <w:rsid w:val="00B2019D"/>
    <w:rsid w:val="00B221C6"/>
    <w:rsid w:val="00B50DEF"/>
    <w:rsid w:val="00BA4F45"/>
    <w:rsid w:val="00BA79EE"/>
    <w:rsid w:val="00BF04B2"/>
    <w:rsid w:val="00C36C53"/>
    <w:rsid w:val="00C64C16"/>
    <w:rsid w:val="00C90835"/>
    <w:rsid w:val="00C933D6"/>
    <w:rsid w:val="00CB039A"/>
    <w:rsid w:val="00CB52C3"/>
    <w:rsid w:val="00CC3ED4"/>
    <w:rsid w:val="00D02266"/>
    <w:rsid w:val="00D157DF"/>
    <w:rsid w:val="00D2347C"/>
    <w:rsid w:val="00D252B1"/>
    <w:rsid w:val="00D370DC"/>
    <w:rsid w:val="00D55ED2"/>
    <w:rsid w:val="00D66B19"/>
    <w:rsid w:val="00D94609"/>
    <w:rsid w:val="00DA75CC"/>
    <w:rsid w:val="00E275FF"/>
    <w:rsid w:val="00E3221F"/>
    <w:rsid w:val="00E36F37"/>
    <w:rsid w:val="00E71B15"/>
    <w:rsid w:val="00E873CE"/>
    <w:rsid w:val="00EE1D1D"/>
    <w:rsid w:val="00EF0845"/>
    <w:rsid w:val="00F36ABE"/>
    <w:rsid w:val="00F56424"/>
    <w:rsid w:val="00FA3E7E"/>
    <w:rsid w:val="00FD2D62"/>
    <w:rsid w:val="00FF09AD"/>
    <w:rsid w:val="00FF699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5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07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7CF"/>
    <w:rPr>
      <w:rFonts w:ascii="Tahoma" w:hAnsi="Tahoma" w:cs="Tahoma"/>
      <w:sz w:val="16"/>
      <w:szCs w:val="16"/>
    </w:rPr>
  </w:style>
  <w:style w:type="paragraph" w:styleId="ListParagraph">
    <w:name w:val="List Paragraph"/>
    <w:basedOn w:val="Normal"/>
    <w:uiPriority w:val="99"/>
    <w:qFormat/>
    <w:rsid w:val="00870B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hidingsta.web.surftown.se/hom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793</Words>
  <Characters>4207</Characters>
  <Application>Microsoft Office Outlook</Application>
  <DocSecurity>0</DocSecurity>
  <Lines>0</Lines>
  <Paragraphs>0</Paragraphs>
  <ScaleCrop>false</ScaleCrop>
  <Company>hidingstsagård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dc:creator>
  <cp:keywords/>
  <dc:description/>
  <cp:lastModifiedBy>Johan T</cp:lastModifiedBy>
  <cp:revision>2</cp:revision>
  <dcterms:created xsi:type="dcterms:W3CDTF">2013-06-14T07:20:00Z</dcterms:created>
  <dcterms:modified xsi:type="dcterms:W3CDTF">2013-06-14T07:20:00Z</dcterms:modified>
</cp:coreProperties>
</file>