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AD1" w:rsidRDefault="00750AD1" w:rsidP="00FD2D62">
      <w:pPr>
        <w:jc w:val="center"/>
        <w:rPr>
          <w:b/>
        </w:rPr>
      </w:pPr>
      <w:bookmarkStart w:id="0" w:name="_GoBack"/>
      <w:bookmarkEnd w:id="0"/>
    </w:p>
    <w:p w:rsidR="00750AD1" w:rsidRDefault="00750AD1" w:rsidP="00FD2D62">
      <w:pPr>
        <w:jc w:val="center"/>
        <w:rPr>
          <w:b/>
        </w:rPr>
      </w:pPr>
      <w:hyperlink r:id="rId5" w:history="1">
        <w:r w:rsidRPr="00A561A7">
          <w:rPr>
            <w:rFonts w:ascii="Tahoma" w:hAnsi="Tahoma" w:cs="Tahoma"/>
            <w:noProof/>
            <w:color w:val="ECB600"/>
            <w:sz w:val="17"/>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alt="logo" href="http://hidingsta.web.surftown.se/home.as" style="width:160.5pt;height:160.5pt;visibility:visible" o:button="t">
              <v:fill o:detectmouseclick="t"/>
              <v:imagedata r:id="rId6" o:title=""/>
            </v:shape>
          </w:pict>
        </w:r>
      </w:hyperlink>
    </w:p>
    <w:p w:rsidR="00750AD1" w:rsidRDefault="00750AD1" w:rsidP="00FD2D62">
      <w:pPr>
        <w:jc w:val="center"/>
        <w:rPr>
          <w:b/>
        </w:rPr>
      </w:pPr>
      <w:r>
        <w:rPr>
          <w:b/>
        </w:rPr>
        <w:t>Protokoll fört vid styrelsemötet med Hidingsta IK</w:t>
      </w:r>
    </w:p>
    <w:p w:rsidR="00750AD1" w:rsidRDefault="00750AD1" w:rsidP="00FD2D62">
      <w:pPr>
        <w:jc w:val="center"/>
        <w:rPr>
          <w:b/>
        </w:rPr>
      </w:pPr>
    </w:p>
    <w:p w:rsidR="00750AD1" w:rsidRDefault="00750AD1" w:rsidP="00FD2D62">
      <w:pPr>
        <w:jc w:val="center"/>
        <w:rPr>
          <w:b/>
        </w:rPr>
      </w:pPr>
      <w:r>
        <w:rPr>
          <w:b/>
        </w:rPr>
        <w:t>Tisdagen den 24 april 2013</w:t>
      </w:r>
    </w:p>
    <w:p w:rsidR="00750AD1" w:rsidRDefault="00750AD1" w:rsidP="00FD2D62">
      <w:pPr>
        <w:rPr>
          <w:b/>
        </w:rPr>
      </w:pPr>
    </w:p>
    <w:p w:rsidR="00750AD1" w:rsidRDefault="00750AD1" w:rsidP="00FD2D62">
      <w:r>
        <w:t>Närvarande: Hans Sjöberg, Mats Fjellner, J-O Karlsson Johan Thyberg och Maria Persson</w:t>
      </w:r>
    </w:p>
    <w:p w:rsidR="00750AD1" w:rsidRDefault="00750AD1" w:rsidP="00FD2D62"/>
    <w:p w:rsidR="00750AD1" w:rsidRDefault="00750AD1" w:rsidP="00FD2D62">
      <w:r>
        <w:tab/>
      </w:r>
      <w:r>
        <w:tab/>
      </w:r>
      <w:r>
        <w:tab/>
      </w:r>
    </w:p>
    <w:p w:rsidR="00750AD1" w:rsidRPr="00433F1F" w:rsidRDefault="00750AD1" w:rsidP="00FD2D62">
      <w:pPr>
        <w:rPr>
          <w:b/>
        </w:rPr>
      </w:pPr>
      <w:r w:rsidRPr="00433F1F">
        <w:rPr>
          <w:b/>
        </w:rPr>
        <w:t>§1 Mötets öppnande</w:t>
      </w:r>
    </w:p>
    <w:p w:rsidR="00750AD1" w:rsidRDefault="00750AD1" w:rsidP="00FD2D62">
      <w:r>
        <w:t>Ordförande Hans Sjöberg öppnade mötet och Maria Persson valdes till mötets sekreterare.</w:t>
      </w:r>
    </w:p>
    <w:p w:rsidR="00750AD1" w:rsidRDefault="00750AD1" w:rsidP="00FD2D62"/>
    <w:p w:rsidR="00750AD1" w:rsidRDefault="00750AD1" w:rsidP="00FD2D62"/>
    <w:p w:rsidR="00750AD1" w:rsidRPr="00D66B19" w:rsidRDefault="00750AD1" w:rsidP="00D66B19">
      <w:pPr>
        <w:rPr>
          <w:b/>
        </w:rPr>
      </w:pPr>
      <w:r>
        <w:rPr>
          <w:b/>
        </w:rPr>
        <w:t xml:space="preserve">§2 </w:t>
      </w:r>
      <w:r w:rsidRPr="00D370DC">
        <w:rPr>
          <w:b/>
        </w:rPr>
        <w:t xml:space="preserve">Föregående </w:t>
      </w:r>
      <w:r>
        <w:rPr>
          <w:b/>
        </w:rPr>
        <w:t>möten</w:t>
      </w:r>
    </w:p>
    <w:p w:rsidR="00750AD1" w:rsidRDefault="00750AD1" w:rsidP="00FD2D62">
      <w:r>
        <w:t>Föregående protokoll gicks igenom och lades till handlingarna. Protokollet ska skrivas på av ordförande och sekreterare.</w:t>
      </w:r>
    </w:p>
    <w:p w:rsidR="00750AD1" w:rsidRDefault="00750AD1" w:rsidP="00D252B1"/>
    <w:p w:rsidR="00750AD1" w:rsidRDefault="00750AD1" w:rsidP="00FD2D62">
      <w:r>
        <w:t>Johan har bett Sara komplettera verksamhetsberättelsen.</w:t>
      </w:r>
    </w:p>
    <w:p w:rsidR="00750AD1" w:rsidRDefault="00750AD1" w:rsidP="00FD2D62"/>
    <w:p w:rsidR="00750AD1" w:rsidRDefault="00750AD1" w:rsidP="00FD2D62"/>
    <w:p w:rsidR="00750AD1" w:rsidRPr="005D59A0" w:rsidRDefault="00750AD1" w:rsidP="00FD2D62">
      <w:pPr>
        <w:rPr>
          <w:b/>
        </w:rPr>
      </w:pPr>
      <w:r w:rsidRPr="005D59A0">
        <w:rPr>
          <w:b/>
        </w:rPr>
        <w:t>§3 Föreningens ekonomi</w:t>
      </w:r>
    </w:p>
    <w:p w:rsidR="00750AD1" w:rsidRDefault="00750AD1" w:rsidP="00FD2D62">
      <w:r>
        <w:t>Janne delade ut ekonomisk uppföljning. Inga större förändringar sedan förra styrelsemötet.</w:t>
      </w:r>
    </w:p>
    <w:p w:rsidR="00750AD1" w:rsidRDefault="00750AD1" w:rsidP="00FD2D62"/>
    <w:p w:rsidR="00750AD1" w:rsidRDefault="00750AD1" w:rsidP="00FD2D62"/>
    <w:p w:rsidR="00750AD1" w:rsidRDefault="00750AD1" w:rsidP="00FD2D62">
      <w:pPr>
        <w:rPr>
          <w:b/>
        </w:rPr>
      </w:pPr>
      <w:r>
        <w:rPr>
          <w:b/>
        </w:rPr>
        <w:t>§4 Fotbollsfrågor</w:t>
      </w:r>
    </w:p>
    <w:p w:rsidR="00750AD1" w:rsidRDefault="00750AD1" w:rsidP="00D252B1">
      <w:pPr>
        <w:pStyle w:val="ListParagraph"/>
        <w:numPr>
          <w:ilvl w:val="0"/>
          <w:numId w:val="6"/>
        </w:numPr>
      </w:pPr>
      <w:r w:rsidRPr="00302F3C">
        <w:t>Seniorfotbollen</w:t>
      </w:r>
      <w:r>
        <w:br/>
        <w:t xml:space="preserve">Första matchen är på torsdag den 26 april.  Några nya spelare har tillkommit. </w:t>
      </w:r>
    </w:p>
    <w:p w:rsidR="00750AD1" w:rsidRDefault="00750AD1" w:rsidP="00FD2D62"/>
    <w:p w:rsidR="00750AD1" w:rsidRDefault="00750AD1" w:rsidP="005C4B06">
      <w:pPr>
        <w:pStyle w:val="ListParagraph"/>
        <w:numPr>
          <w:ilvl w:val="0"/>
          <w:numId w:val="6"/>
        </w:numPr>
      </w:pPr>
      <w:r>
        <w:t>Ungdomsverksamheten</w:t>
      </w:r>
      <w:r>
        <w:br/>
        <w:t>07/08 fortsätter på onsdagar tillsvidare.</w:t>
      </w:r>
      <w:r w:rsidRPr="00D252B1">
        <w:t xml:space="preserve"> </w:t>
      </w:r>
      <w:r>
        <w:t>Mats Johansson går in som tränare</w:t>
      </w:r>
      <w:r>
        <w:br/>
        <w:t xml:space="preserve">05/06 kommer förhoppningsvis att bli fler. </w:t>
      </w:r>
      <w:r>
        <w:br/>
      </w:r>
    </w:p>
    <w:p w:rsidR="00750AD1" w:rsidRDefault="00750AD1" w:rsidP="005D59A0"/>
    <w:p w:rsidR="00750AD1" w:rsidRDefault="00750AD1" w:rsidP="00433F1F">
      <w:pPr>
        <w:rPr>
          <w:b/>
        </w:rPr>
      </w:pPr>
      <w:r>
        <w:rPr>
          <w:b/>
        </w:rPr>
        <w:t>§5 Framtidsfrågor</w:t>
      </w:r>
    </w:p>
    <w:p w:rsidR="00750AD1" w:rsidRDefault="00750AD1" w:rsidP="005C4B06">
      <w:pPr>
        <w:pStyle w:val="ListParagraph"/>
        <w:numPr>
          <w:ilvl w:val="0"/>
          <w:numId w:val="6"/>
        </w:numPr>
      </w:pPr>
      <w:r>
        <w:t>Hantering av avlopp</w:t>
      </w:r>
      <w:r>
        <w:br/>
        <w:t>Stormöte med kommunen hölls förra måndagen. Flera alternativ finns. Eventuellt en gemensam anläggning som kopplas på kommunens. Datumet är framflyttat till september 2014 för de som klagat. Hans bevakar ärendet vidare.</w:t>
      </w:r>
    </w:p>
    <w:p w:rsidR="00750AD1" w:rsidRDefault="00750AD1" w:rsidP="00433F1F"/>
    <w:p w:rsidR="00750AD1" w:rsidRDefault="00750AD1" w:rsidP="00433F1F">
      <w:pPr>
        <w:jc w:val="both"/>
        <w:rPr>
          <w:b/>
        </w:rPr>
      </w:pPr>
      <w:r>
        <w:rPr>
          <w:b/>
        </w:rPr>
        <w:t>§6 Uppföljning av ärenden:</w:t>
      </w:r>
    </w:p>
    <w:p w:rsidR="00750AD1" w:rsidRDefault="00750AD1" w:rsidP="00870BD5">
      <w:pPr>
        <w:pStyle w:val="ListParagraph"/>
        <w:numPr>
          <w:ilvl w:val="0"/>
          <w:numId w:val="2"/>
        </w:numPr>
      </w:pPr>
      <w:r>
        <w:t>Bankkonton</w:t>
      </w:r>
      <w:r>
        <w:br/>
        <w:t xml:space="preserve">Styrelsen beslutade att byta bank till Swedbank. Johan fick i uppdrag att ta reda på hur vi rent praktiskt ska gå tillväga. Alla lagen ska ha underkonton.  </w:t>
      </w:r>
    </w:p>
    <w:p w:rsidR="00750AD1" w:rsidRDefault="00750AD1" w:rsidP="008B0039">
      <w:pPr>
        <w:ind w:left="360"/>
      </w:pPr>
    </w:p>
    <w:p w:rsidR="00750AD1" w:rsidRDefault="00750AD1" w:rsidP="00134C63">
      <w:pPr>
        <w:pStyle w:val="ListParagraph"/>
        <w:numPr>
          <w:ilvl w:val="0"/>
          <w:numId w:val="2"/>
        </w:numPr>
      </w:pPr>
      <w:r>
        <w:t>Uppsägning av/flytt av hemsida</w:t>
      </w:r>
      <w:r>
        <w:br/>
        <w:t>Den gamla hemsidan är nerstängd.</w:t>
      </w:r>
    </w:p>
    <w:p w:rsidR="00750AD1" w:rsidRDefault="00750AD1" w:rsidP="004D56BE">
      <w:pPr>
        <w:ind w:left="360"/>
      </w:pPr>
    </w:p>
    <w:p w:rsidR="00750AD1" w:rsidRDefault="00750AD1" w:rsidP="00B50DEF">
      <w:pPr>
        <w:pStyle w:val="ListParagraph"/>
        <w:numPr>
          <w:ilvl w:val="0"/>
          <w:numId w:val="2"/>
        </w:numPr>
      </w:pPr>
      <w:r>
        <w:t>Medlemsbladet HIK-nytt</w:t>
      </w:r>
      <w:r>
        <w:br/>
        <w:t>Medlemsbladet är tryckt och utdelat.</w:t>
      </w:r>
    </w:p>
    <w:p w:rsidR="00750AD1" w:rsidRDefault="00750AD1" w:rsidP="00134C63"/>
    <w:p w:rsidR="00750AD1" w:rsidRDefault="00750AD1" w:rsidP="004D56BE">
      <w:pPr>
        <w:pStyle w:val="ListParagraph"/>
        <w:numPr>
          <w:ilvl w:val="0"/>
          <w:numId w:val="2"/>
        </w:numPr>
      </w:pPr>
      <w:r>
        <w:t>Samarbete SISU</w:t>
      </w:r>
    </w:p>
    <w:p w:rsidR="00750AD1" w:rsidRDefault="00750AD1" w:rsidP="00B50DEF">
      <w:pPr>
        <w:pStyle w:val="ListParagraph"/>
      </w:pPr>
      <w:r>
        <w:t xml:space="preserve">Det är viktigt att vi registrerar alla medlemmar hos SISU. Janne skickar över medlemslistan till Johan som fördelar till övriga lagledare - fylla på med personnummer. </w:t>
      </w:r>
    </w:p>
    <w:p w:rsidR="00750AD1" w:rsidRDefault="00750AD1" w:rsidP="00B50DEF">
      <w:pPr>
        <w:pStyle w:val="ListParagraph"/>
      </w:pPr>
    </w:p>
    <w:p w:rsidR="00750AD1" w:rsidRDefault="00750AD1" w:rsidP="00B50DEF">
      <w:pPr>
        <w:pStyle w:val="ListParagraph"/>
      </w:pPr>
      <w:r>
        <w:t>Johan fortsätter diskussionen med SISU och bjuder in till styrelsemöte.</w:t>
      </w:r>
    </w:p>
    <w:p w:rsidR="00750AD1" w:rsidRDefault="00750AD1" w:rsidP="00B50DEF">
      <w:pPr>
        <w:pStyle w:val="ListParagraph"/>
      </w:pPr>
    </w:p>
    <w:p w:rsidR="00750AD1" w:rsidRDefault="00750AD1" w:rsidP="00B50DEF">
      <w:pPr>
        <w:pStyle w:val="ListParagraph"/>
      </w:pPr>
      <w:r>
        <w:t>Den 27 maj ska vi ordna en föreläsning om ”Vad är en förening?” för alla föräldrar.</w:t>
      </w:r>
    </w:p>
    <w:p w:rsidR="00750AD1" w:rsidRDefault="00750AD1" w:rsidP="00B50DEF">
      <w:pPr>
        <w:pStyle w:val="ListParagraph"/>
      </w:pPr>
    </w:p>
    <w:p w:rsidR="00750AD1" w:rsidRDefault="00750AD1" w:rsidP="00B50DEF">
      <w:pPr>
        <w:pStyle w:val="ListParagraph"/>
      </w:pPr>
      <w:r>
        <w:t xml:space="preserve">Föreläsning om kost och mental träning på söndag, ca 15 anmälda från P00/01. Luis pratar med A-laget. </w:t>
      </w:r>
    </w:p>
    <w:p w:rsidR="00750AD1" w:rsidRDefault="00750AD1" w:rsidP="00B50DEF">
      <w:pPr>
        <w:pStyle w:val="ListParagraph"/>
      </w:pPr>
    </w:p>
    <w:p w:rsidR="00750AD1" w:rsidRDefault="00750AD1" w:rsidP="00B50DEF">
      <w:pPr>
        <w:pStyle w:val="ListParagraph"/>
        <w:numPr>
          <w:ilvl w:val="0"/>
          <w:numId w:val="2"/>
        </w:numPr>
      </w:pPr>
      <w:r>
        <w:t>Valborgsfirande</w:t>
      </w:r>
      <w:r>
        <w:br/>
        <w:t>Janne handlar till försäljningen. Johan och Luis förbereder för lekar och priser. Samling ca 17 för de som kan.</w:t>
      </w:r>
    </w:p>
    <w:p w:rsidR="00750AD1" w:rsidRDefault="00750AD1" w:rsidP="004D56BE">
      <w:pPr>
        <w:ind w:left="360"/>
      </w:pPr>
    </w:p>
    <w:p w:rsidR="00750AD1" w:rsidRDefault="00750AD1" w:rsidP="00477164">
      <w:pPr>
        <w:pStyle w:val="ListParagraph"/>
        <w:numPr>
          <w:ilvl w:val="0"/>
          <w:numId w:val="2"/>
        </w:numPr>
      </w:pPr>
      <w:r>
        <w:t>Arbetsdagar</w:t>
      </w:r>
      <w:r>
        <w:br/>
        <w:t>Styrelsen beslutade att ge uppdrag till varje lag i stället för arbetsdag. Varje lag får då själva planera sitt arbete.</w:t>
      </w:r>
    </w:p>
    <w:p w:rsidR="00750AD1" w:rsidRDefault="00750AD1" w:rsidP="00B50DEF">
      <w:pPr>
        <w:pStyle w:val="ListParagraph"/>
      </w:pPr>
    </w:p>
    <w:p w:rsidR="00750AD1" w:rsidRDefault="00750AD1" w:rsidP="00477164">
      <w:pPr>
        <w:pStyle w:val="ListParagraph"/>
        <w:numPr>
          <w:ilvl w:val="0"/>
          <w:numId w:val="2"/>
        </w:numPr>
      </w:pPr>
      <w:r>
        <w:t>30-årsjubileum (25/5)</w:t>
      </w:r>
      <w:r>
        <w:br/>
        <w:t xml:space="preserve">Johan kollar med cheerleaders till matcherna. Varje lag jobbar med försäljning på sin match. Janne köper in. </w:t>
      </w:r>
    </w:p>
    <w:p w:rsidR="00750AD1" w:rsidRDefault="00750AD1" w:rsidP="00A07D9B">
      <w:pPr>
        <w:pStyle w:val="ListParagraph"/>
      </w:pPr>
    </w:p>
    <w:p w:rsidR="00750AD1" w:rsidRDefault="00750AD1" w:rsidP="00477164">
      <w:pPr>
        <w:pStyle w:val="ListParagraph"/>
        <w:numPr>
          <w:ilvl w:val="0"/>
          <w:numId w:val="2"/>
        </w:numPr>
      </w:pPr>
      <w:r>
        <w:t>Fotbollsskola</w:t>
      </w:r>
      <w:r>
        <w:br/>
        <w:t>Styrelsen beslutade att det är ok med en avgift för fotbollsskolan i sommar. Barnen får mat och t-shirt. Anmälan mm sköter ledarna om själva.</w:t>
      </w:r>
    </w:p>
    <w:p w:rsidR="00750AD1" w:rsidRDefault="00750AD1" w:rsidP="00A07D9B">
      <w:pPr>
        <w:pStyle w:val="ListParagraph"/>
      </w:pPr>
    </w:p>
    <w:p w:rsidR="00750AD1" w:rsidRDefault="00750AD1" w:rsidP="00A07D9B">
      <w:pPr>
        <w:rPr>
          <w:b/>
        </w:rPr>
      </w:pPr>
    </w:p>
    <w:p w:rsidR="00750AD1" w:rsidRPr="005D59A0" w:rsidRDefault="00750AD1" w:rsidP="00A07D9B">
      <w:pPr>
        <w:rPr>
          <w:b/>
        </w:rPr>
      </w:pPr>
      <w:r w:rsidRPr="005D59A0">
        <w:rPr>
          <w:b/>
        </w:rPr>
        <w:t>§7 Övriga frågor</w:t>
      </w:r>
    </w:p>
    <w:p w:rsidR="00750AD1" w:rsidRDefault="00750AD1" w:rsidP="00A07D9B">
      <w:pPr>
        <w:pStyle w:val="ListParagraph"/>
        <w:numPr>
          <w:ilvl w:val="0"/>
          <w:numId w:val="7"/>
        </w:numPr>
      </w:pPr>
      <w:r w:rsidRPr="00A07D9B">
        <w:t>Årsplanering</w:t>
      </w:r>
      <w:r>
        <w:t xml:space="preserve"> (Johan)</w:t>
      </w:r>
      <w:r>
        <w:br/>
        <w:t xml:space="preserve">Styrelsen beslutade att alla lag tar fram en årsplan. Johan skickar ut uppmaning till lagen samt mall. Det blir lättare för styrelsen att följa arbetet och lättare att sammanställa till verksamhetsberättelsen. </w:t>
      </w:r>
    </w:p>
    <w:p w:rsidR="00750AD1" w:rsidRDefault="00750AD1" w:rsidP="00A07D9B">
      <w:pPr>
        <w:pStyle w:val="ListParagraph"/>
      </w:pPr>
    </w:p>
    <w:p w:rsidR="00750AD1" w:rsidRDefault="00750AD1" w:rsidP="00A07D9B">
      <w:pPr>
        <w:pStyle w:val="ListParagraph"/>
        <w:numPr>
          <w:ilvl w:val="0"/>
          <w:numId w:val="7"/>
        </w:numPr>
      </w:pPr>
      <w:r>
        <w:t>Styrelsen besöka de yngre lagen</w:t>
      </w:r>
      <w:r>
        <w:br/>
        <w:t>Styrelsen beslutade att besöka de yngre lagen vid tillfälle.</w:t>
      </w:r>
    </w:p>
    <w:p w:rsidR="00750AD1" w:rsidRDefault="00750AD1" w:rsidP="00A07D9B">
      <w:pPr>
        <w:pStyle w:val="ListParagraph"/>
      </w:pPr>
    </w:p>
    <w:p w:rsidR="00750AD1" w:rsidRDefault="00750AD1" w:rsidP="00A07D9B">
      <w:pPr>
        <w:pStyle w:val="ListParagraph"/>
        <w:numPr>
          <w:ilvl w:val="0"/>
          <w:numId w:val="7"/>
        </w:numPr>
      </w:pPr>
      <w:r>
        <w:t>Om man inte betalat avgift?</w:t>
      </w:r>
      <w:r>
        <w:br/>
        <w:t>Janne hänger upp matrikel på anslagstavlan. Där finns de som har betalat medlemsavgift. Varje ledare får se över sin lista och påminna de som inte betalat. Fyll också på med familjemedlemmar om betalt familjeavgift, se §6 Samarbete med SISU.</w:t>
      </w:r>
      <w:r>
        <w:br/>
      </w:r>
      <w:r>
        <w:br/>
        <w:t xml:space="preserve">Vad får man för avgiften? </w:t>
      </w:r>
      <w:r>
        <w:br/>
        <w:t>Maria skriver ihop ett förslag för att visa vad medlemsavgiften är till för.</w:t>
      </w:r>
    </w:p>
    <w:p w:rsidR="00750AD1" w:rsidRDefault="00750AD1" w:rsidP="00433F1F">
      <w:pPr>
        <w:pStyle w:val="ListParagraph"/>
      </w:pPr>
    </w:p>
    <w:p w:rsidR="00750AD1" w:rsidRPr="00A07D9B" w:rsidRDefault="00750AD1" w:rsidP="00A07D9B">
      <w:pPr>
        <w:pStyle w:val="ListParagraph"/>
        <w:numPr>
          <w:ilvl w:val="0"/>
          <w:numId w:val="7"/>
        </w:numPr>
      </w:pPr>
      <w:r>
        <w:t>Sponsorer</w:t>
      </w:r>
      <w:r>
        <w:br/>
        <w:t>Hans har en sponsor för overaller till ungdomslagen, 3 000 kr/lag. Hans mailar logga till Johan.</w:t>
      </w:r>
      <w:r>
        <w:br/>
        <w:t xml:space="preserve"> </w:t>
      </w:r>
    </w:p>
    <w:p w:rsidR="00750AD1" w:rsidRDefault="00750AD1" w:rsidP="00134C63"/>
    <w:p w:rsidR="00750AD1" w:rsidRPr="00433F1F" w:rsidRDefault="00750AD1" w:rsidP="00134C63">
      <w:pPr>
        <w:rPr>
          <w:b/>
        </w:rPr>
      </w:pPr>
      <w:r w:rsidRPr="00433F1F">
        <w:rPr>
          <w:b/>
        </w:rPr>
        <w:t>Nästa möte</w:t>
      </w:r>
      <w:r>
        <w:rPr>
          <w:b/>
        </w:rPr>
        <w:t xml:space="preserve"> samt möte i höst</w:t>
      </w:r>
    </w:p>
    <w:p w:rsidR="00750AD1" w:rsidRDefault="00750AD1" w:rsidP="00134C63">
      <w:r>
        <w:t xml:space="preserve">Nästa möte blir den 5/6 kl 18, Björkviksvallen. Då blir det även medlemsmöte och träff med de lag som tränar. </w:t>
      </w:r>
    </w:p>
    <w:p w:rsidR="00750AD1" w:rsidRDefault="00750AD1" w:rsidP="00134C63"/>
    <w:p w:rsidR="00750AD1" w:rsidRDefault="00750AD1" w:rsidP="00134C63">
      <w:r>
        <w:t>Första möte i höst blir den 12/8 kl 18. Då kommer även Micke från SISU.</w:t>
      </w:r>
    </w:p>
    <w:p w:rsidR="00750AD1" w:rsidRDefault="00750AD1" w:rsidP="00134C63"/>
    <w:p w:rsidR="00750AD1" w:rsidRDefault="00750AD1" w:rsidP="004D56BE">
      <w:pPr>
        <w:ind w:left="360"/>
      </w:pPr>
    </w:p>
    <w:p w:rsidR="00750AD1" w:rsidRDefault="00750AD1" w:rsidP="004D56BE">
      <w:pPr>
        <w:ind w:left="360"/>
      </w:pPr>
    </w:p>
    <w:p w:rsidR="00750AD1" w:rsidRDefault="00750AD1" w:rsidP="004D56BE">
      <w:pPr>
        <w:ind w:left="360"/>
      </w:pPr>
    </w:p>
    <w:p w:rsidR="00750AD1" w:rsidRDefault="00750AD1" w:rsidP="00FD2D62"/>
    <w:p w:rsidR="00750AD1" w:rsidRDefault="00750AD1" w:rsidP="00FD2D62"/>
    <w:p w:rsidR="00750AD1" w:rsidRDefault="00750AD1" w:rsidP="00FD2D62"/>
    <w:p w:rsidR="00750AD1" w:rsidRDefault="00750AD1" w:rsidP="00FD2D62">
      <w:r>
        <w:t>--------------------------------------------</w:t>
      </w:r>
      <w:r>
        <w:tab/>
      </w:r>
      <w:r>
        <w:tab/>
        <w:t>------------------------------------------</w:t>
      </w:r>
    </w:p>
    <w:p w:rsidR="00750AD1" w:rsidRDefault="00750AD1" w:rsidP="00FD2D62"/>
    <w:p w:rsidR="00750AD1" w:rsidRDefault="00750AD1" w:rsidP="00FD2D62">
      <w:r>
        <w:t>Ordförande</w:t>
      </w:r>
      <w:r>
        <w:tab/>
      </w:r>
      <w:r>
        <w:tab/>
      </w:r>
      <w:r>
        <w:tab/>
      </w:r>
      <w:r>
        <w:tab/>
        <w:t xml:space="preserve">Suppleant </w:t>
      </w:r>
    </w:p>
    <w:p w:rsidR="00750AD1" w:rsidRDefault="00750AD1" w:rsidP="00FD2D62">
      <w:r>
        <w:t>Hans Sjöberg</w:t>
      </w:r>
      <w:r>
        <w:tab/>
      </w:r>
      <w:r>
        <w:tab/>
      </w:r>
      <w:r>
        <w:tab/>
      </w:r>
      <w:r>
        <w:tab/>
        <w:t>Maria Persson</w:t>
      </w:r>
    </w:p>
    <w:sectPr w:rsidR="00750AD1" w:rsidSect="000052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66CC7"/>
    <w:multiLevelType w:val="hybridMultilevel"/>
    <w:tmpl w:val="C60668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E7C6946"/>
    <w:multiLevelType w:val="hybridMultilevel"/>
    <w:tmpl w:val="003442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1DF0D09"/>
    <w:multiLevelType w:val="hybridMultilevel"/>
    <w:tmpl w:val="04848E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2294206"/>
    <w:multiLevelType w:val="hybridMultilevel"/>
    <w:tmpl w:val="28DA96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AD84926"/>
    <w:multiLevelType w:val="hybridMultilevel"/>
    <w:tmpl w:val="F806BDBA"/>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5">
    <w:nsid w:val="5D8F73F5"/>
    <w:multiLevelType w:val="hybridMultilevel"/>
    <w:tmpl w:val="58F6381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nsid w:val="6E2D0F3C"/>
    <w:multiLevelType w:val="hybridMultilevel"/>
    <w:tmpl w:val="6A3C05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304"/>
  <w:hyphenationZone w:val="425"/>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1415"/>
    <w:rsid w:val="00005257"/>
    <w:rsid w:val="000071E4"/>
    <w:rsid w:val="0004058F"/>
    <w:rsid w:val="000B44D7"/>
    <w:rsid w:val="000C70D9"/>
    <w:rsid w:val="000D4B63"/>
    <w:rsid w:val="00134C63"/>
    <w:rsid w:val="001A4A9A"/>
    <w:rsid w:val="001F1713"/>
    <w:rsid w:val="001F2C02"/>
    <w:rsid w:val="00247B72"/>
    <w:rsid w:val="002B777E"/>
    <w:rsid w:val="002D1B36"/>
    <w:rsid w:val="002E66AA"/>
    <w:rsid w:val="0030292D"/>
    <w:rsid w:val="00302F3C"/>
    <w:rsid w:val="003175DF"/>
    <w:rsid w:val="003207CF"/>
    <w:rsid w:val="0033521F"/>
    <w:rsid w:val="0038656E"/>
    <w:rsid w:val="003A086E"/>
    <w:rsid w:val="003D7AD4"/>
    <w:rsid w:val="003E09D2"/>
    <w:rsid w:val="0040317F"/>
    <w:rsid w:val="00411639"/>
    <w:rsid w:val="00424FB0"/>
    <w:rsid w:val="00433F1F"/>
    <w:rsid w:val="00440DE1"/>
    <w:rsid w:val="00443D4B"/>
    <w:rsid w:val="004525A0"/>
    <w:rsid w:val="00467322"/>
    <w:rsid w:val="00477164"/>
    <w:rsid w:val="00485870"/>
    <w:rsid w:val="004B7615"/>
    <w:rsid w:val="004D56BE"/>
    <w:rsid w:val="00504AA0"/>
    <w:rsid w:val="0051770C"/>
    <w:rsid w:val="0052149D"/>
    <w:rsid w:val="00522A6C"/>
    <w:rsid w:val="0053036D"/>
    <w:rsid w:val="00551415"/>
    <w:rsid w:val="00557871"/>
    <w:rsid w:val="00571BC7"/>
    <w:rsid w:val="005C4B06"/>
    <w:rsid w:val="005D59A0"/>
    <w:rsid w:val="00605595"/>
    <w:rsid w:val="006218A4"/>
    <w:rsid w:val="006532BF"/>
    <w:rsid w:val="0066003A"/>
    <w:rsid w:val="006668C5"/>
    <w:rsid w:val="00680B86"/>
    <w:rsid w:val="00700552"/>
    <w:rsid w:val="0072510A"/>
    <w:rsid w:val="007465E3"/>
    <w:rsid w:val="007465FB"/>
    <w:rsid w:val="00750AD1"/>
    <w:rsid w:val="0075196A"/>
    <w:rsid w:val="007868FF"/>
    <w:rsid w:val="007A63E7"/>
    <w:rsid w:val="00823135"/>
    <w:rsid w:val="00834037"/>
    <w:rsid w:val="008607E5"/>
    <w:rsid w:val="00867C3A"/>
    <w:rsid w:val="00870BD5"/>
    <w:rsid w:val="008924A2"/>
    <w:rsid w:val="008B0039"/>
    <w:rsid w:val="008C25D1"/>
    <w:rsid w:val="008D2632"/>
    <w:rsid w:val="008D526F"/>
    <w:rsid w:val="008F36D2"/>
    <w:rsid w:val="00943D08"/>
    <w:rsid w:val="00974741"/>
    <w:rsid w:val="009E1549"/>
    <w:rsid w:val="00A07D9B"/>
    <w:rsid w:val="00A20956"/>
    <w:rsid w:val="00A227D2"/>
    <w:rsid w:val="00A308A9"/>
    <w:rsid w:val="00A561A7"/>
    <w:rsid w:val="00A902D6"/>
    <w:rsid w:val="00B170DF"/>
    <w:rsid w:val="00B2019D"/>
    <w:rsid w:val="00B221C6"/>
    <w:rsid w:val="00B50DEF"/>
    <w:rsid w:val="00BF04B2"/>
    <w:rsid w:val="00C90835"/>
    <w:rsid w:val="00C933D6"/>
    <w:rsid w:val="00CB039A"/>
    <w:rsid w:val="00CB52C3"/>
    <w:rsid w:val="00CC3ED4"/>
    <w:rsid w:val="00D02266"/>
    <w:rsid w:val="00D157DF"/>
    <w:rsid w:val="00D2347C"/>
    <w:rsid w:val="00D252B1"/>
    <w:rsid w:val="00D370DC"/>
    <w:rsid w:val="00D55ED2"/>
    <w:rsid w:val="00D66B19"/>
    <w:rsid w:val="00D94609"/>
    <w:rsid w:val="00DA75CC"/>
    <w:rsid w:val="00E275FF"/>
    <w:rsid w:val="00E3221F"/>
    <w:rsid w:val="00EE1D1D"/>
    <w:rsid w:val="00F36ABE"/>
    <w:rsid w:val="00F56424"/>
    <w:rsid w:val="00FA3E7E"/>
    <w:rsid w:val="00FD2D62"/>
    <w:rsid w:val="00FF09A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25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207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07CF"/>
    <w:rPr>
      <w:rFonts w:ascii="Tahoma" w:hAnsi="Tahoma" w:cs="Tahoma"/>
      <w:sz w:val="16"/>
      <w:szCs w:val="16"/>
    </w:rPr>
  </w:style>
  <w:style w:type="paragraph" w:styleId="ListParagraph">
    <w:name w:val="List Paragraph"/>
    <w:basedOn w:val="Normal"/>
    <w:uiPriority w:val="99"/>
    <w:qFormat/>
    <w:rsid w:val="00870BD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hidingsta.web.surftown.se/home.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585</Words>
  <Characters>3102</Characters>
  <Application>Microsoft Office Outlook</Application>
  <DocSecurity>0</DocSecurity>
  <Lines>0</Lines>
  <Paragraphs>0</Paragraphs>
  <ScaleCrop>false</ScaleCrop>
  <Company>hidingstsagård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Anna</dc:creator>
  <cp:keywords/>
  <dc:description/>
  <cp:lastModifiedBy>speldatorn</cp:lastModifiedBy>
  <cp:revision>2</cp:revision>
  <dcterms:created xsi:type="dcterms:W3CDTF">2013-06-06T07:28:00Z</dcterms:created>
  <dcterms:modified xsi:type="dcterms:W3CDTF">2013-06-06T07:28:00Z</dcterms:modified>
</cp:coreProperties>
</file>