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A9" w:rsidRPr="00FC23AC" w:rsidRDefault="00F512A9" w:rsidP="003951E9">
      <w:pPr>
        <w:spacing w:after="0"/>
        <w:rPr>
          <w:rFonts w:ascii="Cambria" w:hAnsi="Cambria"/>
          <w:b/>
          <w:sz w:val="24"/>
        </w:rPr>
      </w:pPr>
      <w:bookmarkStart w:id="0" w:name="_GoBack"/>
      <w:bookmarkEnd w:id="0"/>
      <w:r w:rsidRPr="00FC23AC">
        <w:rPr>
          <w:rFonts w:ascii="Cambria" w:hAnsi="Cambria"/>
          <w:b/>
          <w:sz w:val="24"/>
        </w:rPr>
        <w:t>Minnesanteckningar kring den ekonomiska fördelningen mellan ungdomslagen och HIK, som klubb</w:t>
      </w:r>
    </w:p>
    <w:p w:rsidR="00F512A9" w:rsidRPr="00FC23AC" w:rsidRDefault="00F512A9" w:rsidP="003951E9">
      <w:pPr>
        <w:spacing w:after="0"/>
        <w:rPr>
          <w:rFonts w:ascii="Cambria" w:hAnsi="Cambria"/>
          <w:sz w:val="24"/>
        </w:rPr>
      </w:pPr>
    </w:p>
    <w:tbl>
      <w:tblPr>
        <w:tblW w:w="0" w:type="auto"/>
        <w:tblLook w:val="00A0"/>
      </w:tblPr>
      <w:tblGrid>
        <w:gridCol w:w="1585"/>
        <w:gridCol w:w="2209"/>
        <w:gridCol w:w="3118"/>
      </w:tblGrid>
      <w:tr w:rsidR="00F512A9" w:rsidRPr="000E196B" w:rsidTr="000E196B">
        <w:tc>
          <w:tcPr>
            <w:tcW w:w="1585" w:type="dxa"/>
          </w:tcPr>
          <w:p w:rsidR="00F512A9" w:rsidRPr="000E196B" w:rsidRDefault="00F512A9" w:rsidP="000E196B">
            <w:pPr>
              <w:spacing w:after="0" w:line="240" w:lineRule="auto"/>
              <w:rPr>
                <w:rFonts w:ascii="Cambria" w:hAnsi="Cambria"/>
              </w:rPr>
            </w:pPr>
            <w:r w:rsidRPr="000E196B">
              <w:rPr>
                <w:rFonts w:ascii="Cambria" w:hAnsi="Cambria"/>
              </w:rPr>
              <w:t>Datum</w:t>
            </w: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2012-10-10</w:t>
            </w:r>
          </w:p>
        </w:tc>
        <w:tc>
          <w:tcPr>
            <w:tcW w:w="3118" w:type="dxa"/>
          </w:tcPr>
          <w:p w:rsidR="00F512A9" w:rsidRPr="000E196B" w:rsidRDefault="00F512A9" w:rsidP="000E196B">
            <w:pPr>
              <w:spacing w:after="0" w:line="240" w:lineRule="auto"/>
              <w:rPr>
                <w:rFonts w:ascii="Cambria" w:hAnsi="Cambria"/>
              </w:rPr>
            </w:pPr>
          </w:p>
        </w:tc>
      </w:tr>
      <w:tr w:rsidR="00F512A9" w:rsidRPr="000E196B" w:rsidTr="000E196B">
        <w:tc>
          <w:tcPr>
            <w:tcW w:w="1585" w:type="dxa"/>
          </w:tcPr>
          <w:p w:rsidR="00F512A9" w:rsidRPr="000E196B" w:rsidRDefault="00F512A9" w:rsidP="000E196B">
            <w:pPr>
              <w:spacing w:after="0" w:line="240" w:lineRule="auto"/>
              <w:rPr>
                <w:rFonts w:ascii="Cambria" w:hAnsi="Cambria"/>
              </w:rPr>
            </w:pPr>
            <w:r w:rsidRPr="000E196B">
              <w:rPr>
                <w:rFonts w:ascii="Cambria" w:hAnsi="Cambria"/>
              </w:rPr>
              <w:t>Närvarande</w:t>
            </w: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Johan Thyberg</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P 00/01 laget</w:t>
            </w:r>
          </w:p>
        </w:tc>
      </w:tr>
      <w:tr w:rsidR="00F512A9" w:rsidRPr="000E196B" w:rsidTr="000E196B">
        <w:tc>
          <w:tcPr>
            <w:tcW w:w="1585" w:type="dxa"/>
          </w:tcPr>
          <w:p w:rsidR="00F512A9" w:rsidRPr="000E196B" w:rsidRDefault="00F512A9" w:rsidP="000E196B">
            <w:pPr>
              <w:spacing w:after="0" w:line="240" w:lineRule="auto"/>
              <w:rPr>
                <w:rFonts w:ascii="Cambria" w:hAnsi="Cambria"/>
              </w:rPr>
            </w:pP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Luis Zevallos</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P 00/01 laget</w:t>
            </w:r>
          </w:p>
        </w:tc>
      </w:tr>
      <w:tr w:rsidR="00F512A9" w:rsidRPr="000E196B" w:rsidTr="000E196B">
        <w:tc>
          <w:tcPr>
            <w:tcW w:w="1585" w:type="dxa"/>
          </w:tcPr>
          <w:p w:rsidR="00F512A9" w:rsidRPr="000E196B" w:rsidRDefault="00F512A9" w:rsidP="000E196B">
            <w:pPr>
              <w:spacing w:after="0" w:line="240" w:lineRule="auto"/>
              <w:rPr>
                <w:rFonts w:ascii="Cambria" w:hAnsi="Cambria"/>
              </w:rPr>
            </w:pP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Marie Larsson</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FP 05/06 laget</w:t>
            </w:r>
          </w:p>
        </w:tc>
      </w:tr>
      <w:tr w:rsidR="00F512A9" w:rsidRPr="000E196B" w:rsidTr="000E196B">
        <w:tc>
          <w:tcPr>
            <w:tcW w:w="1585" w:type="dxa"/>
          </w:tcPr>
          <w:p w:rsidR="00F512A9" w:rsidRPr="000E196B" w:rsidRDefault="00F512A9" w:rsidP="000E196B">
            <w:pPr>
              <w:spacing w:after="0" w:line="240" w:lineRule="auto"/>
              <w:rPr>
                <w:rFonts w:ascii="Cambria" w:hAnsi="Cambria"/>
              </w:rPr>
            </w:pP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Ronny Persson</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FP 05/06 laget</w:t>
            </w:r>
          </w:p>
        </w:tc>
      </w:tr>
      <w:tr w:rsidR="00F512A9" w:rsidRPr="000E196B" w:rsidTr="000E196B">
        <w:tc>
          <w:tcPr>
            <w:tcW w:w="1585" w:type="dxa"/>
          </w:tcPr>
          <w:p w:rsidR="00F512A9" w:rsidRPr="000E196B" w:rsidRDefault="00F512A9" w:rsidP="000E196B">
            <w:pPr>
              <w:spacing w:after="0" w:line="240" w:lineRule="auto"/>
              <w:rPr>
                <w:rFonts w:ascii="Cambria" w:hAnsi="Cambria"/>
              </w:rPr>
            </w:pP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Sven Gundersen</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Revisor</w:t>
            </w:r>
          </w:p>
        </w:tc>
      </w:tr>
      <w:tr w:rsidR="00F512A9" w:rsidRPr="000E196B" w:rsidTr="000E196B">
        <w:tc>
          <w:tcPr>
            <w:tcW w:w="1585" w:type="dxa"/>
          </w:tcPr>
          <w:p w:rsidR="00F512A9" w:rsidRPr="000E196B" w:rsidRDefault="00F512A9" w:rsidP="000E196B">
            <w:pPr>
              <w:spacing w:after="0" w:line="240" w:lineRule="auto"/>
              <w:rPr>
                <w:rFonts w:ascii="Cambria" w:hAnsi="Cambria"/>
              </w:rPr>
            </w:pP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Annika Rosenberg</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FP 03/04 laget</w:t>
            </w:r>
          </w:p>
        </w:tc>
      </w:tr>
      <w:tr w:rsidR="00F512A9" w:rsidRPr="000E196B" w:rsidTr="000E196B">
        <w:tc>
          <w:tcPr>
            <w:tcW w:w="1585" w:type="dxa"/>
          </w:tcPr>
          <w:p w:rsidR="00F512A9" w:rsidRPr="000E196B" w:rsidRDefault="00F512A9" w:rsidP="000E196B">
            <w:pPr>
              <w:spacing w:after="0" w:line="240" w:lineRule="auto"/>
              <w:rPr>
                <w:rFonts w:ascii="Cambria" w:hAnsi="Cambria"/>
              </w:rPr>
            </w:pPr>
          </w:p>
        </w:tc>
        <w:tc>
          <w:tcPr>
            <w:tcW w:w="2209" w:type="dxa"/>
          </w:tcPr>
          <w:p w:rsidR="00F512A9" w:rsidRPr="000E196B" w:rsidRDefault="00F512A9" w:rsidP="000E196B">
            <w:pPr>
              <w:spacing w:after="0" w:line="240" w:lineRule="auto"/>
              <w:rPr>
                <w:rFonts w:ascii="Cambria" w:hAnsi="Cambria"/>
              </w:rPr>
            </w:pPr>
            <w:r w:rsidRPr="000E196B">
              <w:rPr>
                <w:rFonts w:ascii="Cambria" w:hAnsi="Cambria"/>
              </w:rPr>
              <w:t>Janne Karlsson</w:t>
            </w:r>
          </w:p>
        </w:tc>
        <w:tc>
          <w:tcPr>
            <w:tcW w:w="3118" w:type="dxa"/>
          </w:tcPr>
          <w:p w:rsidR="00F512A9" w:rsidRPr="000E196B" w:rsidRDefault="00F512A9" w:rsidP="000E196B">
            <w:pPr>
              <w:spacing w:after="0" w:line="240" w:lineRule="auto"/>
              <w:rPr>
                <w:rFonts w:ascii="Cambria" w:hAnsi="Cambria"/>
              </w:rPr>
            </w:pPr>
            <w:r w:rsidRPr="000E196B">
              <w:rPr>
                <w:rFonts w:ascii="Cambria" w:hAnsi="Cambria"/>
              </w:rPr>
              <w:t>Styrelsen</w:t>
            </w:r>
          </w:p>
        </w:tc>
      </w:tr>
    </w:tbl>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u w:val="single"/>
        </w:rPr>
      </w:pPr>
      <w:r w:rsidRPr="00FC23AC">
        <w:rPr>
          <w:rFonts w:ascii="Cambria" w:hAnsi="Cambria"/>
          <w:b/>
          <w:u w:val="single"/>
        </w:rPr>
        <w:t>HIK’s ungdomslag</w:t>
      </w:r>
    </w:p>
    <w:p w:rsidR="00F512A9" w:rsidRPr="00FC23AC" w:rsidRDefault="00F512A9" w:rsidP="00D84952">
      <w:pPr>
        <w:spacing w:after="0"/>
        <w:outlineLvl w:val="0"/>
        <w:rPr>
          <w:rFonts w:ascii="Cambria" w:hAnsi="Cambria"/>
        </w:rPr>
      </w:pPr>
      <w:r w:rsidRPr="00FC23AC">
        <w:rPr>
          <w:rFonts w:ascii="Cambria" w:hAnsi="Cambria"/>
        </w:rPr>
        <w:t xml:space="preserve">P </w:t>
      </w:r>
      <w:r>
        <w:rPr>
          <w:rFonts w:ascii="Cambria" w:hAnsi="Cambria"/>
        </w:rPr>
        <w:t>12</w:t>
      </w:r>
      <w:r w:rsidRPr="00FC23AC">
        <w:rPr>
          <w:rFonts w:ascii="Cambria" w:hAnsi="Cambria"/>
        </w:rPr>
        <w:t>: Pojklag med 19 spelare och två tränare</w:t>
      </w:r>
    </w:p>
    <w:p w:rsidR="00F512A9" w:rsidRPr="00FC23AC" w:rsidRDefault="00F512A9" w:rsidP="003951E9">
      <w:pPr>
        <w:spacing w:after="0"/>
        <w:rPr>
          <w:rFonts w:ascii="Cambria" w:hAnsi="Cambria"/>
        </w:rPr>
      </w:pPr>
      <w:r w:rsidRPr="00FC23AC">
        <w:rPr>
          <w:rFonts w:ascii="Cambria" w:hAnsi="Cambria"/>
        </w:rPr>
        <w:t xml:space="preserve">FP 03/04: Flick&amp;Pojklag med </w:t>
      </w:r>
      <w:r>
        <w:rPr>
          <w:rFonts w:ascii="Cambria" w:hAnsi="Cambria"/>
        </w:rPr>
        <w:t>16</w:t>
      </w:r>
      <w:r w:rsidRPr="00FC23AC">
        <w:rPr>
          <w:rFonts w:ascii="Cambria" w:hAnsi="Cambria"/>
        </w:rPr>
        <w:t xml:space="preserve"> spelare och två tränare</w:t>
      </w:r>
    </w:p>
    <w:p w:rsidR="00F512A9" w:rsidRPr="00FC23AC" w:rsidRDefault="00F512A9" w:rsidP="003951E9">
      <w:pPr>
        <w:spacing w:after="0"/>
        <w:rPr>
          <w:rFonts w:ascii="Cambria" w:hAnsi="Cambria"/>
        </w:rPr>
      </w:pPr>
      <w:r w:rsidRPr="00FC23AC">
        <w:rPr>
          <w:rFonts w:ascii="Cambria" w:hAnsi="Cambria"/>
        </w:rPr>
        <w:t>FP 05/06: Flick&amp; Pojklag med 15 spelare och tre tränare</w:t>
      </w:r>
    </w:p>
    <w:p w:rsidR="00F512A9" w:rsidRPr="00FC23AC" w:rsidRDefault="00F512A9" w:rsidP="003951E9">
      <w:pPr>
        <w:spacing w:after="0"/>
        <w:rPr>
          <w:rFonts w:ascii="Cambria" w:hAnsi="Cambria"/>
        </w:rPr>
      </w:pPr>
      <w:r w:rsidRPr="00FC23AC">
        <w:rPr>
          <w:rFonts w:ascii="Cambria" w:hAnsi="Cambria"/>
        </w:rPr>
        <w:t xml:space="preserve">Måndagslek: 08/07/06 20 barn med två ledare </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HIK’s åtagande mot lagen</w:t>
      </w:r>
    </w:p>
    <w:p w:rsidR="00F512A9" w:rsidRPr="00FC23AC" w:rsidRDefault="00F512A9" w:rsidP="003951E9">
      <w:pPr>
        <w:spacing w:after="0"/>
        <w:rPr>
          <w:rFonts w:ascii="Cambria" w:hAnsi="Cambria"/>
        </w:rPr>
      </w:pPr>
      <w:r w:rsidRPr="00FC23AC">
        <w:rPr>
          <w:rFonts w:ascii="Cambria" w:hAnsi="Cambria"/>
        </w:rPr>
        <w:t>HIK betalar seriespel eller poolspel samt en vinter cup och en sommar cup.</w:t>
      </w:r>
    </w:p>
    <w:p w:rsidR="00F512A9" w:rsidRPr="00FC23AC" w:rsidRDefault="00F512A9" w:rsidP="003951E9">
      <w:pPr>
        <w:spacing w:after="0"/>
        <w:rPr>
          <w:rFonts w:ascii="Cambria" w:hAnsi="Cambria"/>
        </w:rPr>
      </w:pPr>
      <w:r w:rsidRPr="00FC23AC">
        <w:rPr>
          <w:rFonts w:ascii="Cambria" w:hAnsi="Cambria"/>
        </w:rPr>
        <w:t>Dock finns det många cuper som är gratis. Speciellt i yngre åldrar som lag kan delta i utan att HIK behöver betala för deltagande.</w:t>
      </w:r>
    </w:p>
    <w:p w:rsidR="00F512A9" w:rsidRPr="00FC23AC" w:rsidRDefault="00F512A9" w:rsidP="003951E9">
      <w:pPr>
        <w:spacing w:after="0"/>
        <w:rPr>
          <w:rFonts w:ascii="Cambria" w:hAnsi="Cambria"/>
        </w:rPr>
      </w:pPr>
      <w:r w:rsidRPr="00FC23AC">
        <w:rPr>
          <w:rFonts w:ascii="Cambria" w:hAnsi="Cambria"/>
        </w:rPr>
        <w:t>00-01 deltog i somras i 3 cuper som var gratis.</w:t>
      </w:r>
    </w:p>
    <w:p w:rsidR="00F512A9" w:rsidRPr="00324AE3" w:rsidRDefault="00F512A9" w:rsidP="00324AE3">
      <w:pPr>
        <w:pStyle w:val="PlainText"/>
        <w:rPr>
          <w:rFonts w:ascii="Cambria" w:hAnsi="Cambria"/>
        </w:rPr>
      </w:pPr>
      <w:r w:rsidRPr="00324AE3">
        <w:rPr>
          <w:rFonts w:ascii="Cambria" w:hAnsi="Cambria"/>
        </w:rPr>
        <w:t>Klubben köper bollar</w:t>
      </w:r>
    </w:p>
    <w:p w:rsidR="00F512A9" w:rsidRDefault="00F512A9" w:rsidP="003951E9">
      <w:pPr>
        <w:spacing w:after="0"/>
        <w:rPr>
          <w:rFonts w:ascii="Cambria" w:hAnsi="Cambria"/>
        </w:rPr>
      </w:pPr>
    </w:p>
    <w:p w:rsidR="00F512A9" w:rsidRPr="00324AE3" w:rsidRDefault="00F512A9" w:rsidP="00D84952">
      <w:pPr>
        <w:spacing w:after="0"/>
        <w:outlineLvl w:val="0"/>
        <w:rPr>
          <w:rFonts w:ascii="Cambria" w:hAnsi="Cambria"/>
          <w:b/>
        </w:rPr>
      </w:pPr>
      <w:r w:rsidRPr="00324AE3">
        <w:rPr>
          <w:rFonts w:ascii="Cambria" w:hAnsi="Cambria"/>
          <w:b/>
        </w:rPr>
        <w:t>Ungdomslagens åtagande mot HIK</w:t>
      </w:r>
    </w:p>
    <w:p w:rsidR="00F512A9" w:rsidRPr="00324AE3" w:rsidRDefault="00F512A9" w:rsidP="00324AE3">
      <w:pPr>
        <w:pStyle w:val="PlainText"/>
        <w:rPr>
          <w:rFonts w:ascii="Cambria" w:hAnsi="Cambria"/>
        </w:rPr>
      </w:pPr>
      <w:r w:rsidRPr="00324AE3">
        <w:rPr>
          <w:rFonts w:ascii="Cambria" w:hAnsi="Cambria"/>
        </w:rPr>
        <w:t>Ungdomslagen använder sig i första hand av HIK-domare som är utbildade av ÖLFF.</w:t>
      </w:r>
    </w:p>
    <w:p w:rsidR="00F512A9" w:rsidRDefault="00F512A9" w:rsidP="00324AE3">
      <w:pPr>
        <w:spacing w:after="0"/>
        <w:rPr>
          <w:rFonts w:ascii="Cambria" w:hAnsi="Cambria"/>
        </w:rPr>
      </w:pPr>
      <w:r w:rsidRPr="00324AE3">
        <w:rPr>
          <w:rFonts w:ascii="Cambria" w:hAnsi="Cambria"/>
        </w:rPr>
        <w:t>Ungdomslagen köper shorts och strumpor till matchkläder för sitt eget lag</w:t>
      </w:r>
      <w:r>
        <w:rPr>
          <w:rFonts w:ascii="Cambria" w:hAnsi="Cambria"/>
        </w:rPr>
        <w:t xml:space="preserve">. </w:t>
      </w:r>
    </w:p>
    <w:p w:rsidR="00F512A9" w:rsidRDefault="00F512A9" w:rsidP="00324AE3">
      <w:pPr>
        <w:spacing w:after="0"/>
        <w:rPr>
          <w:rFonts w:ascii="Cambria" w:hAnsi="Cambria"/>
        </w:rPr>
      </w:pPr>
      <w:r>
        <w:rPr>
          <w:rFonts w:ascii="Cambria" w:hAnsi="Cambria"/>
        </w:rPr>
        <w:t xml:space="preserve">Deltar på arbetsdagar. </w:t>
      </w:r>
    </w:p>
    <w:p w:rsidR="00F512A9" w:rsidRPr="00324AE3" w:rsidRDefault="00F512A9" w:rsidP="00324AE3">
      <w:pPr>
        <w:spacing w:after="0"/>
        <w:rPr>
          <w:rFonts w:ascii="Cambria" w:hAnsi="Cambria"/>
        </w:rPr>
      </w:pPr>
      <w:r>
        <w:rPr>
          <w:rFonts w:ascii="Cambria" w:hAnsi="Cambria"/>
        </w:rPr>
        <w:t>Hjälper till på A-lagets hemmamatcher, i kiosken.</w:t>
      </w:r>
    </w:p>
    <w:p w:rsidR="00F512A9" w:rsidRPr="00FC23AC" w:rsidRDefault="00F512A9" w:rsidP="00324AE3">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Aktivitetsbidrag</w:t>
      </w:r>
    </w:p>
    <w:p w:rsidR="00F512A9" w:rsidRPr="00FC23AC" w:rsidRDefault="00F512A9" w:rsidP="003951E9">
      <w:pPr>
        <w:spacing w:after="0"/>
        <w:rPr>
          <w:rFonts w:ascii="Cambria" w:hAnsi="Cambria"/>
        </w:rPr>
      </w:pPr>
      <w:r w:rsidRPr="00FC23AC">
        <w:rPr>
          <w:rFonts w:ascii="Cambria" w:hAnsi="Cambria"/>
        </w:rPr>
        <w:t xml:space="preserve">Viktigt att alla träningar, matcher och träffas registreras för att HIK så få ett bra aktivitetsbidrag. Bidrag betalar ut till alla barn från 7 år och uppåt. </w:t>
      </w:r>
    </w:p>
    <w:p w:rsidR="00F512A9" w:rsidRPr="00FC23AC" w:rsidRDefault="00F512A9" w:rsidP="003951E9">
      <w:pPr>
        <w:spacing w:after="0"/>
        <w:rPr>
          <w:rFonts w:ascii="Cambria" w:hAnsi="Cambria"/>
        </w:rPr>
      </w:pPr>
      <w:r w:rsidRPr="00FC23AC">
        <w:rPr>
          <w:rFonts w:ascii="Cambria" w:hAnsi="Cambria"/>
        </w:rPr>
        <w:t>Klubben får mer bidrag om/när det finns tjejlag i klubben.</w:t>
      </w:r>
    </w:p>
    <w:p w:rsidR="00F512A9" w:rsidRPr="00FC23AC" w:rsidRDefault="00F512A9" w:rsidP="003951E9">
      <w:pPr>
        <w:spacing w:after="0"/>
        <w:rPr>
          <w:rFonts w:ascii="Cambria" w:hAnsi="Cambria"/>
          <w:b/>
        </w:rPr>
      </w:pPr>
    </w:p>
    <w:p w:rsidR="00F512A9" w:rsidRPr="00FC23AC" w:rsidRDefault="00F512A9" w:rsidP="00D84952">
      <w:pPr>
        <w:spacing w:after="0"/>
        <w:outlineLvl w:val="0"/>
        <w:rPr>
          <w:rFonts w:ascii="Cambria" w:hAnsi="Cambria"/>
          <w:b/>
        </w:rPr>
      </w:pPr>
      <w:r w:rsidRPr="00FC23AC">
        <w:rPr>
          <w:rFonts w:ascii="Cambria" w:hAnsi="Cambria"/>
          <w:b/>
        </w:rPr>
        <w:t>Lagens lagkassor</w:t>
      </w:r>
    </w:p>
    <w:p w:rsidR="00F512A9" w:rsidRPr="00FC23AC" w:rsidRDefault="00F512A9" w:rsidP="003951E9">
      <w:pPr>
        <w:spacing w:after="0"/>
        <w:rPr>
          <w:rFonts w:ascii="Cambria" w:hAnsi="Cambria"/>
        </w:rPr>
      </w:pPr>
      <w:r w:rsidRPr="00FC23AC">
        <w:rPr>
          <w:rFonts w:ascii="Cambria" w:hAnsi="Cambria"/>
        </w:rPr>
        <w:t xml:space="preserve">Alla lagen behöver få varsin lagkassa som finns under HIK som lagen har disponeringsrätt till. Detta för att alla pengar ska synas i bokföringe. </w:t>
      </w:r>
    </w:p>
    <w:p w:rsidR="00F512A9" w:rsidRPr="00FC23AC" w:rsidRDefault="00F512A9" w:rsidP="003951E9">
      <w:pPr>
        <w:spacing w:after="0"/>
        <w:rPr>
          <w:rFonts w:ascii="Cambria" w:hAnsi="Cambria"/>
        </w:rPr>
      </w:pPr>
      <w:r w:rsidRPr="00FC23AC">
        <w:rPr>
          <w:rFonts w:ascii="Cambria" w:hAnsi="Cambria"/>
        </w:rPr>
        <w:t>Janne kommer att starta 3 eller 4 underkonton, beroende på om måndagslek behöver ett konto till pengar.</w:t>
      </w:r>
    </w:p>
    <w:p w:rsidR="00F512A9" w:rsidRPr="00FC23AC" w:rsidRDefault="00F512A9" w:rsidP="003951E9">
      <w:pPr>
        <w:spacing w:after="0"/>
        <w:rPr>
          <w:rFonts w:ascii="Cambria" w:hAnsi="Cambria"/>
        </w:rPr>
      </w:pPr>
    </w:p>
    <w:p w:rsidR="00F512A9" w:rsidRDefault="00F512A9" w:rsidP="003951E9">
      <w:pPr>
        <w:spacing w:after="0"/>
        <w:rPr>
          <w:rFonts w:ascii="Cambria" w:hAnsi="Cambria"/>
        </w:rPr>
      </w:pPr>
      <w:r>
        <w:rPr>
          <w:rFonts w:ascii="Cambria" w:hAnsi="Cambria"/>
        </w:rPr>
        <w:t>Viktigt att redovisa kvitton vid inköp.</w:t>
      </w:r>
    </w:p>
    <w:p w:rsidR="00F512A9" w:rsidRPr="00FC23AC" w:rsidRDefault="00F512A9" w:rsidP="003951E9">
      <w:pPr>
        <w:spacing w:after="0"/>
        <w:rPr>
          <w:rFonts w:ascii="Cambria" w:hAnsi="Cambria"/>
        </w:rPr>
      </w:pPr>
      <w:r w:rsidRPr="00FC23AC">
        <w:rPr>
          <w:rFonts w:ascii="Cambria" w:hAnsi="Cambria"/>
        </w:rPr>
        <w:t xml:space="preserve">Varje lag bör ha en kassör som ska redovisa årets inkomster och utgifter till HIK och revisorerna i slutet. </w:t>
      </w:r>
    </w:p>
    <w:p w:rsidR="00F512A9" w:rsidRPr="00FC23AC" w:rsidRDefault="00F512A9" w:rsidP="003951E9">
      <w:pPr>
        <w:spacing w:after="0"/>
        <w:rPr>
          <w:rFonts w:ascii="Cambria" w:hAnsi="Cambria"/>
        </w:rPr>
      </w:pPr>
    </w:p>
    <w:p w:rsidR="00F512A9" w:rsidRDefault="00F512A9" w:rsidP="00D84952">
      <w:pPr>
        <w:spacing w:after="0"/>
        <w:outlineLvl w:val="0"/>
        <w:rPr>
          <w:rFonts w:ascii="Cambria" w:hAnsi="Cambria"/>
        </w:rPr>
      </w:pPr>
      <w:r w:rsidRPr="00FC23AC">
        <w:rPr>
          <w:rFonts w:ascii="Cambria" w:hAnsi="Cambria"/>
        </w:rPr>
        <w:t>Om laget splittas och det finns pengar kvar i lagkassan, tillfaller pengarna HIK.</w:t>
      </w:r>
    </w:p>
    <w:p w:rsidR="00F512A9" w:rsidRDefault="00F512A9" w:rsidP="003951E9">
      <w:pPr>
        <w:spacing w:after="0"/>
        <w:rPr>
          <w:rFonts w:ascii="Cambria" w:hAnsi="Cambria"/>
        </w:rPr>
      </w:pPr>
    </w:p>
    <w:p w:rsidR="00F512A9" w:rsidRPr="00324AE3" w:rsidRDefault="00F512A9" w:rsidP="003951E9">
      <w:pPr>
        <w:spacing w:after="0"/>
        <w:rPr>
          <w:rFonts w:ascii="Cambria" w:hAnsi="Cambria"/>
        </w:rPr>
      </w:pPr>
      <w:r w:rsidRPr="00324AE3">
        <w:rPr>
          <w:rFonts w:ascii="Cambria" w:hAnsi="Cambria"/>
        </w:rPr>
        <w:t>Varje nystartat lag får ett startkapital som ska spela poolspel eller serie ska få ett startkapital om 3000kr i samband med att de får ett bankkonto av HIK. Pengarna kan användas till att köpa match- shorts/strumpor, sjukvårdssaker mm.</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Sponsorer</w:t>
      </w:r>
    </w:p>
    <w:p w:rsidR="00F512A9" w:rsidRPr="00FC23AC" w:rsidRDefault="00F512A9" w:rsidP="003951E9">
      <w:pPr>
        <w:spacing w:after="0"/>
        <w:rPr>
          <w:rFonts w:ascii="Cambria" w:hAnsi="Cambria"/>
        </w:rPr>
      </w:pPr>
      <w:r w:rsidRPr="00FC23AC">
        <w:rPr>
          <w:rFonts w:ascii="Cambria" w:hAnsi="Cambria"/>
        </w:rPr>
        <w:t>Skyltplats vid Björkviksvallen kostar 2000:- och 50% går till HIK och 50% går till laget som skaffade sponsorn.</w:t>
      </w:r>
    </w:p>
    <w:p w:rsidR="00F512A9" w:rsidRPr="00FC23AC" w:rsidRDefault="00F512A9" w:rsidP="00D84952">
      <w:pPr>
        <w:spacing w:after="0"/>
        <w:outlineLvl w:val="0"/>
        <w:rPr>
          <w:rFonts w:ascii="Cambria" w:hAnsi="Cambria"/>
        </w:rPr>
      </w:pPr>
      <w:r w:rsidRPr="00FC23AC">
        <w:rPr>
          <w:rFonts w:ascii="Cambria" w:hAnsi="Cambria"/>
        </w:rPr>
        <w:t>Sponsor till kläder som lagets egna spelarna får: 100% till laget</w:t>
      </w:r>
    </w:p>
    <w:p w:rsidR="00F512A9" w:rsidRDefault="00F512A9" w:rsidP="003951E9">
      <w:pPr>
        <w:spacing w:after="0"/>
        <w:rPr>
          <w:rFonts w:ascii="Cambria" w:hAnsi="Cambria"/>
        </w:rPr>
      </w:pPr>
      <w:r w:rsidRPr="00FC23AC">
        <w:rPr>
          <w:rFonts w:ascii="Cambria" w:hAnsi="Cambria"/>
        </w:rPr>
        <w:t xml:space="preserve">Sponsor till matchkläder. Betalar för reklamplats på tröjan.  HIK köper matchtröjor och som sedan ärvs till lag som kommer efter. Viktigt att INTE köpa tröjor i olika storlekar utan försöka hitta en storlek på tröjor som fungerar för alla barn i laget. </w:t>
      </w:r>
    </w:p>
    <w:p w:rsidR="00F512A9" w:rsidRPr="00FC23AC" w:rsidRDefault="00F512A9" w:rsidP="00D84952">
      <w:pPr>
        <w:spacing w:after="0"/>
        <w:outlineLvl w:val="0"/>
        <w:rPr>
          <w:rFonts w:ascii="Cambria" w:hAnsi="Cambria"/>
          <w:b/>
        </w:rPr>
      </w:pPr>
      <w:r w:rsidRPr="00FC23AC">
        <w:rPr>
          <w:rFonts w:ascii="Cambria" w:hAnsi="Cambria"/>
          <w:b/>
        </w:rPr>
        <w:t>Träningsavgift</w:t>
      </w:r>
    </w:p>
    <w:p w:rsidR="00F512A9" w:rsidRPr="00FC23AC" w:rsidRDefault="00F512A9" w:rsidP="00D84952">
      <w:pPr>
        <w:spacing w:after="0"/>
        <w:outlineLvl w:val="0"/>
        <w:rPr>
          <w:rFonts w:ascii="Cambria" w:hAnsi="Cambria"/>
        </w:rPr>
      </w:pPr>
      <w:r w:rsidRPr="00FC23AC">
        <w:rPr>
          <w:rFonts w:ascii="Cambria" w:hAnsi="Cambria"/>
        </w:rPr>
        <w:t>Tas bort.</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 xml:space="preserve">Arbeten inom lagen </w:t>
      </w:r>
    </w:p>
    <w:p w:rsidR="00F512A9" w:rsidRPr="00FC23AC" w:rsidRDefault="00F512A9" w:rsidP="00D84952">
      <w:pPr>
        <w:spacing w:after="0"/>
        <w:outlineLvl w:val="0"/>
        <w:rPr>
          <w:rFonts w:ascii="Cambria" w:hAnsi="Cambria"/>
        </w:rPr>
      </w:pPr>
      <w:r w:rsidRPr="00FC23AC">
        <w:rPr>
          <w:rFonts w:ascii="Cambria" w:hAnsi="Cambria"/>
        </w:rPr>
        <w:t>Arbeten som genomförs i laget, ex städning eller liknande, går 100% till laget.</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Lagens försäljningsaktiviteter</w:t>
      </w:r>
    </w:p>
    <w:p w:rsidR="00F512A9" w:rsidRPr="00FC23AC" w:rsidRDefault="00F512A9" w:rsidP="003951E9">
      <w:pPr>
        <w:spacing w:after="0"/>
        <w:rPr>
          <w:rFonts w:ascii="Cambria" w:hAnsi="Cambria"/>
        </w:rPr>
      </w:pPr>
      <w:r w:rsidRPr="00FC23AC">
        <w:rPr>
          <w:rFonts w:ascii="Cambria" w:hAnsi="Cambria"/>
        </w:rPr>
        <w:t>Om lagen bestämmer att genomföra försäljningsaktivitet kommer 100% att gå till laget. Bra sätt att motivera föräldrarna att jobba och tjäna in pengar.</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Lagens egna utgifter</w:t>
      </w:r>
    </w:p>
    <w:p w:rsidR="00F512A9" w:rsidRPr="00FC23AC" w:rsidRDefault="00F512A9" w:rsidP="003951E9">
      <w:pPr>
        <w:spacing w:after="0"/>
        <w:rPr>
          <w:rFonts w:ascii="Cambria" w:hAnsi="Cambria"/>
        </w:rPr>
      </w:pPr>
      <w:r w:rsidRPr="00FC23AC">
        <w:rPr>
          <w:rFonts w:ascii="Cambria" w:hAnsi="Cambria"/>
        </w:rPr>
        <w:t xml:space="preserve">Lagen får betala för egna kläder till spelarna. </w:t>
      </w:r>
    </w:p>
    <w:p w:rsidR="00F512A9" w:rsidRPr="00FC23AC" w:rsidRDefault="00F512A9" w:rsidP="003951E9">
      <w:pPr>
        <w:spacing w:after="0"/>
        <w:rPr>
          <w:rFonts w:ascii="Cambria" w:hAnsi="Cambria"/>
        </w:rPr>
      </w:pPr>
      <w:r w:rsidRPr="00FC23AC">
        <w:rPr>
          <w:rFonts w:ascii="Cambria" w:hAnsi="Cambria"/>
        </w:rPr>
        <w:t>Betala för egna aktiviteter så som avslutningar och annat som håller samman laget.</w:t>
      </w:r>
    </w:p>
    <w:p w:rsidR="00F512A9" w:rsidRPr="00FC23AC" w:rsidRDefault="00F512A9" w:rsidP="003951E9">
      <w:pPr>
        <w:spacing w:after="0"/>
        <w:rPr>
          <w:rFonts w:ascii="Cambria" w:hAnsi="Cambria"/>
        </w:rPr>
      </w:pPr>
      <w:r w:rsidRPr="00FC23AC">
        <w:rPr>
          <w:rFonts w:ascii="Cambria" w:hAnsi="Cambria"/>
        </w:rPr>
        <w:t>Betala för träningsläget och om laget vill delta i fler cuper än de som HIK står för.</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Klubbens försäljningsaktiviteter</w:t>
      </w:r>
    </w:p>
    <w:p w:rsidR="00F512A9" w:rsidRPr="00FC23AC" w:rsidRDefault="00F512A9" w:rsidP="003951E9">
      <w:pPr>
        <w:spacing w:after="0"/>
        <w:rPr>
          <w:rFonts w:ascii="Cambria" w:hAnsi="Cambria"/>
        </w:rPr>
      </w:pPr>
      <w:r w:rsidRPr="00FC23AC">
        <w:rPr>
          <w:rFonts w:ascii="Cambria" w:hAnsi="Cambria"/>
        </w:rPr>
        <w:t>Klubbens försäljningsaktiviteter är frivilliga att delta i för lagen.</w:t>
      </w:r>
    </w:p>
    <w:p w:rsidR="00F512A9" w:rsidRPr="00FC23AC" w:rsidRDefault="00F512A9" w:rsidP="003951E9">
      <w:pPr>
        <w:spacing w:after="0"/>
        <w:rPr>
          <w:rFonts w:ascii="Cambria" w:hAnsi="Cambria"/>
        </w:rPr>
      </w:pPr>
      <w:r w:rsidRPr="00FC23AC">
        <w:rPr>
          <w:rFonts w:ascii="Cambria" w:hAnsi="Cambria"/>
        </w:rPr>
        <w:t xml:space="preserve">Dock går vinsten 50% till klubben och 50% till laget som säljer. </w:t>
      </w:r>
    </w:p>
    <w:p w:rsidR="00F512A9" w:rsidRPr="00FC23AC" w:rsidRDefault="00F512A9" w:rsidP="003951E9">
      <w:pPr>
        <w:spacing w:after="0"/>
        <w:rPr>
          <w:rFonts w:ascii="Cambria" w:hAnsi="Cambria"/>
        </w:rPr>
      </w:pPr>
    </w:p>
    <w:p w:rsidR="00F512A9" w:rsidRPr="00FC23AC" w:rsidRDefault="00F512A9" w:rsidP="003951E9">
      <w:pPr>
        <w:spacing w:after="0"/>
        <w:rPr>
          <w:rFonts w:ascii="Cambria" w:hAnsi="Cambria"/>
        </w:rPr>
      </w:pPr>
      <w:r w:rsidRPr="00FC23AC">
        <w:rPr>
          <w:rFonts w:ascii="Cambria" w:hAnsi="Cambria"/>
        </w:rPr>
        <w:t>Ett avsteg i fördelningen kan göras om vi bestämmer att en viss försäljningsaktivitet ska gå oavkortat till nytt avlopp, eller liknande. Detta behöver beslutat innan så att alla vet det.</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Kioskförsäljning</w:t>
      </w:r>
    </w:p>
    <w:p w:rsidR="00F512A9" w:rsidRPr="00FC23AC" w:rsidRDefault="00F512A9" w:rsidP="003951E9">
      <w:pPr>
        <w:spacing w:after="0"/>
        <w:rPr>
          <w:rFonts w:ascii="Cambria" w:hAnsi="Cambria"/>
        </w:rPr>
      </w:pPr>
      <w:r w:rsidRPr="00FC23AC">
        <w:rPr>
          <w:rFonts w:ascii="Cambria" w:hAnsi="Cambria"/>
        </w:rPr>
        <w:t xml:space="preserve">HIK köper in allt till kiosken och all försäljning, 100%, går till HIK. </w:t>
      </w:r>
    </w:p>
    <w:p w:rsidR="00F512A9" w:rsidRPr="00FC23AC" w:rsidRDefault="00F512A9" w:rsidP="003951E9">
      <w:pPr>
        <w:spacing w:after="0"/>
        <w:rPr>
          <w:rFonts w:ascii="Cambria" w:hAnsi="Cambria"/>
        </w:rPr>
      </w:pPr>
      <w:r w:rsidRPr="00FC23AC">
        <w:rPr>
          <w:rFonts w:ascii="Cambria" w:hAnsi="Cambria"/>
        </w:rPr>
        <w:t>Alla lag måste ha kioskförsäljning vid seriematcher, poolspel och cuper.</w:t>
      </w:r>
    </w:p>
    <w:p w:rsidR="00F512A9" w:rsidRPr="00FC23AC" w:rsidRDefault="00F512A9" w:rsidP="003951E9">
      <w:pPr>
        <w:spacing w:after="0"/>
        <w:rPr>
          <w:rFonts w:ascii="Cambria" w:hAnsi="Cambria"/>
        </w:rPr>
      </w:pPr>
      <w:r w:rsidRPr="00FC23AC">
        <w:rPr>
          <w:rFonts w:ascii="Cambria" w:hAnsi="Cambria"/>
        </w:rPr>
        <w:t>00/01 laget och 03/04 lagen hjälper till i kiosken vid A-lagets hemma matcher. Dock inte vid B-laget.</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Domarkostnader</w:t>
      </w:r>
    </w:p>
    <w:p w:rsidR="00F512A9" w:rsidRPr="00FC23AC" w:rsidRDefault="00F512A9" w:rsidP="003951E9">
      <w:pPr>
        <w:spacing w:after="0"/>
        <w:rPr>
          <w:rFonts w:ascii="Cambria" w:hAnsi="Cambria"/>
        </w:rPr>
      </w:pPr>
      <w:r w:rsidRPr="00FC23AC">
        <w:rPr>
          <w:rFonts w:ascii="Cambria" w:hAnsi="Cambria"/>
        </w:rPr>
        <w:t>HIK står för domarkostnader och betalas ifrån kioskförsäljningen.</w:t>
      </w:r>
    </w:p>
    <w:p w:rsidR="00F512A9" w:rsidRPr="00FC23AC" w:rsidRDefault="00F512A9" w:rsidP="003951E9">
      <w:pPr>
        <w:spacing w:after="0"/>
        <w:rPr>
          <w:rFonts w:ascii="Cambria" w:hAnsi="Cambria"/>
        </w:rPr>
      </w:pPr>
      <w:r w:rsidRPr="00FC23AC">
        <w:rPr>
          <w:rFonts w:ascii="Cambria" w:hAnsi="Cambria"/>
        </w:rPr>
        <w:t xml:space="preserve">Viktigt är att lagen skriver i en blankett, tydligt så att mans er vad som står, och lämnar till Janne för redovisning. </w:t>
      </w:r>
    </w:p>
    <w:p w:rsidR="00F512A9" w:rsidRPr="00FC23AC" w:rsidRDefault="00F512A9" w:rsidP="003951E9">
      <w:pPr>
        <w:spacing w:after="0"/>
        <w:rPr>
          <w:rFonts w:ascii="Cambria" w:hAnsi="Cambria"/>
        </w:rPr>
      </w:pPr>
      <w:r w:rsidRPr="00FC23AC">
        <w:rPr>
          <w:rFonts w:ascii="Cambria" w:hAnsi="Cambria"/>
        </w:rPr>
        <w:t xml:space="preserve">Förslag är att ungdomslagen använder den blankett som P 00/01 använder. </w:t>
      </w:r>
    </w:p>
    <w:p w:rsidR="00F512A9" w:rsidRDefault="00F512A9" w:rsidP="003951E9">
      <w:pPr>
        <w:spacing w:after="0"/>
        <w:rPr>
          <w:rFonts w:ascii="Cambria" w:hAnsi="Cambria"/>
        </w:rPr>
      </w:pPr>
    </w:p>
    <w:p w:rsidR="00F512A9" w:rsidRDefault="00F512A9" w:rsidP="003951E9">
      <w:pPr>
        <w:spacing w:after="0"/>
        <w:rPr>
          <w:rFonts w:ascii="Cambria" w:hAnsi="Cambria"/>
        </w:rPr>
      </w:pP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Domarutbildningar för ungdomar</w:t>
      </w:r>
    </w:p>
    <w:p w:rsidR="00F512A9" w:rsidRPr="00FC23AC" w:rsidRDefault="00F512A9" w:rsidP="00152958">
      <w:pPr>
        <w:spacing w:after="0"/>
        <w:rPr>
          <w:rFonts w:ascii="Cambria" w:hAnsi="Cambria"/>
        </w:rPr>
      </w:pPr>
      <w:r w:rsidRPr="00FC23AC">
        <w:rPr>
          <w:rFonts w:ascii="Cambria" w:hAnsi="Cambria"/>
        </w:rPr>
        <w:t xml:space="preserve">Det är viktigt för klubben att ha egna ungdomsdomare. Förslag är att ungdomarna som är intresserade att utbilda sig till domare, betalar utbildningen själv. Sedan dokumenterar sina matcher. Efter att ha dömt 10 matcher redovisas dem till HIK som då går in och betalar 50% av utbildningen. </w:t>
      </w:r>
    </w:p>
    <w:p w:rsidR="00F512A9" w:rsidRPr="00FC23AC" w:rsidRDefault="00F512A9" w:rsidP="00152958">
      <w:pPr>
        <w:spacing w:after="0"/>
        <w:rPr>
          <w:rFonts w:ascii="Cambria" w:hAnsi="Cambria"/>
        </w:rPr>
      </w:pPr>
      <w:r w:rsidRPr="00FC23AC">
        <w:rPr>
          <w:rFonts w:ascii="Cambria" w:hAnsi="Cambria"/>
        </w:rPr>
        <w:t xml:space="preserve">Anledningen till detta upplägg är att säkerställa att ungdomarna som går utbildning sedan vill fortsätta att döma matcher och att HIK inte betalar utbildning i onödan. </w:t>
      </w:r>
    </w:p>
    <w:p w:rsidR="00F512A9" w:rsidRPr="00FC23AC" w:rsidRDefault="00F512A9" w:rsidP="00152958">
      <w:pPr>
        <w:spacing w:after="0"/>
        <w:rPr>
          <w:rFonts w:ascii="Cambria" w:hAnsi="Cambria"/>
        </w:rPr>
      </w:pPr>
    </w:p>
    <w:p w:rsidR="00F512A9" w:rsidRDefault="00F512A9" w:rsidP="00152958">
      <w:pPr>
        <w:spacing w:after="0"/>
        <w:rPr>
          <w:rFonts w:ascii="Cambria" w:hAnsi="Cambria"/>
        </w:rPr>
      </w:pPr>
      <w:r w:rsidRPr="00FC23AC">
        <w:rPr>
          <w:rFonts w:ascii="Cambria" w:hAnsi="Cambria"/>
        </w:rPr>
        <w:t xml:space="preserve">Mall för matchredovisning behöver tas fram och lämnas till dem som det berör. </w:t>
      </w:r>
    </w:p>
    <w:p w:rsidR="00F512A9" w:rsidRPr="00324AE3" w:rsidRDefault="00F512A9" w:rsidP="00152958">
      <w:pPr>
        <w:spacing w:after="0"/>
        <w:rPr>
          <w:rFonts w:ascii="Cambria" w:hAnsi="Cambria"/>
        </w:rPr>
      </w:pPr>
      <w:r w:rsidRPr="00324AE3">
        <w:rPr>
          <w:rFonts w:ascii="Cambria" w:hAnsi="Cambria"/>
        </w:rPr>
        <w:t>Ungdomslagen använder sig i första hand av HIK-domare som är utbildade av ÖLFF</w:t>
      </w:r>
      <w:r>
        <w:rPr>
          <w:rFonts w:ascii="Cambria" w:hAnsi="Cambria"/>
        </w:rPr>
        <w:t>.</w:t>
      </w:r>
    </w:p>
    <w:p w:rsidR="00F512A9" w:rsidRPr="00FC23AC" w:rsidRDefault="00F512A9" w:rsidP="00152958">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Arbetsdagar</w:t>
      </w:r>
    </w:p>
    <w:p w:rsidR="00F512A9" w:rsidRPr="00FC23AC" w:rsidRDefault="00F512A9" w:rsidP="003951E9">
      <w:pPr>
        <w:spacing w:after="0"/>
        <w:rPr>
          <w:rFonts w:ascii="Cambria" w:hAnsi="Cambria"/>
        </w:rPr>
      </w:pPr>
      <w:r w:rsidRPr="00FC23AC">
        <w:rPr>
          <w:rFonts w:ascii="Cambria" w:hAnsi="Cambria"/>
        </w:rPr>
        <w:t xml:space="preserve">Arbetsdagarna är för klubben och alla behöver hjälpas åt att snygga och hålla ordning på Björkviksvallen. </w:t>
      </w:r>
    </w:p>
    <w:p w:rsidR="00F512A9" w:rsidRPr="00FC23AC" w:rsidRDefault="00F512A9" w:rsidP="003951E9">
      <w:pPr>
        <w:spacing w:after="0"/>
        <w:rPr>
          <w:rFonts w:ascii="Cambria" w:hAnsi="Cambria"/>
        </w:rPr>
      </w:pPr>
      <w:r w:rsidRPr="00FC23AC">
        <w:rPr>
          <w:rFonts w:ascii="Cambria" w:hAnsi="Cambria"/>
        </w:rPr>
        <w:t xml:space="preserve">Förslag är att boka upp 2- 3 dagar ( 2 på våren och 1 på hösten ) där barn och föräldrar får komma ner och jobba med det som krävs. </w:t>
      </w:r>
    </w:p>
    <w:p w:rsidR="00F512A9" w:rsidRPr="00FC23AC" w:rsidRDefault="00F512A9" w:rsidP="003951E9">
      <w:pPr>
        <w:spacing w:after="0"/>
        <w:rPr>
          <w:rFonts w:ascii="Cambria" w:hAnsi="Cambria"/>
        </w:rPr>
      </w:pPr>
      <w:r w:rsidRPr="00FC23AC">
        <w:rPr>
          <w:rFonts w:ascii="Cambria" w:hAnsi="Cambria"/>
        </w:rPr>
        <w:t xml:space="preserve">Familjer behöver inte närvara på båda vårdagarna utan en av dagarna räcker. </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Tränarutbildningar</w:t>
      </w:r>
    </w:p>
    <w:p w:rsidR="00F512A9" w:rsidRPr="00FC23AC" w:rsidRDefault="00F512A9" w:rsidP="003951E9">
      <w:pPr>
        <w:spacing w:after="0"/>
        <w:rPr>
          <w:rFonts w:ascii="Cambria" w:hAnsi="Cambria"/>
        </w:rPr>
      </w:pPr>
      <w:r w:rsidRPr="00FC23AC">
        <w:rPr>
          <w:rFonts w:ascii="Cambria" w:hAnsi="Cambria"/>
        </w:rPr>
        <w:t xml:space="preserve">Tränarna känner visst behov att gå tränarutbildning. </w:t>
      </w:r>
    </w:p>
    <w:p w:rsidR="00F512A9" w:rsidRPr="00FC23AC" w:rsidRDefault="00F512A9" w:rsidP="003951E9">
      <w:pPr>
        <w:spacing w:after="0"/>
        <w:rPr>
          <w:rFonts w:ascii="Cambria" w:hAnsi="Cambria"/>
        </w:rPr>
      </w:pPr>
      <w:r w:rsidRPr="00FC23AC">
        <w:rPr>
          <w:rFonts w:ascii="Cambria" w:hAnsi="Cambria"/>
        </w:rPr>
        <w:t>Förslag att HIK betalar 50% av kostnaden och laget betalar 50% till någon ungdomstränare per år.</w:t>
      </w:r>
    </w:p>
    <w:p w:rsidR="00F512A9" w:rsidRPr="00FC23AC" w:rsidRDefault="00F512A9" w:rsidP="003951E9">
      <w:pPr>
        <w:spacing w:after="0"/>
        <w:rPr>
          <w:rFonts w:ascii="Cambria" w:hAnsi="Cambria"/>
        </w:rPr>
      </w:pPr>
    </w:p>
    <w:p w:rsidR="00F512A9" w:rsidRPr="00FC23AC" w:rsidRDefault="00F512A9" w:rsidP="003951E9">
      <w:pPr>
        <w:spacing w:after="0"/>
        <w:rPr>
          <w:rFonts w:ascii="Cambria" w:hAnsi="Cambria"/>
        </w:rPr>
      </w:pPr>
      <w:r w:rsidRPr="00FC23AC">
        <w:rPr>
          <w:rFonts w:ascii="Cambria" w:hAnsi="Cambria"/>
        </w:rPr>
        <w:t>Tränaren som gått utbildning ska sedan planerar in ett möte för att sprida kunskapen till resten av tränarna, som är intresserade.</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Träning och matchtider</w:t>
      </w:r>
    </w:p>
    <w:p w:rsidR="00F512A9" w:rsidRPr="00FC23AC" w:rsidRDefault="00F512A9" w:rsidP="003951E9">
      <w:pPr>
        <w:spacing w:after="0"/>
        <w:rPr>
          <w:rFonts w:ascii="Cambria" w:hAnsi="Cambria"/>
        </w:rPr>
      </w:pPr>
      <w:r w:rsidRPr="00FC23AC">
        <w:rPr>
          <w:rFonts w:ascii="Cambria" w:hAnsi="Cambria"/>
        </w:rPr>
        <w:t xml:space="preserve">Viktigt att lagen skriver upp på en lista vid kiosken, när träning och matcher planeras i vår på Björkviksvallen, för att undvika krockar och ge Janne möjlighet att klippa utan barn på plan. </w:t>
      </w:r>
    </w:p>
    <w:p w:rsidR="00F512A9" w:rsidRPr="00FC23AC" w:rsidRDefault="00F512A9" w:rsidP="003951E9">
      <w:pPr>
        <w:spacing w:after="0"/>
        <w:rPr>
          <w:rFonts w:ascii="Cambria" w:hAnsi="Cambria"/>
        </w:rPr>
      </w:pPr>
      <w:r w:rsidRPr="00FC23AC">
        <w:rPr>
          <w:rFonts w:ascii="Cambria" w:hAnsi="Cambria"/>
        </w:rPr>
        <w:t>Närvaroregistrering</w:t>
      </w:r>
    </w:p>
    <w:p w:rsidR="00F512A9" w:rsidRPr="00FC23AC" w:rsidRDefault="00F512A9" w:rsidP="003951E9">
      <w:pPr>
        <w:spacing w:after="0"/>
        <w:rPr>
          <w:rFonts w:ascii="Cambria" w:hAnsi="Cambria"/>
        </w:rPr>
      </w:pPr>
    </w:p>
    <w:p w:rsidR="00F512A9" w:rsidRPr="00FC23AC" w:rsidRDefault="00F512A9" w:rsidP="003951E9">
      <w:pPr>
        <w:spacing w:after="0"/>
        <w:rPr>
          <w:rFonts w:ascii="Cambria" w:hAnsi="Cambria"/>
          <w:b/>
        </w:rPr>
      </w:pPr>
      <w:r w:rsidRPr="00FC23AC">
        <w:rPr>
          <w:rFonts w:ascii="Cambria" w:hAnsi="Cambria"/>
          <w:b/>
        </w:rPr>
        <w:t>30 års jubileum</w:t>
      </w:r>
    </w:p>
    <w:p w:rsidR="00F512A9" w:rsidRPr="00FC23AC" w:rsidRDefault="00F512A9" w:rsidP="003951E9">
      <w:pPr>
        <w:spacing w:after="0"/>
        <w:rPr>
          <w:rFonts w:ascii="Cambria" w:hAnsi="Cambria"/>
        </w:rPr>
      </w:pPr>
      <w:r w:rsidRPr="00FC23AC">
        <w:rPr>
          <w:rFonts w:ascii="Cambria" w:hAnsi="Cambria"/>
        </w:rPr>
        <w:t xml:space="preserve">I mars firar HIK 30 år. Ska detta firas? Hur? </w:t>
      </w:r>
    </w:p>
    <w:p w:rsidR="00F512A9" w:rsidRPr="00FC23AC" w:rsidRDefault="00F512A9" w:rsidP="003951E9">
      <w:pPr>
        <w:spacing w:after="0"/>
        <w:rPr>
          <w:rFonts w:ascii="Cambria" w:hAnsi="Cambria"/>
        </w:rPr>
      </w:pPr>
      <w:r w:rsidRPr="00FC23AC">
        <w:rPr>
          <w:rFonts w:ascii="Cambria" w:hAnsi="Cambria"/>
        </w:rPr>
        <w:t xml:space="preserve">Cup för ungdomarna? </w:t>
      </w:r>
    </w:p>
    <w:p w:rsidR="00F512A9" w:rsidRPr="00FC23AC" w:rsidRDefault="00F512A9" w:rsidP="003951E9">
      <w:pPr>
        <w:spacing w:after="0"/>
        <w:rPr>
          <w:rFonts w:ascii="Cambria" w:hAnsi="Cambria"/>
        </w:rPr>
      </w:pPr>
      <w:r w:rsidRPr="00FC23AC">
        <w:rPr>
          <w:rFonts w:ascii="Cambria" w:hAnsi="Cambria"/>
        </w:rPr>
        <w:t xml:space="preserve">Planering krävs redan nu? </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rPr>
      </w:pPr>
      <w:r w:rsidRPr="00FC23AC">
        <w:rPr>
          <w:rFonts w:ascii="Cambria" w:hAnsi="Cambria"/>
        </w:rPr>
        <w:t xml:space="preserve">Valborgfirande? </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rPr>
      </w:pPr>
      <w:r w:rsidRPr="00FC23AC">
        <w:rPr>
          <w:rFonts w:ascii="Cambria" w:hAnsi="Cambria"/>
        </w:rPr>
        <w:t xml:space="preserve">Dessa delar behöver styras upp redan nu och bestämmas vad som ska genomföras. </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Utskick inför 30 års jubileum</w:t>
      </w:r>
    </w:p>
    <w:p w:rsidR="00F512A9" w:rsidRPr="00FC23AC" w:rsidRDefault="00F512A9" w:rsidP="00D84952">
      <w:pPr>
        <w:spacing w:after="0"/>
        <w:outlineLvl w:val="0"/>
        <w:rPr>
          <w:rFonts w:ascii="Cambria" w:hAnsi="Cambria"/>
        </w:rPr>
      </w:pPr>
      <w:r w:rsidRPr="00FC23AC">
        <w:rPr>
          <w:rFonts w:ascii="Cambria" w:hAnsi="Cambria"/>
        </w:rPr>
        <w:t>Inför utskicket ska varje lag beskriva sitt lag</w:t>
      </w:r>
    </w:p>
    <w:p w:rsidR="00F512A9" w:rsidRPr="00FC23AC" w:rsidRDefault="00F512A9" w:rsidP="00393B40">
      <w:pPr>
        <w:pStyle w:val="ListParagraph"/>
        <w:numPr>
          <w:ilvl w:val="0"/>
          <w:numId w:val="1"/>
        </w:numPr>
        <w:spacing w:after="0"/>
        <w:rPr>
          <w:rFonts w:ascii="Cambria" w:hAnsi="Cambria"/>
        </w:rPr>
      </w:pPr>
      <w:r w:rsidRPr="00FC23AC">
        <w:rPr>
          <w:rFonts w:ascii="Cambria" w:hAnsi="Cambria"/>
        </w:rPr>
        <w:t>Vilka som igång i truppen</w:t>
      </w:r>
    </w:p>
    <w:p w:rsidR="00F512A9" w:rsidRPr="00FC23AC" w:rsidRDefault="00F512A9" w:rsidP="00393B40">
      <w:pPr>
        <w:pStyle w:val="ListParagraph"/>
        <w:numPr>
          <w:ilvl w:val="0"/>
          <w:numId w:val="1"/>
        </w:numPr>
        <w:spacing w:after="0"/>
        <w:rPr>
          <w:rFonts w:ascii="Cambria" w:hAnsi="Cambria"/>
        </w:rPr>
      </w:pPr>
      <w:r w:rsidRPr="00FC23AC">
        <w:rPr>
          <w:rFonts w:ascii="Cambria" w:hAnsi="Cambria"/>
        </w:rPr>
        <w:t>Tider som vi tränar ( och matcher? )</w:t>
      </w:r>
    </w:p>
    <w:p w:rsidR="00F512A9" w:rsidRPr="00FC23AC" w:rsidRDefault="00F512A9" w:rsidP="00393B40">
      <w:pPr>
        <w:pStyle w:val="ListParagraph"/>
        <w:numPr>
          <w:ilvl w:val="0"/>
          <w:numId w:val="1"/>
        </w:numPr>
        <w:spacing w:after="0"/>
        <w:rPr>
          <w:rFonts w:ascii="Cambria" w:hAnsi="Cambria"/>
        </w:rPr>
      </w:pPr>
      <w:r w:rsidRPr="00FC23AC">
        <w:rPr>
          <w:rFonts w:ascii="Cambria" w:hAnsi="Cambria"/>
        </w:rPr>
        <w:t>Vad det ev. kostar att spela i laget</w:t>
      </w:r>
    </w:p>
    <w:p w:rsidR="00F512A9" w:rsidRPr="00FC23AC" w:rsidRDefault="00F512A9" w:rsidP="00393B40">
      <w:pPr>
        <w:pStyle w:val="ListParagraph"/>
        <w:numPr>
          <w:ilvl w:val="0"/>
          <w:numId w:val="1"/>
        </w:numPr>
        <w:spacing w:after="0"/>
        <w:rPr>
          <w:rFonts w:ascii="Cambria" w:hAnsi="Cambria"/>
        </w:rPr>
      </w:pPr>
      <w:r w:rsidRPr="00FC23AC">
        <w:rPr>
          <w:rFonts w:ascii="Cambria" w:hAnsi="Cambria"/>
        </w:rPr>
        <w:t>Vad vi gör</w:t>
      </w:r>
    </w:p>
    <w:p w:rsidR="00F512A9" w:rsidRPr="00FC23AC" w:rsidRDefault="00F512A9" w:rsidP="00393B40">
      <w:pPr>
        <w:pStyle w:val="ListParagraph"/>
        <w:numPr>
          <w:ilvl w:val="0"/>
          <w:numId w:val="1"/>
        </w:numPr>
        <w:spacing w:after="0"/>
        <w:rPr>
          <w:rFonts w:ascii="Cambria" w:hAnsi="Cambria"/>
        </w:rPr>
      </w:pPr>
      <w:r w:rsidRPr="00FC23AC">
        <w:rPr>
          <w:rFonts w:ascii="Cambria" w:hAnsi="Cambria"/>
        </w:rPr>
        <w:t>Reklamkostnad för företag att synas i häftet 500:-</w:t>
      </w:r>
    </w:p>
    <w:p w:rsidR="00F512A9" w:rsidRPr="00FC23AC" w:rsidRDefault="00F512A9" w:rsidP="00393B40">
      <w:pPr>
        <w:pStyle w:val="ListParagraph"/>
        <w:spacing w:after="0"/>
        <w:rPr>
          <w:rFonts w:ascii="Cambria" w:hAnsi="Cambria"/>
        </w:rPr>
      </w:pPr>
    </w:p>
    <w:p w:rsidR="00F512A9" w:rsidRPr="00FC23AC" w:rsidRDefault="00F512A9" w:rsidP="00D84952">
      <w:pPr>
        <w:spacing w:after="0"/>
        <w:ind w:left="360"/>
        <w:outlineLvl w:val="0"/>
        <w:rPr>
          <w:rFonts w:ascii="Cambria" w:hAnsi="Cambria"/>
        </w:rPr>
      </w:pPr>
      <w:r w:rsidRPr="00FC23AC">
        <w:rPr>
          <w:rFonts w:ascii="Cambria" w:hAnsi="Cambria"/>
        </w:rPr>
        <w:t>Detta behöver skrivas ganska omgående och lämnas till Janne</w:t>
      </w:r>
    </w:p>
    <w:p w:rsidR="00F512A9" w:rsidRPr="00FC23AC" w:rsidRDefault="00F512A9" w:rsidP="00393B40">
      <w:pPr>
        <w:spacing w:after="0"/>
        <w:ind w:left="360"/>
        <w:rPr>
          <w:rFonts w:ascii="Cambria" w:hAnsi="Cambria"/>
        </w:rPr>
      </w:pPr>
      <w:r w:rsidRPr="00FC23AC">
        <w:rPr>
          <w:rFonts w:ascii="Cambria" w:hAnsi="Cambria"/>
        </w:rPr>
        <w:t xml:space="preserve">Någon som ska ansvara för att detta görs? </w:t>
      </w:r>
    </w:p>
    <w:p w:rsidR="00F512A9" w:rsidRPr="00FC23AC" w:rsidRDefault="00F512A9" w:rsidP="003951E9">
      <w:pPr>
        <w:spacing w:after="0"/>
        <w:rPr>
          <w:rFonts w:ascii="Cambria" w:hAnsi="Cambria"/>
        </w:rPr>
      </w:pPr>
    </w:p>
    <w:p w:rsidR="00F512A9" w:rsidRPr="00FC23AC" w:rsidRDefault="00F512A9" w:rsidP="00D84952">
      <w:pPr>
        <w:spacing w:after="0"/>
        <w:outlineLvl w:val="0"/>
        <w:rPr>
          <w:rFonts w:ascii="Cambria" w:hAnsi="Cambria"/>
          <w:b/>
        </w:rPr>
      </w:pPr>
      <w:r w:rsidRPr="00FC23AC">
        <w:rPr>
          <w:rFonts w:ascii="Cambria" w:hAnsi="Cambria"/>
          <w:b/>
        </w:rPr>
        <w:t>Avslutningsfest</w:t>
      </w:r>
    </w:p>
    <w:p w:rsidR="00F512A9" w:rsidRPr="00FC23AC" w:rsidRDefault="00F512A9" w:rsidP="003951E9">
      <w:pPr>
        <w:spacing w:after="0"/>
        <w:rPr>
          <w:rFonts w:ascii="Cambria" w:hAnsi="Cambria"/>
        </w:rPr>
      </w:pPr>
      <w:r w:rsidRPr="00FC23AC">
        <w:rPr>
          <w:rFonts w:ascii="Cambria" w:hAnsi="Cambria"/>
        </w:rPr>
        <w:t xml:space="preserve">23 november 19,00 planeras en avslutningsfest för HIK’s styrelse, tränare och äldre spelare. </w:t>
      </w:r>
    </w:p>
    <w:p w:rsidR="00F512A9" w:rsidRPr="00FC23AC" w:rsidRDefault="00F512A9" w:rsidP="003951E9">
      <w:pPr>
        <w:spacing w:after="0"/>
        <w:rPr>
          <w:rFonts w:ascii="Cambria" w:hAnsi="Cambria"/>
        </w:rPr>
      </w:pPr>
    </w:p>
    <w:sectPr w:rsidR="00F512A9" w:rsidRPr="00FC23AC" w:rsidSect="00C802F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A9" w:rsidRDefault="00F512A9" w:rsidP="00844A7F">
      <w:pPr>
        <w:spacing w:after="0" w:line="240" w:lineRule="auto"/>
      </w:pPr>
      <w:r>
        <w:separator/>
      </w:r>
    </w:p>
  </w:endnote>
  <w:endnote w:type="continuationSeparator" w:id="0">
    <w:p w:rsidR="00F512A9" w:rsidRDefault="00F512A9" w:rsidP="00844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A9" w:rsidRDefault="00F512A9" w:rsidP="00844A7F">
      <w:pPr>
        <w:spacing w:after="0" w:line="240" w:lineRule="auto"/>
      </w:pPr>
      <w:r>
        <w:separator/>
      </w:r>
    </w:p>
  </w:footnote>
  <w:footnote w:type="continuationSeparator" w:id="0">
    <w:p w:rsidR="00F512A9" w:rsidRDefault="00F512A9" w:rsidP="00844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2A9" w:rsidRDefault="00F512A9" w:rsidP="00844A7F">
    <w:pPr>
      <w:pStyle w:val="Header"/>
      <w:jc w:val="right"/>
    </w:pPr>
    <w:r>
      <w:t>Datum: 2012-10-11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82BE7"/>
    <w:multiLevelType w:val="hybridMultilevel"/>
    <w:tmpl w:val="181A20AC"/>
    <w:lvl w:ilvl="0" w:tplc="5D0E3C70">
      <w:start w:val="30"/>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1E9"/>
    <w:rsid w:val="00051C2D"/>
    <w:rsid w:val="000E196B"/>
    <w:rsid w:val="00152958"/>
    <w:rsid w:val="00246FB6"/>
    <w:rsid w:val="002C4EDA"/>
    <w:rsid w:val="00324AE3"/>
    <w:rsid w:val="00393B40"/>
    <w:rsid w:val="003951E9"/>
    <w:rsid w:val="004825C2"/>
    <w:rsid w:val="0049650D"/>
    <w:rsid w:val="004B4BF6"/>
    <w:rsid w:val="004E763B"/>
    <w:rsid w:val="007D4369"/>
    <w:rsid w:val="00844A7F"/>
    <w:rsid w:val="009D244A"/>
    <w:rsid w:val="00B27333"/>
    <w:rsid w:val="00B373D0"/>
    <w:rsid w:val="00C802F3"/>
    <w:rsid w:val="00C82579"/>
    <w:rsid w:val="00D06702"/>
    <w:rsid w:val="00D64885"/>
    <w:rsid w:val="00D84952"/>
    <w:rsid w:val="00F2651D"/>
    <w:rsid w:val="00F512A9"/>
    <w:rsid w:val="00FC222E"/>
    <w:rsid w:val="00FC23A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F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48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44A7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44A7F"/>
    <w:rPr>
      <w:rFonts w:cs="Times New Roman"/>
    </w:rPr>
  </w:style>
  <w:style w:type="paragraph" w:styleId="Footer">
    <w:name w:val="footer"/>
    <w:basedOn w:val="Normal"/>
    <w:link w:val="FooterChar"/>
    <w:uiPriority w:val="99"/>
    <w:rsid w:val="00844A7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44A7F"/>
    <w:rPr>
      <w:rFonts w:cs="Times New Roman"/>
    </w:rPr>
  </w:style>
  <w:style w:type="paragraph" w:styleId="ListParagraph">
    <w:name w:val="List Paragraph"/>
    <w:basedOn w:val="Normal"/>
    <w:uiPriority w:val="99"/>
    <w:qFormat/>
    <w:rsid w:val="00393B40"/>
    <w:pPr>
      <w:ind w:left="720"/>
      <w:contextualSpacing/>
    </w:pPr>
  </w:style>
  <w:style w:type="paragraph" w:styleId="PlainText">
    <w:name w:val="Plain Text"/>
    <w:basedOn w:val="Normal"/>
    <w:link w:val="PlainTextChar"/>
    <w:uiPriority w:val="99"/>
    <w:semiHidden/>
    <w:rsid w:val="00324AE3"/>
    <w:pPr>
      <w:spacing w:after="0" w:line="240" w:lineRule="auto"/>
    </w:pPr>
    <w:rPr>
      <w:szCs w:val="21"/>
    </w:rPr>
  </w:style>
  <w:style w:type="character" w:customStyle="1" w:styleId="PlainTextChar">
    <w:name w:val="Plain Text Char"/>
    <w:basedOn w:val="DefaultParagraphFont"/>
    <w:link w:val="PlainText"/>
    <w:uiPriority w:val="99"/>
    <w:semiHidden/>
    <w:locked/>
    <w:rsid w:val="00324AE3"/>
    <w:rPr>
      <w:rFonts w:ascii="Calibri" w:hAnsi="Calibri" w:cs="Times New Roman"/>
      <w:sz w:val="21"/>
      <w:szCs w:val="21"/>
    </w:rPr>
  </w:style>
  <w:style w:type="paragraph" w:styleId="DocumentMap">
    <w:name w:val="Document Map"/>
    <w:basedOn w:val="Normal"/>
    <w:link w:val="DocumentMapChar"/>
    <w:uiPriority w:val="99"/>
    <w:semiHidden/>
    <w:rsid w:val="00D849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65A4E"/>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739208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978</Words>
  <Characters>5189</Characters>
  <Application>Microsoft Office Outlook</Application>
  <DocSecurity>0</DocSecurity>
  <Lines>0</Lines>
  <Paragraphs>0</Paragraphs>
  <ScaleCrop>false</ScaleCrop>
  <Company>Specialpedagogiska skolmyndigheten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Minnesanteckningar kring den ekonomiska fördelningen mellan ungdomslagen och HIK, som klubb</dc:title>
  <dc:subject/>
  <dc:creator>Marie Larsson</dc:creator>
  <cp:keywords/>
  <dc:description/>
  <cp:lastModifiedBy>Fam Thyberg</cp:lastModifiedBy>
  <cp:revision>2</cp:revision>
  <dcterms:created xsi:type="dcterms:W3CDTF">2012-11-10T19:28:00Z</dcterms:created>
  <dcterms:modified xsi:type="dcterms:W3CDTF">2012-11-10T19:28:00Z</dcterms:modified>
</cp:coreProperties>
</file>