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8FB06" w14:textId="5D9A9A2B" w:rsidR="00761B15" w:rsidRPr="00761B15" w:rsidRDefault="00761B15" w:rsidP="00761B15">
      <w:pPr>
        <w:rPr>
          <w:b/>
          <w:bCs/>
        </w:rPr>
      </w:pPr>
      <w:r w:rsidRPr="00761B15">
        <w:rPr>
          <w:b/>
          <w:bCs/>
        </w:rPr>
        <w:t>ALLMÄN DEL VID UTVECKLINGSSAMTAL</w:t>
      </w:r>
    </w:p>
    <w:p w14:paraId="1342FC36" w14:textId="77777777" w:rsidR="00761B15" w:rsidRPr="00761B15" w:rsidRDefault="00761B15" w:rsidP="00761B15">
      <w:proofErr w:type="gramStart"/>
      <w:r w:rsidRPr="00761B15">
        <w:t>Namn:_</w:t>
      </w:r>
      <w:proofErr w:type="gramEnd"/>
      <w:r w:rsidRPr="00761B15">
        <w:t>__________________________________</w:t>
      </w:r>
    </w:p>
    <w:p w14:paraId="0BD24DBB" w14:textId="77777777" w:rsidR="00761B15" w:rsidRPr="00761B15" w:rsidRDefault="00761B15" w:rsidP="00761B15">
      <w:r w:rsidRPr="00761B15">
        <w:t>Datum___________________________________</w:t>
      </w:r>
    </w:p>
    <w:p w14:paraId="1DFCB58F" w14:textId="77777777" w:rsidR="00761B15" w:rsidRPr="00761B15" w:rsidRDefault="00761B15" w:rsidP="00761B15">
      <w:r w:rsidRPr="00761B15">
        <w:t>Hur har säsongen varit för dig så här långt?</w:t>
      </w:r>
    </w:p>
    <w:p w14:paraId="02CDF264" w14:textId="77777777" w:rsidR="00761B15" w:rsidRPr="00761B15" w:rsidRDefault="00761B15" w:rsidP="00761B15">
      <w:r w:rsidRPr="00761B15">
        <w:t>___________________________________________________________________________</w:t>
      </w:r>
    </w:p>
    <w:p w14:paraId="5A8EE82B" w14:textId="77777777" w:rsidR="00761B15" w:rsidRPr="00761B15" w:rsidRDefault="00761B15" w:rsidP="00761B15">
      <w:r w:rsidRPr="00761B15">
        <w:t>___________________________________________________________________________</w:t>
      </w:r>
    </w:p>
    <w:p w14:paraId="376DA1EC" w14:textId="756CC1B4" w:rsidR="00761B15" w:rsidRPr="00761B15" w:rsidRDefault="00761B15" w:rsidP="00761B15">
      <w:r w:rsidRPr="00761B15">
        <w:t xml:space="preserve">Vad </w:t>
      </w:r>
      <w:r w:rsidR="003B0161">
        <w:t>är</w:t>
      </w:r>
      <w:r w:rsidR="00D807E5">
        <w:t xml:space="preserve"> dina styrkor som hockeyspelare</w:t>
      </w:r>
      <w:r w:rsidRPr="00761B15">
        <w:t>?</w:t>
      </w:r>
    </w:p>
    <w:p w14:paraId="03E9AE95" w14:textId="77777777" w:rsidR="00761B15" w:rsidRPr="00761B15" w:rsidRDefault="00761B15" w:rsidP="00761B15">
      <w:r w:rsidRPr="00761B15">
        <w:t>___________________________________________________________________________</w:t>
      </w:r>
    </w:p>
    <w:p w14:paraId="36DB476C" w14:textId="77777777" w:rsidR="00761B15" w:rsidRPr="00761B15" w:rsidRDefault="00761B15" w:rsidP="00761B15">
      <w:r w:rsidRPr="00761B15">
        <w:t>___________________________________________________________________________</w:t>
      </w:r>
    </w:p>
    <w:p w14:paraId="154FC40B" w14:textId="09DE9E55" w:rsidR="00761B15" w:rsidRPr="00761B15" w:rsidRDefault="00D807E5" w:rsidP="00761B15">
      <w:r>
        <w:t>Vad skulle du vilja utveckla</w:t>
      </w:r>
      <w:r w:rsidR="00761B15" w:rsidRPr="00761B15">
        <w:t>?</w:t>
      </w:r>
    </w:p>
    <w:p w14:paraId="30208A40" w14:textId="2297ABCA" w:rsidR="00761B15" w:rsidRPr="00761B15" w:rsidRDefault="00761B15" w:rsidP="00761B15">
      <w:r w:rsidRPr="00761B15">
        <w:t>___________________________________________________________________________</w:t>
      </w:r>
    </w:p>
    <w:p w14:paraId="6B649230" w14:textId="77777777" w:rsidR="00761B15" w:rsidRPr="00761B15" w:rsidRDefault="00761B15" w:rsidP="00761B15">
      <w:r w:rsidRPr="00761B15">
        <w:t>___________________________________________________________________________</w:t>
      </w:r>
    </w:p>
    <w:p w14:paraId="0C492C95" w14:textId="78B4487D" w:rsidR="00761B15" w:rsidRPr="00761B15" w:rsidRDefault="00761B15" w:rsidP="00761B15">
      <w:r w:rsidRPr="00761B15">
        <w:t>Hur går det att kombinera skolarbetet med hockeyn?</w:t>
      </w:r>
    </w:p>
    <w:p w14:paraId="6E400E64" w14:textId="77777777" w:rsidR="00761B15" w:rsidRPr="00761B15" w:rsidRDefault="00761B15" w:rsidP="00761B15">
      <w:r w:rsidRPr="00761B15">
        <w:t>___________________________________________________________________________</w:t>
      </w:r>
    </w:p>
    <w:p w14:paraId="2A75105C" w14:textId="77777777" w:rsidR="00761B15" w:rsidRPr="00761B15" w:rsidRDefault="00761B15" w:rsidP="00761B15">
      <w:r w:rsidRPr="00761B15">
        <w:t>___________________________________________________________________________</w:t>
      </w:r>
    </w:p>
    <w:p w14:paraId="680160FA" w14:textId="410AFC67" w:rsidR="00761B15" w:rsidRPr="00761B15" w:rsidRDefault="00761B15" w:rsidP="00761B15">
      <w:r w:rsidRPr="00761B15">
        <w:t>Hur fungerar det med lagkompisarna?</w:t>
      </w:r>
    </w:p>
    <w:p w14:paraId="17F24292" w14:textId="77777777" w:rsidR="00761B15" w:rsidRPr="00761B15" w:rsidRDefault="00761B15" w:rsidP="00761B15">
      <w:r w:rsidRPr="00761B15">
        <w:t>___________________________________________________________________________</w:t>
      </w:r>
    </w:p>
    <w:p w14:paraId="43F09628" w14:textId="77777777" w:rsidR="00761B15" w:rsidRPr="00761B15" w:rsidRDefault="00761B15" w:rsidP="00761B15">
      <w:r w:rsidRPr="00761B15">
        <w:t>___________________________________________________________________________</w:t>
      </w:r>
    </w:p>
    <w:p w14:paraId="7FBD626E" w14:textId="77777777" w:rsidR="00761B15" w:rsidRPr="00761B15" w:rsidRDefault="00761B15" w:rsidP="00761B15">
      <w:r w:rsidRPr="00761B15">
        <w:t>Vad är roligast med hockeyn?</w:t>
      </w:r>
    </w:p>
    <w:p w14:paraId="1F76175D" w14:textId="77777777" w:rsidR="00761B15" w:rsidRPr="00761B15" w:rsidRDefault="00761B15" w:rsidP="00761B15">
      <w:r w:rsidRPr="00761B15">
        <w:t>___________________________________________________________________________</w:t>
      </w:r>
    </w:p>
    <w:p w14:paraId="106B18F0" w14:textId="77777777" w:rsidR="00761B15" w:rsidRPr="00761B15" w:rsidRDefault="00761B15" w:rsidP="00761B15">
      <w:r w:rsidRPr="00761B15">
        <w:t>___________________________________________________________________________</w:t>
      </w:r>
    </w:p>
    <w:p w14:paraId="28B27FCA" w14:textId="37815C07" w:rsidR="00D807E5" w:rsidRDefault="00D807E5" w:rsidP="00D807E5">
      <w:r w:rsidRPr="00D807E5">
        <w:t>Vad tycker du att vi kan utveckla som lag?</w:t>
      </w:r>
    </w:p>
    <w:p w14:paraId="4EB00362" w14:textId="6421A5CF" w:rsidR="00D807E5" w:rsidRPr="00761B15" w:rsidRDefault="00D807E5" w:rsidP="00D807E5">
      <w:r w:rsidRPr="00761B15">
        <w:t>_________________________________________________________________________</w:t>
      </w:r>
    </w:p>
    <w:p w14:paraId="4C758208" w14:textId="77777777" w:rsidR="00D807E5" w:rsidRPr="00761B15" w:rsidRDefault="00D807E5" w:rsidP="00D807E5">
      <w:r w:rsidRPr="00761B15">
        <w:t>___________________________________________________________________________</w:t>
      </w:r>
    </w:p>
    <w:p w14:paraId="09579045" w14:textId="2B19BF84" w:rsidR="003B0161" w:rsidRDefault="003B0161" w:rsidP="003B0161">
      <w:r>
        <w:t>Har du något du vill kommentera, ställa frågor om eller ta upp?</w:t>
      </w:r>
    </w:p>
    <w:p w14:paraId="2379E738" w14:textId="77777777" w:rsidR="003B0161" w:rsidRPr="00761B15" w:rsidRDefault="003B0161" w:rsidP="003B0161">
      <w:r w:rsidRPr="00761B15">
        <w:t>___________________________________________________________________________</w:t>
      </w:r>
    </w:p>
    <w:p w14:paraId="16A81CBF" w14:textId="77777777" w:rsidR="003B0161" w:rsidRPr="00761B15" w:rsidRDefault="003B0161" w:rsidP="003B0161">
      <w:r w:rsidRPr="00761B15">
        <w:t>___________________________________________________________________________</w:t>
      </w:r>
    </w:p>
    <w:p w14:paraId="1428019E" w14:textId="77777777" w:rsidR="00761B15" w:rsidRDefault="00761B15" w:rsidP="00761B15"/>
    <w:p w14:paraId="22047163" w14:textId="77777777" w:rsidR="00761B15" w:rsidRPr="00761B15" w:rsidRDefault="00761B15" w:rsidP="00761B15">
      <w:pPr>
        <w:rPr>
          <w:b/>
          <w:bCs/>
        </w:rPr>
      </w:pPr>
      <w:r w:rsidRPr="00761B15">
        <w:rPr>
          <w:b/>
          <w:bCs/>
        </w:rPr>
        <w:lastRenderedPageBreak/>
        <w:t>SPELARANALYS</w:t>
      </w:r>
    </w:p>
    <w:p w14:paraId="1F7EAD12" w14:textId="77777777" w:rsidR="00761B15" w:rsidRPr="00761B15" w:rsidRDefault="00761B15" w:rsidP="00761B15">
      <w:r w:rsidRPr="00761B15">
        <w:t xml:space="preserve">Här bedömer du dig </w:t>
      </w:r>
      <w:proofErr w:type="gramStart"/>
      <w:r w:rsidRPr="00761B15">
        <w:t>1-5</w:t>
      </w:r>
      <w:proofErr w:type="gramEnd"/>
    </w:p>
    <w:p w14:paraId="59C257AA" w14:textId="77777777" w:rsidR="00761B15" w:rsidRDefault="00761B15" w:rsidP="00761B15">
      <w:r w:rsidRPr="00761B15">
        <w:t xml:space="preserve">1: Mindre bra, 2: OK, 3: Bra, 4: Toppenbra, 5: Topp bland spelare i </w:t>
      </w:r>
      <w:proofErr w:type="gramStart"/>
      <w:r w:rsidRPr="00761B15">
        <w:t>Sverige födda</w:t>
      </w:r>
      <w:proofErr w:type="gramEnd"/>
      <w:r w:rsidRPr="00761B15">
        <w:t xml:space="preserve"> samma år.</w:t>
      </w:r>
    </w:p>
    <w:p w14:paraId="0FAA0394" w14:textId="77777777" w:rsidR="00761B15" w:rsidRPr="00761B15" w:rsidRDefault="00761B15" w:rsidP="00761B15">
      <w:r>
        <w:tab/>
      </w:r>
      <w:r>
        <w:tab/>
      </w:r>
      <w:r>
        <w:tab/>
        <w:t xml:space="preserve">             </w:t>
      </w:r>
      <w:r w:rsidRPr="00761B15">
        <w:rPr>
          <w:b/>
          <w:bCs/>
        </w:rPr>
        <w:t>Spelare fyller i</w:t>
      </w:r>
      <w:r>
        <w:t xml:space="preserve">  </w:t>
      </w:r>
      <w:r>
        <w:rPr>
          <w:b/>
          <w:bCs/>
        </w:rPr>
        <w:t>L</w:t>
      </w:r>
      <w:r w:rsidRPr="00761B15">
        <w:rPr>
          <w:b/>
          <w:bCs/>
        </w:rPr>
        <w:t>edare och spelare fyller i</w:t>
      </w:r>
      <w:r>
        <w:t xml:space="preserve"> </w:t>
      </w:r>
    </w:p>
    <w:p w14:paraId="0858110C" w14:textId="77777777" w:rsidR="00761B15" w:rsidRPr="00761B15" w:rsidRDefault="00761B15" w:rsidP="00761B15">
      <w:pPr>
        <w:rPr>
          <w:b/>
          <w:bCs/>
          <w:u w:val="single"/>
        </w:rPr>
      </w:pPr>
      <w:r w:rsidRPr="00761B15">
        <w:rPr>
          <w:b/>
          <w:bCs/>
          <w:u w:val="single"/>
        </w:rPr>
        <w:t>Skridskoåkning</w:t>
      </w:r>
    </w:p>
    <w:p w14:paraId="3592A964" w14:textId="08E11D3F" w:rsidR="00761B15" w:rsidRPr="00761B15" w:rsidRDefault="00E634C0" w:rsidP="00761B15">
      <w:r>
        <w:t>Balans och stadighet</w:t>
      </w:r>
      <w:r w:rsidR="00761B15">
        <w:tab/>
      </w:r>
      <w:r w:rsidR="00761B15">
        <w:tab/>
      </w:r>
      <w:r w:rsidR="00761B15">
        <w:tab/>
      </w:r>
      <w:r w:rsidR="00761B15" w:rsidRPr="00761B15">
        <w:t>1 2 3 4 5</w:t>
      </w:r>
      <w:r w:rsidR="00761B15">
        <w:tab/>
      </w:r>
      <w:r w:rsidR="00761B15">
        <w:tab/>
      </w:r>
      <w:r w:rsidR="00761B15" w:rsidRPr="00761B15">
        <w:t>1 2 3 4 5</w:t>
      </w:r>
    </w:p>
    <w:p w14:paraId="5679255D" w14:textId="77777777" w:rsidR="00761B15" w:rsidRPr="00761B15" w:rsidRDefault="00761B15" w:rsidP="00761B15">
      <w:r w:rsidRPr="00761B15">
        <w:t xml:space="preserve">Bakåtåkning </w:t>
      </w:r>
      <w:r>
        <w:tab/>
      </w:r>
      <w:r>
        <w:tab/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501EA41A" w14:textId="149B9E9D" w:rsidR="00E634C0" w:rsidRPr="00761B15" w:rsidRDefault="00E634C0" w:rsidP="00E634C0">
      <w:r>
        <w:t>Acceleration</w:t>
      </w:r>
      <w:r>
        <w:t>-snabba riktningsändringar</w:t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0E57A455" w14:textId="26044884" w:rsidR="00E634C0" w:rsidRPr="00761B15" w:rsidRDefault="00E634C0" w:rsidP="00E634C0">
      <w:r w:rsidRPr="00761B15">
        <w:t>Fart</w:t>
      </w:r>
      <w:r>
        <w:t xml:space="preserve"> – Maximal Hastighet</w:t>
      </w:r>
      <w:r>
        <w:tab/>
      </w:r>
      <w:r>
        <w:tab/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0E9694D1" w14:textId="77777777" w:rsidR="00E634C0" w:rsidRDefault="00E634C0" w:rsidP="00761B15">
      <w:pPr>
        <w:rPr>
          <w:b/>
          <w:bCs/>
          <w:u w:val="single"/>
        </w:rPr>
      </w:pPr>
    </w:p>
    <w:p w14:paraId="5DBD6273" w14:textId="53480FE5" w:rsidR="00761B15" w:rsidRPr="00761B15" w:rsidRDefault="00761B15" w:rsidP="00761B15">
      <w:pPr>
        <w:rPr>
          <w:b/>
          <w:bCs/>
          <w:u w:val="single"/>
        </w:rPr>
      </w:pPr>
      <w:r w:rsidRPr="00761B15">
        <w:rPr>
          <w:b/>
          <w:bCs/>
          <w:u w:val="single"/>
        </w:rPr>
        <w:t>Puckbehandling</w:t>
      </w:r>
    </w:p>
    <w:p w14:paraId="4576D070" w14:textId="77777777" w:rsidR="00761B15" w:rsidRPr="00761B15" w:rsidRDefault="00761B15" w:rsidP="00761B15">
      <w:r w:rsidRPr="00761B15">
        <w:t xml:space="preserve">Puckbehandling under fart </w:t>
      </w:r>
      <w:r>
        <w:tab/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7A2724E3" w14:textId="77777777" w:rsidR="00761B15" w:rsidRDefault="00761B15" w:rsidP="00761B15">
      <w:r w:rsidRPr="00761B15">
        <w:t xml:space="preserve">Finter </w:t>
      </w:r>
      <w:r>
        <w:tab/>
      </w:r>
      <w:r>
        <w:tab/>
      </w:r>
      <w:r>
        <w:tab/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18B6C3BB" w14:textId="2FE84005" w:rsidR="00E634C0" w:rsidRDefault="00E634C0" w:rsidP="00E634C0">
      <w:r>
        <w:t>Täcka puck</w:t>
      </w:r>
      <w:r w:rsidRPr="00761B15">
        <w:t xml:space="preserve"> </w:t>
      </w:r>
      <w:r>
        <w:tab/>
      </w:r>
      <w:r>
        <w:tab/>
      </w:r>
      <w:r>
        <w:tab/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6DEA64A4" w14:textId="77777777" w:rsidR="0009458D" w:rsidRDefault="0009458D" w:rsidP="00761B15">
      <w:pPr>
        <w:rPr>
          <w:b/>
          <w:bCs/>
          <w:u w:val="single"/>
        </w:rPr>
      </w:pPr>
    </w:p>
    <w:p w14:paraId="4ABF0E40" w14:textId="1A91FED8" w:rsidR="00761B15" w:rsidRPr="00761B15" w:rsidRDefault="00761B15" w:rsidP="00761B15">
      <w:pPr>
        <w:rPr>
          <w:b/>
          <w:bCs/>
          <w:u w:val="single"/>
        </w:rPr>
      </w:pPr>
      <w:r w:rsidRPr="00761B15">
        <w:rPr>
          <w:b/>
          <w:bCs/>
          <w:u w:val="single"/>
        </w:rPr>
        <w:t>Passningar</w:t>
      </w:r>
    </w:p>
    <w:p w14:paraId="1E929BC6" w14:textId="77777777" w:rsidR="00761B15" w:rsidRPr="00761B15" w:rsidRDefault="00761B15" w:rsidP="00761B15">
      <w:r w:rsidRPr="00761B15">
        <w:t xml:space="preserve">Sveppassning </w:t>
      </w:r>
      <w:r>
        <w:tab/>
      </w:r>
      <w:r>
        <w:tab/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796EAB55" w14:textId="77777777" w:rsidR="00761B15" w:rsidRPr="00761B15" w:rsidRDefault="00761B15" w:rsidP="00761B15">
      <w:r w:rsidRPr="00761B15">
        <w:t xml:space="preserve">Sveppassning under fart </w:t>
      </w:r>
      <w:r>
        <w:tab/>
      </w:r>
      <w:r>
        <w:tab/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25AFC2C2" w14:textId="77777777" w:rsidR="00761B15" w:rsidRDefault="00761B15" w:rsidP="00761B15">
      <w:r w:rsidRPr="00761B15">
        <w:t xml:space="preserve">Backhandpass </w:t>
      </w:r>
      <w:r>
        <w:tab/>
      </w:r>
      <w:r>
        <w:tab/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2BD80DB1" w14:textId="77777777" w:rsidR="0009458D" w:rsidRDefault="0009458D" w:rsidP="00761B15">
      <w:pPr>
        <w:rPr>
          <w:b/>
          <w:bCs/>
          <w:u w:val="single"/>
        </w:rPr>
      </w:pPr>
    </w:p>
    <w:p w14:paraId="62CF4F16" w14:textId="01300FBA" w:rsidR="00761B15" w:rsidRPr="00761B15" w:rsidRDefault="00761B15" w:rsidP="00761B15">
      <w:pPr>
        <w:rPr>
          <w:b/>
          <w:bCs/>
          <w:u w:val="single"/>
        </w:rPr>
      </w:pPr>
      <w:r w:rsidRPr="00761B15">
        <w:rPr>
          <w:b/>
          <w:bCs/>
          <w:u w:val="single"/>
        </w:rPr>
        <w:t>Mottagningar</w:t>
      </w:r>
    </w:p>
    <w:p w14:paraId="4619EB30" w14:textId="77777777" w:rsidR="00761B15" w:rsidRPr="00761B15" w:rsidRDefault="00761B15" w:rsidP="00761B15">
      <w:r w:rsidRPr="00761B15">
        <w:t xml:space="preserve">Forehand under åkning </w:t>
      </w:r>
      <w:r>
        <w:tab/>
      </w:r>
      <w:r>
        <w:tab/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6B60755D" w14:textId="77777777" w:rsidR="00761B15" w:rsidRPr="00761B15" w:rsidRDefault="00761B15" w:rsidP="00761B15">
      <w:r w:rsidRPr="00761B15">
        <w:t>Backhand under åkning</w:t>
      </w:r>
      <w:r>
        <w:tab/>
      </w:r>
      <w:r>
        <w:tab/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426A4043" w14:textId="77777777" w:rsidR="0009458D" w:rsidRDefault="0009458D" w:rsidP="00761B15">
      <w:pPr>
        <w:rPr>
          <w:b/>
          <w:bCs/>
          <w:u w:val="single"/>
        </w:rPr>
      </w:pPr>
    </w:p>
    <w:p w14:paraId="6E836452" w14:textId="4FDBE843" w:rsidR="00761B15" w:rsidRPr="00761B15" w:rsidRDefault="00761B15" w:rsidP="00761B15">
      <w:pPr>
        <w:rPr>
          <w:b/>
          <w:bCs/>
          <w:u w:val="single"/>
        </w:rPr>
      </w:pPr>
      <w:r w:rsidRPr="00761B15">
        <w:rPr>
          <w:b/>
          <w:bCs/>
          <w:u w:val="single"/>
        </w:rPr>
        <w:t>Skott</w:t>
      </w:r>
    </w:p>
    <w:p w14:paraId="41ACA197" w14:textId="77777777" w:rsidR="00761B15" w:rsidRPr="00761B15" w:rsidRDefault="00761B15" w:rsidP="00761B15">
      <w:r w:rsidRPr="00761B15">
        <w:t xml:space="preserve">Svepskott </w:t>
      </w:r>
      <w:r>
        <w:tab/>
      </w:r>
      <w:r>
        <w:tab/>
      </w:r>
      <w:r>
        <w:tab/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16BFE4D1" w14:textId="77777777" w:rsidR="00761B15" w:rsidRPr="00761B15" w:rsidRDefault="00761B15" w:rsidP="00761B15">
      <w:r w:rsidRPr="00761B15">
        <w:t xml:space="preserve">Snabbt handledsskott </w:t>
      </w:r>
      <w:r>
        <w:tab/>
      </w:r>
      <w:r>
        <w:tab/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5AB9D9ED" w14:textId="77777777" w:rsidR="00761B15" w:rsidRPr="00761B15" w:rsidRDefault="00761B15" w:rsidP="00761B15">
      <w:r w:rsidRPr="00761B15">
        <w:lastRenderedPageBreak/>
        <w:t xml:space="preserve">Slagskott </w:t>
      </w:r>
      <w:r>
        <w:tab/>
      </w:r>
      <w:r>
        <w:tab/>
      </w:r>
      <w:r>
        <w:tab/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26EA3530" w14:textId="77777777" w:rsidR="00761B15" w:rsidRPr="00761B15" w:rsidRDefault="00761B15" w:rsidP="00761B15">
      <w:r w:rsidRPr="00761B15">
        <w:t xml:space="preserve">Backhandskott </w:t>
      </w:r>
      <w:r>
        <w:tab/>
      </w:r>
      <w:r>
        <w:tab/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76596656" w14:textId="04A21558" w:rsidR="0009458D" w:rsidRDefault="0009458D">
      <w:r>
        <w:t>Indragsskott</w:t>
      </w:r>
      <w:r>
        <w:tab/>
      </w:r>
      <w:r>
        <w:tab/>
      </w:r>
      <w:r>
        <w:tab/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7CF7F76C" w14:textId="016AB975" w:rsidR="0009458D" w:rsidRDefault="00761B15">
      <w:pPr>
        <w:rPr>
          <w:b/>
          <w:bCs/>
          <w:u w:val="single"/>
        </w:rPr>
      </w:pPr>
      <w:r w:rsidRPr="00761B15">
        <w:t xml:space="preserve">Komma till skott på match </w:t>
      </w:r>
      <w:r>
        <w:tab/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69767B72" w14:textId="77777777" w:rsidR="0009458D" w:rsidRDefault="0009458D" w:rsidP="00761B15">
      <w:pPr>
        <w:rPr>
          <w:b/>
          <w:bCs/>
          <w:u w:val="single"/>
        </w:rPr>
      </w:pPr>
    </w:p>
    <w:p w14:paraId="68A22407" w14:textId="5B29B0F5" w:rsidR="00761B15" w:rsidRPr="00761B15" w:rsidRDefault="00761B15" w:rsidP="00761B15">
      <w:pPr>
        <w:rPr>
          <w:b/>
          <w:bCs/>
          <w:u w:val="single"/>
        </w:rPr>
      </w:pPr>
      <w:r w:rsidRPr="00761B15">
        <w:rPr>
          <w:b/>
          <w:bCs/>
          <w:u w:val="single"/>
        </w:rPr>
        <w:t>Närkampsspel</w:t>
      </w:r>
    </w:p>
    <w:p w14:paraId="2F4D2060" w14:textId="77777777" w:rsidR="00761B15" w:rsidRPr="00761B15" w:rsidRDefault="00761B15" w:rsidP="00761B15">
      <w:r w:rsidRPr="00761B15">
        <w:t xml:space="preserve">Tacklingar </w:t>
      </w:r>
      <w:r>
        <w:tab/>
      </w:r>
      <w:r>
        <w:tab/>
      </w:r>
      <w:r>
        <w:tab/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3CDFC8B5" w14:textId="77777777" w:rsidR="00761B15" w:rsidRPr="00761B15" w:rsidRDefault="00761B15" w:rsidP="00761B15">
      <w:r w:rsidRPr="00761B15">
        <w:t xml:space="preserve">Klubbrytningar </w:t>
      </w:r>
      <w:r>
        <w:tab/>
      </w:r>
      <w:r>
        <w:tab/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7023ACAE" w14:textId="77777777" w:rsidR="00761B15" w:rsidRDefault="00761B15" w:rsidP="00761B15">
      <w:pPr>
        <w:rPr>
          <w:b/>
          <w:bCs/>
          <w:u w:val="single"/>
        </w:rPr>
      </w:pPr>
    </w:p>
    <w:p w14:paraId="23A482C1" w14:textId="77777777" w:rsidR="00761B15" w:rsidRPr="00761B15" w:rsidRDefault="00761B15" w:rsidP="00761B15">
      <w:pPr>
        <w:rPr>
          <w:b/>
          <w:bCs/>
          <w:u w:val="single"/>
        </w:rPr>
      </w:pPr>
      <w:r w:rsidRPr="00761B15">
        <w:rPr>
          <w:b/>
          <w:bCs/>
          <w:u w:val="single"/>
        </w:rPr>
        <w:t>Anfallsspel</w:t>
      </w:r>
    </w:p>
    <w:p w14:paraId="7938DD2F" w14:textId="77777777" w:rsidR="00761B15" w:rsidRPr="00761B15" w:rsidRDefault="00761B15" w:rsidP="00761B15">
      <w:r w:rsidRPr="00761B15">
        <w:t xml:space="preserve">Att vara spelbar när vi har pucken </w:t>
      </w:r>
      <w:r>
        <w:tab/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158A4153" w14:textId="77777777" w:rsidR="00761B15" w:rsidRPr="00761B15" w:rsidRDefault="00761B15" w:rsidP="00761B15">
      <w:r w:rsidRPr="00761B15">
        <w:t xml:space="preserve">Att hitta lagkompisar med passningar </w:t>
      </w:r>
      <w:r>
        <w:tab/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73F8BA55" w14:textId="77777777" w:rsidR="00761B15" w:rsidRPr="00761B15" w:rsidRDefault="00761B15" w:rsidP="00761B15">
      <w:r w:rsidRPr="00761B15">
        <w:t xml:space="preserve">Skymma målvakten </w:t>
      </w:r>
      <w:r>
        <w:tab/>
      </w:r>
      <w:r>
        <w:tab/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11C026AB" w14:textId="316094C7" w:rsidR="0009458D" w:rsidRDefault="003B0161" w:rsidP="00761B15">
      <w:pPr>
        <w:rPr>
          <w:b/>
          <w:bCs/>
          <w:u w:val="single"/>
        </w:rPr>
      </w:pPr>
      <w:r>
        <w:t>Målskytte</w:t>
      </w:r>
      <w:r>
        <w:tab/>
      </w:r>
      <w:r>
        <w:tab/>
      </w:r>
      <w:r>
        <w:tab/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134F1C47" w14:textId="77777777" w:rsidR="003B0161" w:rsidRDefault="003B0161" w:rsidP="00761B15">
      <w:pPr>
        <w:rPr>
          <w:b/>
          <w:bCs/>
          <w:u w:val="single"/>
        </w:rPr>
      </w:pPr>
    </w:p>
    <w:p w14:paraId="28113D06" w14:textId="2FA616A9" w:rsidR="00761B15" w:rsidRPr="00761B15" w:rsidRDefault="00761B15" w:rsidP="00761B15">
      <w:pPr>
        <w:rPr>
          <w:b/>
          <w:bCs/>
          <w:u w:val="single"/>
        </w:rPr>
      </w:pPr>
      <w:r w:rsidRPr="00761B15">
        <w:rPr>
          <w:b/>
          <w:bCs/>
          <w:u w:val="single"/>
        </w:rPr>
        <w:t>Försvarsspel</w:t>
      </w:r>
    </w:p>
    <w:p w14:paraId="385EE99E" w14:textId="77777777" w:rsidR="00761B15" w:rsidRPr="00761B15" w:rsidRDefault="00761B15" w:rsidP="00761B15">
      <w:r w:rsidRPr="00761B15">
        <w:t xml:space="preserve">Att täcka skott/ skottlinjen </w:t>
      </w:r>
      <w:r>
        <w:tab/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2C353575" w14:textId="77777777" w:rsidR="00761B15" w:rsidRPr="00761B15" w:rsidRDefault="00761B15" w:rsidP="00761B15">
      <w:r w:rsidRPr="00761B15">
        <w:t xml:space="preserve">Försvarsspel/ arbetsområden i egen zon </w:t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105081EE" w14:textId="77777777" w:rsidR="00761B15" w:rsidRPr="00761B15" w:rsidRDefault="00761B15" w:rsidP="00761B15">
      <w:r w:rsidRPr="00761B15">
        <w:t xml:space="preserve">Boxa ut vid eget mål </w:t>
      </w:r>
      <w:r>
        <w:tab/>
      </w:r>
      <w:r>
        <w:tab/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7B953251" w14:textId="77777777" w:rsidR="00761B15" w:rsidRPr="00761B15" w:rsidRDefault="00761B15" w:rsidP="00761B15">
      <w:r w:rsidRPr="00761B15">
        <w:t xml:space="preserve">Backchecking </w:t>
      </w:r>
      <w:r>
        <w:tab/>
      </w:r>
      <w:r>
        <w:tab/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25B849BC" w14:textId="77777777" w:rsidR="00761B15" w:rsidRPr="00761B15" w:rsidRDefault="00761B15" w:rsidP="00761B15">
      <w:r w:rsidRPr="00761B15">
        <w:t xml:space="preserve">Man mot man kamper </w:t>
      </w:r>
      <w:r>
        <w:tab/>
      </w:r>
      <w:r>
        <w:tab/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4C9E8FA7" w14:textId="77777777" w:rsidR="0009458D" w:rsidRDefault="0009458D" w:rsidP="00761B15">
      <w:pPr>
        <w:rPr>
          <w:b/>
          <w:bCs/>
          <w:u w:val="single"/>
        </w:rPr>
      </w:pPr>
    </w:p>
    <w:p w14:paraId="29F171F6" w14:textId="1398165C" w:rsidR="00761B15" w:rsidRPr="00761B15" w:rsidRDefault="00761B15" w:rsidP="00761B15">
      <w:pPr>
        <w:rPr>
          <w:b/>
          <w:bCs/>
          <w:u w:val="single"/>
        </w:rPr>
      </w:pPr>
      <w:r w:rsidRPr="00761B15">
        <w:rPr>
          <w:b/>
          <w:bCs/>
          <w:u w:val="single"/>
        </w:rPr>
        <w:t>Övrigt</w:t>
      </w:r>
    </w:p>
    <w:p w14:paraId="2EADBAD7" w14:textId="77777777" w:rsidR="00761B15" w:rsidRPr="00761B15" w:rsidRDefault="00761B15" w:rsidP="00761B15">
      <w:r w:rsidRPr="00761B15">
        <w:t xml:space="preserve">Inställning till fysträning </w:t>
      </w:r>
      <w:r>
        <w:tab/>
      </w:r>
      <w:r>
        <w:tab/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59E5A717" w14:textId="77777777" w:rsidR="00761B15" w:rsidRPr="00761B15" w:rsidRDefault="00761B15" w:rsidP="00761B15">
      <w:r w:rsidRPr="00761B15">
        <w:t xml:space="preserve">Inställning till uppvärmning </w:t>
      </w:r>
      <w:r>
        <w:tab/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5A480727" w14:textId="77777777" w:rsidR="00761B15" w:rsidRPr="00761B15" w:rsidRDefault="00761B15" w:rsidP="00761B15">
      <w:r w:rsidRPr="00761B15">
        <w:t xml:space="preserve">Fokus inför match </w:t>
      </w:r>
      <w:r>
        <w:tab/>
      </w:r>
      <w:r>
        <w:tab/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18474F4B" w14:textId="77777777" w:rsidR="00C55058" w:rsidRDefault="00761B15" w:rsidP="00761B15">
      <w:r w:rsidRPr="00761B15">
        <w:t xml:space="preserve">Berömmer lagkompisarna </w:t>
      </w:r>
      <w:r>
        <w:tab/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7A79FF6E" w14:textId="3120AAA1" w:rsidR="003B0161" w:rsidRDefault="003B0161" w:rsidP="00761B15">
      <w:r w:rsidRPr="00761B15">
        <w:t xml:space="preserve">Fokus </w:t>
      </w:r>
      <w:r>
        <w:t>på samlingar</w:t>
      </w:r>
      <w:r>
        <w:tab/>
      </w:r>
      <w:r>
        <w:tab/>
      </w:r>
      <w:r>
        <w:tab/>
      </w:r>
      <w:r w:rsidRPr="00761B15">
        <w:t>1 2 3 4 5</w:t>
      </w:r>
      <w:r>
        <w:tab/>
      </w:r>
      <w:r>
        <w:tab/>
      </w:r>
      <w:r w:rsidRPr="00761B15">
        <w:t>1 2 3 4 5</w:t>
      </w:r>
    </w:p>
    <w:p w14:paraId="64C9E75B" w14:textId="77777777" w:rsidR="00E634C0" w:rsidRDefault="00E634C0" w:rsidP="00761B15">
      <w:r w:rsidRPr="00E634C0">
        <w:lastRenderedPageBreak/>
        <w:t xml:space="preserve">ATT TRÄNA PÅ:   ____________________________________________________________________ ____________________________________________________________________ ____________________________________________________________________ ____________________________________________________________________ </w:t>
      </w:r>
    </w:p>
    <w:p w14:paraId="346229C1" w14:textId="65540ED5" w:rsidR="00E634C0" w:rsidRDefault="00E634C0" w:rsidP="00761B15">
      <w:r w:rsidRPr="00E634C0">
        <w:t>HUR TRÄNA PÅ DET: ____________________________________________________________________ ____________________________________________________________________ ____________________________________________________________________ ____________________________________________________________________</w:t>
      </w:r>
    </w:p>
    <w:p w14:paraId="02B9A7D9" w14:textId="77777777" w:rsidR="00B553D7" w:rsidRDefault="00B553D7"/>
    <w:sectPr w:rsidR="00B553D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C879" w14:textId="77777777" w:rsidR="00C913F2" w:rsidRDefault="00C913F2" w:rsidP="00C913F2">
      <w:pPr>
        <w:spacing w:after="0" w:line="240" w:lineRule="auto"/>
      </w:pPr>
      <w:r>
        <w:separator/>
      </w:r>
    </w:p>
  </w:endnote>
  <w:endnote w:type="continuationSeparator" w:id="0">
    <w:p w14:paraId="4380F5EB" w14:textId="77777777" w:rsidR="00C913F2" w:rsidRDefault="00C913F2" w:rsidP="00C9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ABBA6" w14:textId="77777777" w:rsidR="00C913F2" w:rsidRDefault="00C913F2" w:rsidP="00C913F2">
      <w:pPr>
        <w:spacing w:after="0" w:line="240" w:lineRule="auto"/>
      </w:pPr>
      <w:r>
        <w:separator/>
      </w:r>
    </w:p>
  </w:footnote>
  <w:footnote w:type="continuationSeparator" w:id="0">
    <w:p w14:paraId="2372D499" w14:textId="77777777" w:rsidR="00C913F2" w:rsidRDefault="00C913F2" w:rsidP="00C91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947B" w14:textId="51075D6B" w:rsidR="00C913F2" w:rsidRDefault="0009458D">
    <w:pPr>
      <w:pStyle w:val="Sidhuvud"/>
    </w:pPr>
    <w:r w:rsidRPr="00C913F2">
      <w:drawing>
        <wp:anchor distT="0" distB="0" distL="114300" distR="114300" simplePos="0" relativeHeight="251660288" behindDoc="1" locked="0" layoutInCell="1" allowOverlap="1" wp14:anchorId="18C03530" wp14:editId="19E8EBFD">
          <wp:simplePos x="0" y="0"/>
          <wp:positionH relativeFrom="column">
            <wp:posOffset>4770877</wp:posOffset>
          </wp:positionH>
          <wp:positionV relativeFrom="paragraph">
            <wp:posOffset>-302260</wp:posOffset>
          </wp:positionV>
          <wp:extent cx="746125" cy="431800"/>
          <wp:effectExtent l="0" t="0" r="0" b="6350"/>
          <wp:wrapNone/>
          <wp:docPr id="1026" name="Picture 2">
            <a:extLst xmlns:a="http://schemas.openxmlformats.org/drawingml/2006/main">
              <a:ext uri="{FF2B5EF4-FFF2-40B4-BE49-F238E27FC236}">
                <a16:creationId xmlns:a16="http://schemas.microsoft.com/office/drawing/2014/main" id="{ABC62F6A-6485-EF8F-01B0-A09E9AFB3A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>
                    <a:extLst>
                      <a:ext uri="{FF2B5EF4-FFF2-40B4-BE49-F238E27FC236}">
                        <a16:creationId xmlns:a16="http://schemas.microsoft.com/office/drawing/2014/main" id="{ABC62F6A-6485-EF8F-01B0-A09E9AFB3A4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96" t="19423" r="20283" b="20309"/>
                  <a:stretch/>
                </pic:blipFill>
                <pic:spPr bwMode="auto">
                  <a:xfrm>
                    <a:off x="0" y="0"/>
                    <a:ext cx="74612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73A03A09" wp14:editId="4A7E0C53">
          <wp:simplePos x="0" y="0"/>
          <wp:positionH relativeFrom="column">
            <wp:posOffset>4177665</wp:posOffset>
          </wp:positionH>
          <wp:positionV relativeFrom="paragraph">
            <wp:posOffset>-295910</wp:posOffset>
          </wp:positionV>
          <wp:extent cx="334010" cy="431800"/>
          <wp:effectExtent l="0" t="0" r="8890" b="6350"/>
          <wp:wrapNone/>
          <wp:docPr id="1107744546" name="Bildobjekt 1" descr="En bild som visar Teckensnitt, symbol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744546" name="Bildobjekt 1" descr="En bild som visar Teckensnitt, symbol, logotyp, Grafik&#10;&#10;Automatiskt genererad beskrivni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B4F9751" wp14:editId="384C9436">
          <wp:simplePos x="0" y="0"/>
          <wp:positionH relativeFrom="column">
            <wp:posOffset>5695950</wp:posOffset>
          </wp:positionH>
          <wp:positionV relativeFrom="paragraph">
            <wp:posOffset>-294843</wp:posOffset>
          </wp:positionV>
          <wp:extent cx="285115" cy="431800"/>
          <wp:effectExtent l="0" t="0" r="635" b="6350"/>
          <wp:wrapNone/>
          <wp:docPr id="3" name="Bildobjekt 2">
            <a:extLst xmlns:a="http://schemas.openxmlformats.org/drawingml/2006/main">
              <a:ext uri="{FF2B5EF4-FFF2-40B4-BE49-F238E27FC236}">
                <a16:creationId xmlns:a16="http://schemas.microsoft.com/office/drawing/2014/main" id="{D395CCEA-9287-6ACD-F59A-E83BC2D3890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2">
                    <a:extLst>
                      <a:ext uri="{FF2B5EF4-FFF2-40B4-BE49-F238E27FC236}">
                        <a16:creationId xmlns:a16="http://schemas.microsoft.com/office/drawing/2014/main" id="{D395CCEA-9287-6ACD-F59A-E83BC2D3890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backgroundRemoval t="5505" b="90826" l="8333" r="88889">
                                <a14:foregroundMark x1="25000" y1="19266" x2="25000" y2="19266"/>
                                <a14:foregroundMark x1="48611" y1="5505" x2="48611" y2="5505"/>
                                <a14:foregroundMark x1="86111" y1="43119" x2="86111" y2="43119"/>
                                <a14:foregroundMark x1="88889" y1="35780" x2="88889" y2="35780"/>
                                <a14:foregroundMark x1="8333" y1="39450" x2="8333" y2="39450"/>
                                <a14:foregroundMark x1="8333" y1="55963" x2="8333" y2="55963"/>
                                <a14:foregroundMark x1="8333" y1="67890" x2="8333" y2="67890"/>
                                <a14:foregroundMark x1="12500" y1="74312" x2="12500" y2="74312"/>
                                <a14:foregroundMark x1="25000" y1="81651" x2="25000" y2="81651"/>
                                <a14:foregroundMark x1="40278" y1="87156" x2="40278" y2="87156"/>
                                <a14:foregroundMark x1="48611" y1="90826" x2="48611" y2="90826"/>
                                <a14:foregroundMark x1="12500" y1="28440" x2="12500" y2="28440"/>
                                <a14:foregroundMark x1="12500" y1="27523" x2="12500" y2="27523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1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F6"/>
    <w:rsid w:val="0009458D"/>
    <w:rsid w:val="003B0161"/>
    <w:rsid w:val="004871F6"/>
    <w:rsid w:val="00514BEE"/>
    <w:rsid w:val="00575B1F"/>
    <w:rsid w:val="006F344D"/>
    <w:rsid w:val="00761B15"/>
    <w:rsid w:val="00B553D7"/>
    <w:rsid w:val="00C55058"/>
    <w:rsid w:val="00C913F2"/>
    <w:rsid w:val="00CD0F88"/>
    <w:rsid w:val="00D807E5"/>
    <w:rsid w:val="00D86097"/>
    <w:rsid w:val="00E6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17F4E"/>
  <w15:chartTrackingRefBased/>
  <w15:docId w15:val="{32B0CD63-B5D8-46ED-965D-60BC8B30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14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14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14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14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14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14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14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14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14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14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14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14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14BE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14BE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14BE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14BE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14BE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14BE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14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14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14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14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4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14BE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14BE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14BE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14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14BE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14BE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C91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913F2"/>
  </w:style>
  <w:style w:type="paragraph" w:styleId="Sidfot">
    <w:name w:val="footer"/>
    <w:basedOn w:val="Normal"/>
    <w:link w:val="SidfotChar"/>
    <w:uiPriority w:val="99"/>
    <w:unhideWhenUsed/>
    <w:rsid w:val="00C91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91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microsoft.com/office/2007/relationships/hdphoto" Target="media/hdphoto2.wdp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lssro\AppData\Local\Microsoft\Windows\INetCache\Content.Outlook\303TNI46\Utvecklingssamt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Utvecklingssamtal.dotx</Template>
  <TotalTime>308</TotalTime>
  <Pages>4</Pages>
  <Words>643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 Robert</dc:creator>
  <cp:keywords/>
  <dc:description/>
  <cp:lastModifiedBy>Nilsson Robert</cp:lastModifiedBy>
  <cp:revision>3</cp:revision>
  <dcterms:created xsi:type="dcterms:W3CDTF">2026-02-24T11:10:00Z</dcterms:created>
  <dcterms:modified xsi:type="dcterms:W3CDTF">2026-02-24T16:18:00Z</dcterms:modified>
</cp:coreProperties>
</file>