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AB" w:rsidRDefault="00E80BAB" w:rsidP="00C25BFA"/>
    <w:p w:rsidR="00E80BAB" w:rsidRDefault="00E80BAB" w:rsidP="00C25B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Förvaltningsberättelse 2014-2015</w:t>
      </w:r>
    </w:p>
    <w:p w:rsidR="00E80BAB" w:rsidRDefault="00E80BAB" w:rsidP="00C25BFA"/>
    <w:p w:rsidR="00E80BAB" w:rsidRDefault="00E80BAB" w:rsidP="00C25BFA">
      <w:r>
        <w:t>Säsongen 2014-15 är klar bakom oss och att det har varit ett sportår för HSK Handboll med A-herrarnas spel i div 1. Tyvärr blev det bara en säsong i div 1 då laget degraderades till div 2.</w:t>
      </w:r>
    </w:p>
    <w:p w:rsidR="00E80BAB" w:rsidRDefault="00E80BAB" w:rsidP="00C25BFA"/>
    <w:p w:rsidR="00E80BAB" w:rsidRDefault="00E80BAB" w:rsidP="00C25BFA">
      <w:r>
        <w:t>Det ekonomiska resultatet har vänts från fjolårets förlust på 96 kkr till en liten vinst i år.</w:t>
      </w:r>
    </w:p>
    <w:p w:rsidR="00E80BAB" w:rsidRDefault="00E80BAB" w:rsidP="00C25BFA">
      <w:r>
        <w:t>Detta har åstadkommits med besparingar i huvudsak på resesidan, samt ett hårt arbete med att dra in pengar på olika sätt.</w:t>
      </w:r>
    </w:p>
    <w:p w:rsidR="00E80BAB" w:rsidRDefault="00E80BAB" w:rsidP="00C25BFA"/>
    <w:p w:rsidR="00E80BAB" w:rsidRDefault="00E80BAB" w:rsidP="00C25BFA">
      <w:r>
        <w:t>En höjning av medlemsavgiften samt den höjda åldern för aktivitetsstödet har förbättrat resultatet markant.</w:t>
      </w:r>
    </w:p>
    <w:p w:rsidR="00E80BAB" w:rsidRDefault="00E80BAB" w:rsidP="00C25BFA"/>
    <w:p w:rsidR="00E80BAB" w:rsidRDefault="00E80BAB" w:rsidP="00C25BFA">
      <w:r>
        <w:t>Tack också till Lars på kansliet som fixar och donar med allt som rör matcher, domare, material etc.</w:t>
      </w:r>
    </w:p>
    <w:p w:rsidR="00E80BAB" w:rsidRDefault="00E80BAB" w:rsidP="00C25BFA"/>
    <w:p w:rsidR="00E80BAB" w:rsidRDefault="00E80BAB" w:rsidP="00C25BFA">
      <w:r>
        <w:t xml:space="preserve">Vårt projekt rörande kiosken i Sporthallen fortsätter ytterligare ett år då det genererar inkomster. </w:t>
      </w:r>
    </w:p>
    <w:p w:rsidR="00E80BAB" w:rsidRDefault="00E80BAB" w:rsidP="00C25BFA"/>
    <w:p w:rsidR="00E80BAB" w:rsidRDefault="00E80BAB" w:rsidP="00C25BFA">
      <w:r>
        <w:t>När det gäller verksamheten i övrigt överlämnar vi detta till lagens egna verksamhetsberättelser, samt till nedanstående balans- och resultaträkning.</w:t>
      </w:r>
    </w:p>
    <w:p w:rsidR="00E80BAB" w:rsidRDefault="00E80BAB" w:rsidP="00C25BFA"/>
    <w:p w:rsidR="00E80BAB" w:rsidRDefault="00E80BAB" w:rsidP="00C25BFA">
      <w:r>
        <w:t>Hallstahammar 2015-06-01</w:t>
      </w:r>
    </w:p>
    <w:p w:rsidR="00E80BAB" w:rsidRDefault="00E80BAB" w:rsidP="00C25BFA"/>
    <w:p w:rsidR="00E80BAB" w:rsidRDefault="00E80BAB" w:rsidP="00C25BFA"/>
    <w:p w:rsidR="00E80BAB" w:rsidRDefault="00E80BAB" w:rsidP="00C25BFA"/>
    <w:p w:rsidR="00E80BAB" w:rsidRDefault="00E80BAB" w:rsidP="00C25BFA">
      <w:r>
        <w:t>Lars-Göran Ström</w:t>
      </w:r>
      <w:r>
        <w:tab/>
        <w:t>Lars Karlsson</w:t>
      </w:r>
      <w:r>
        <w:tab/>
        <w:t>Folke Åkerblom</w:t>
      </w:r>
    </w:p>
    <w:p w:rsidR="00E80BAB" w:rsidRDefault="00E80BAB" w:rsidP="00C25BFA"/>
    <w:p w:rsidR="00E80BAB" w:rsidRDefault="00E80BAB" w:rsidP="00C25BFA"/>
    <w:p w:rsidR="00E80BAB" w:rsidRDefault="00E80BAB" w:rsidP="00C25BFA"/>
    <w:p w:rsidR="00E80BAB" w:rsidRDefault="00E80BAB" w:rsidP="00C25BFA">
      <w:r>
        <w:t>Malin Schönberg</w:t>
      </w:r>
      <w:r>
        <w:tab/>
        <w:t>Stefan Sandvik</w:t>
      </w:r>
      <w:r>
        <w:tab/>
        <w:t>Ulrika Holmström</w:t>
      </w:r>
      <w:r>
        <w:tab/>
      </w:r>
    </w:p>
    <w:p w:rsidR="00E80BAB" w:rsidRDefault="00E80BAB" w:rsidP="00C25BFA"/>
    <w:p w:rsidR="00E80BAB" w:rsidRDefault="00E80BAB" w:rsidP="00C25BFA"/>
    <w:p w:rsidR="00E80BAB" w:rsidRDefault="00E80BAB" w:rsidP="00C25BFA"/>
    <w:p w:rsidR="00E80BAB" w:rsidRDefault="00E80BAB" w:rsidP="00C25BFA">
      <w:r>
        <w:t>Peter Grbic</w:t>
      </w:r>
    </w:p>
    <w:p w:rsidR="00E80BAB" w:rsidRDefault="00E80BAB" w:rsidP="00C25BFA">
      <w:bookmarkStart w:id="0" w:name="_GoBack"/>
      <w:bookmarkEnd w:id="0"/>
    </w:p>
    <w:p w:rsidR="00E80BAB" w:rsidRDefault="00E80BAB"/>
    <w:sectPr w:rsidR="00E80BAB" w:rsidSect="00E001A6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BFA"/>
    <w:rsid w:val="00031368"/>
    <w:rsid w:val="00460EBB"/>
    <w:rsid w:val="00587810"/>
    <w:rsid w:val="00B549A5"/>
    <w:rsid w:val="00C25BFA"/>
    <w:rsid w:val="00E001A6"/>
    <w:rsid w:val="00E8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FA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166</Words>
  <Characters>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Förvaltningsberättelse 2014-2015</dc:title>
  <dc:subject/>
  <dc:creator>handboll</dc:creator>
  <cp:keywords/>
  <dc:description/>
  <cp:lastModifiedBy>Folke</cp:lastModifiedBy>
  <cp:revision>2</cp:revision>
  <dcterms:created xsi:type="dcterms:W3CDTF">2015-06-07T09:08:00Z</dcterms:created>
  <dcterms:modified xsi:type="dcterms:W3CDTF">2015-06-07T09:08:00Z</dcterms:modified>
</cp:coreProperties>
</file>