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13" w:type="pct"/>
        <w:tblBorders>
          <w:top w:val="single" w:sz="4" w:space="0" w:color="auto"/>
          <w:bottom w:val="single" w:sz="4" w:space="0" w:color="auto"/>
        </w:tblBorders>
        <w:tblCellMar>
          <w:top w:w="85" w:type="dxa"/>
          <w:bottom w:w="85" w:type="dxa"/>
        </w:tblCellMar>
        <w:tblLook w:val="0000" w:firstRow="0" w:lastRow="0" w:firstColumn="0" w:lastColumn="0" w:noHBand="0" w:noVBand="0"/>
      </w:tblPr>
      <w:tblGrid>
        <w:gridCol w:w="1903"/>
        <w:gridCol w:w="6851"/>
      </w:tblGrid>
      <w:tr w:rsidR="00BB09DF" w:rsidRPr="00230B84" w14:paraId="23AD15BB" w14:textId="77777777" w:rsidTr="00370DED">
        <w:tc>
          <w:tcPr>
            <w:tcW w:w="1087" w:type="pct"/>
            <w:tcBorders>
              <w:top w:val="nil"/>
              <w:bottom w:val="nil"/>
            </w:tcBorders>
          </w:tcPr>
          <w:p w14:paraId="755DE68F" w14:textId="77777777" w:rsidR="00BB09DF" w:rsidRPr="00C82431" w:rsidRDefault="00BB09DF" w:rsidP="00BB09DF">
            <w:pPr>
              <w:pStyle w:val="Sidhuvud"/>
              <w:rPr>
                <w:rFonts w:asciiTheme="minorHAnsi" w:hAnsiTheme="minorHAnsi" w:cstheme="minorHAnsi"/>
                <w:b/>
                <w:bCs/>
                <w:szCs w:val="24"/>
                <w:lang w:eastAsia="en-US"/>
              </w:rPr>
            </w:pPr>
            <w:r w:rsidRPr="00C82431">
              <w:rPr>
                <w:rFonts w:asciiTheme="minorHAnsi" w:hAnsiTheme="minorHAnsi" w:cstheme="minorHAnsi"/>
                <w:b/>
                <w:szCs w:val="24"/>
              </w:rPr>
              <w:t>Typ av möte:</w:t>
            </w:r>
          </w:p>
        </w:tc>
        <w:tc>
          <w:tcPr>
            <w:tcW w:w="3913" w:type="pct"/>
            <w:tcBorders>
              <w:top w:val="nil"/>
              <w:bottom w:val="nil"/>
            </w:tcBorders>
          </w:tcPr>
          <w:p w14:paraId="2E62E9B8" w14:textId="2285D27C" w:rsidR="00BB09DF" w:rsidRPr="00230B84" w:rsidRDefault="00153FB3" w:rsidP="006440D0">
            <w:pPr>
              <w:rPr>
                <w:szCs w:val="22"/>
                <w:lang w:eastAsia="en-US"/>
              </w:rPr>
            </w:pPr>
            <w:bookmarkStart w:id="0" w:name="MeetingType"/>
            <w:r>
              <w:rPr>
                <w:szCs w:val="22"/>
                <w:lang w:eastAsia="en-US"/>
              </w:rPr>
              <w:t xml:space="preserve">Föräldramöte </w:t>
            </w:r>
            <w:bookmarkEnd w:id="0"/>
          </w:p>
        </w:tc>
      </w:tr>
      <w:tr w:rsidR="00BB09DF" w:rsidRPr="00230B84" w14:paraId="37B536F8" w14:textId="77777777" w:rsidTr="00370DED">
        <w:tc>
          <w:tcPr>
            <w:tcW w:w="1087" w:type="pct"/>
            <w:tcBorders>
              <w:top w:val="nil"/>
            </w:tcBorders>
          </w:tcPr>
          <w:p w14:paraId="42277143" w14:textId="77777777" w:rsidR="00BB09DF" w:rsidRPr="00C82431" w:rsidRDefault="00BB09DF" w:rsidP="00BB09DF">
            <w:pPr>
              <w:pStyle w:val="Sidhuvud"/>
              <w:rPr>
                <w:rFonts w:asciiTheme="minorHAnsi" w:hAnsiTheme="minorHAnsi" w:cstheme="minorHAnsi"/>
                <w:b/>
                <w:bCs/>
                <w:szCs w:val="22"/>
                <w:lang w:eastAsia="en-US"/>
              </w:rPr>
            </w:pPr>
            <w:r w:rsidRPr="00C82431">
              <w:rPr>
                <w:rFonts w:asciiTheme="minorHAnsi" w:hAnsiTheme="minorHAnsi" w:cstheme="minorHAnsi"/>
                <w:b/>
                <w:szCs w:val="24"/>
              </w:rPr>
              <w:t>Mötesdatum:</w:t>
            </w:r>
          </w:p>
        </w:tc>
        <w:tc>
          <w:tcPr>
            <w:tcW w:w="3913" w:type="pct"/>
            <w:tcBorders>
              <w:top w:val="nil"/>
            </w:tcBorders>
          </w:tcPr>
          <w:p w14:paraId="7E30F85E" w14:textId="02E8A376" w:rsidR="00BB09DF" w:rsidRPr="00A45B5D" w:rsidRDefault="00153FB3" w:rsidP="006440D0">
            <w:pPr>
              <w:rPr>
                <w:bCs/>
                <w:szCs w:val="22"/>
                <w:lang w:eastAsia="en-US"/>
              </w:rPr>
            </w:pPr>
            <w:bookmarkStart w:id="1" w:name="MeetingDate"/>
            <w:r>
              <w:rPr>
                <w:bCs/>
                <w:szCs w:val="22"/>
                <w:lang w:eastAsia="en-US"/>
              </w:rPr>
              <w:t>2025-11-08</w:t>
            </w:r>
            <w:bookmarkEnd w:id="1"/>
          </w:p>
        </w:tc>
      </w:tr>
      <w:tr w:rsidR="00BB09DF" w:rsidRPr="00230B84" w14:paraId="7A0E869B" w14:textId="77777777" w:rsidTr="00370DED">
        <w:tc>
          <w:tcPr>
            <w:tcW w:w="1087" w:type="pct"/>
            <w:tcBorders>
              <w:bottom w:val="nil"/>
            </w:tcBorders>
          </w:tcPr>
          <w:p w14:paraId="69FEBC03" w14:textId="486FD4ED" w:rsidR="00BB09DF" w:rsidRPr="00C82431" w:rsidRDefault="00153FB3" w:rsidP="0052316A">
            <w:pPr>
              <w:rPr>
                <w:rFonts w:cstheme="minorHAnsi"/>
                <w:b/>
                <w:bCs/>
                <w:szCs w:val="22"/>
                <w:lang w:eastAsia="en-US"/>
              </w:rPr>
            </w:pPr>
            <w:bookmarkStart w:id="2" w:name="Participants"/>
            <w:r>
              <w:rPr>
                <w:rFonts w:cstheme="minorHAnsi"/>
                <w:b/>
                <w:szCs w:val="24"/>
              </w:rPr>
              <w:t>Närvarande</w:t>
            </w:r>
            <w:bookmarkEnd w:id="2"/>
            <w:r w:rsidR="00BB09DF" w:rsidRPr="00C82431">
              <w:rPr>
                <w:rFonts w:cstheme="minorHAnsi"/>
                <w:b/>
                <w:szCs w:val="24"/>
              </w:rPr>
              <w:t>:</w:t>
            </w:r>
          </w:p>
        </w:tc>
        <w:tc>
          <w:tcPr>
            <w:tcW w:w="3913" w:type="pct"/>
            <w:tcBorders>
              <w:bottom w:val="nil"/>
            </w:tcBorders>
          </w:tcPr>
          <w:p w14:paraId="6C7FB34D" w14:textId="6C4AB242" w:rsidR="00BB09DF" w:rsidRPr="00A45B5D" w:rsidRDefault="00153FB3" w:rsidP="006440D0">
            <w:pPr>
              <w:rPr>
                <w:bCs/>
                <w:szCs w:val="22"/>
                <w:lang w:eastAsia="en-US"/>
              </w:rPr>
            </w:pPr>
            <w:bookmarkStart w:id="3" w:name="Start"/>
            <w:bookmarkEnd w:id="3"/>
            <w:r>
              <w:rPr>
                <w:bCs/>
                <w:szCs w:val="22"/>
                <w:lang w:eastAsia="en-US"/>
              </w:rPr>
              <w:t>Föräldrar till P 18, endast en frånvarande.</w:t>
            </w:r>
            <w:r w:rsidR="000D46DA">
              <w:rPr>
                <w:bCs/>
                <w:szCs w:val="22"/>
                <w:lang w:eastAsia="en-US"/>
              </w:rPr>
              <w:t xml:space="preserve"> Ledare Andreas och Anna. </w:t>
            </w:r>
          </w:p>
        </w:tc>
      </w:tr>
    </w:tbl>
    <w:p w14:paraId="1A4EEF68" w14:textId="77777777" w:rsidR="00BB09DF" w:rsidRDefault="00BB09DF" w:rsidP="00BB09DF"/>
    <w:p w14:paraId="060DDB17" w14:textId="77777777" w:rsidR="00153FB3" w:rsidRPr="00153FB3" w:rsidRDefault="00153FB3" w:rsidP="00BB09DF">
      <w:pPr>
        <w:rPr>
          <w:b/>
        </w:rPr>
      </w:pPr>
      <w:bookmarkStart w:id="4" w:name="NoticeTable"/>
    </w:p>
    <w:bookmarkEnd w:id="4"/>
    <w:p w14:paraId="44337E13" w14:textId="2A32D9F3" w:rsidR="00BB09DF" w:rsidRDefault="00153FB3" w:rsidP="00153FB3">
      <w:pPr>
        <w:rPr>
          <w:b/>
        </w:rPr>
      </w:pPr>
      <w:r w:rsidRPr="00153FB3">
        <w:rPr>
          <w:b/>
        </w:rPr>
        <w:t>Presentation av ledare</w:t>
      </w:r>
      <w:r>
        <w:rPr>
          <w:b/>
        </w:rPr>
        <w:t xml:space="preserve"> </w:t>
      </w:r>
    </w:p>
    <w:p w14:paraId="5BC96CC1" w14:textId="1A0C502A" w:rsidR="00153FB3" w:rsidRPr="00153FB3" w:rsidRDefault="00153FB3" w:rsidP="00153FB3">
      <w:pPr>
        <w:rPr>
          <w:bCs/>
        </w:rPr>
      </w:pPr>
      <w:r w:rsidRPr="00153FB3">
        <w:rPr>
          <w:bCs/>
        </w:rPr>
        <w:t xml:space="preserve">Kort </w:t>
      </w:r>
      <w:r>
        <w:rPr>
          <w:bCs/>
        </w:rPr>
        <w:t xml:space="preserve">presentation av ledare Anna, Andreas och </w:t>
      </w:r>
      <w:proofErr w:type="spellStart"/>
      <w:r>
        <w:rPr>
          <w:bCs/>
        </w:rPr>
        <w:t>Cici</w:t>
      </w:r>
      <w:proofErr w:type="spellEnd"/>
      <w:r>
        <w:rPr>
          <w:bCs/>
        </w:rPr>
        <w:t xml:space="preserve">. Henning, ungdomsledare, har bytt klubb. Om bytet innebär att han slutar som ungdomsledare så kommer vi söka upp minst en ny, tränarna ser positivt på att ha ungdomsledare kopplade till laget. </w:t>
      </w:r>
    </w:p>
    <w:p w14:paraId="127B0602" w14:textId="77777777" w:rsidR="00153FB3" w:rsidRDefault="00153FB3" w:rsidP="00153FB3">
      <w:pPr>
        <w:rPr>
          <w:b/>
        </w:rPr>
      </w:pPr>
    </w:p>
    <w:p w14:paraId="60873F40" w14:textId="77777777" w:rsidR="00153FB3" w:rsidRDefault="00153FB3" w:rsidP="00153FB3">
      <w:pPr>
        <w:rPr>
          <w:b/>
        </w:rPr>
      </w:pPr>
      <w:r>
        <w:rPr>
          <w:b/>
        </w:rPr>
        <w:t xml:space="preserve">Laget </w:t>
      </w:r>
    </w:p>
    <w:p w14:paraId="7561C119" w14:textId="17D22524" w:rsidR="00153FB3" w:rsidRDefault="00153FB3" w:rsidP="00153FB3">
      <w:pPr>
        <w:rPr>
          <w:bCs/>
        </w:rPr>
      </w:pPr>
      <w:r w:rsidRPr="00153FB3">
        <w:rPr>
          <w:bCs/>
        </w:rPr>
        <w:t>Några avhopp från våren och några har kommit till</w:t>
      </w:r>
      <w:r>
        <w:rPr>
          <w:b/>
        </w:rPr>
        <w:t xml:space="preserve">, </w:t>
      </w:r>
      <w:r>
        <w:rPr>
          <w:bCs/>
        </w:rPr>
        <w:t xml:space="preserve">i dagsläget har laget 14 spelare. Vi ser gärna att vi blir några till, runt 20 spelare är bra storlek på trupp. Ta gärna med en kompis till träning, meddela innan. </w:t>
      </w:r>
    </w:p>
    <w:p w14:paraId="6DE70E8C" w14:textId="77777777" w:rsidR="00153FB3" w:rsidRDefault="00153FB3" w:rsidP="00153FB3">
      <w:pPr>
        <w:rPr>
          <w:bCs/>
        </w:rPr>
      </w:pPr>
    </w:p>
    <w:p w14:paraId="52699025" w14:textId="505D4A18" w:rsidR="00153FB3" w:rsidRPr="00153FB3" w:rsidRDefault="00153FB3" w:rsidP="00153FB3">
      <w:pPr>
        <w:rPr>
          <w:b/>
        </w:rPr>
      </w:pPr>
      <w:r w:rsidRPr="00153FB3">
        <w:rPr>
          <w:b/>
        </w:rPr>
        <w:t>Träningsupplägg</w:t>
      </w:r>
    </w:p>
    <w:p w14:paraId="6E5F6103" w14:textId="6C630E72" w:rsidR="00153FB3" w:rsidRDefault="00153FB3" w:rsidP="00153FB3">
      <w:pPr>
        <w:rPr>
          <w:bCs/>
        </w:rPr>
      </w:pPr>
      <w:r>
        <w:rPr>
          <w:bCs/>
        </w:rPr>
        <w:t xml:space="preserve">Generellt tänk är att få in grunderna som studsa, kasta, fånga, fånga i fart och bollkontroll. Därtill grundmotorik springa, hoppa, åla, hänga, stödja, rulla och så vidare. Hinderbanan kommer finnas kvar länge, vi kör samma hinderbana två veckor och sedan byte. </w:t>
      </w:r>
    </w:p>
    <w:p w14:paraId="34AAA973" w14:textId="77777777" w:rsidR="00153FB3" w:rsidRDefault="00153FB3" w:rsidP="00153FB3">
      <w:pPr>
        <w:rPr>
          <w:bCs/>
        </w:rPr>
      </w:pPr>
    </w:p>
    <w:p w14:paraId="123EBAF7" w14:textId="43D78D88" w:rsidR="000B257A" w:rsidRDefault="00153FB3" w:rsidP="00153FB3">
      <w:pPr>
        <w:rPr>
          <w:bCs/>
        </w:rPr>
      </w:pPr>
      <w:r>
        <w:rPr>
          <w:bCs/>
        </w:rPr>
        <w:t xml:space="preserve">Träningarna har teman som försvar och anfall, vi strävar efter att ha mycket </w:t>
      </w:r>
      <w:r w:rsidR="000B257A">
        <w:rPr>
          <w:bCs/>
        </w:rPr>
        <w:t>b</w:t>
      </w:r>
      <w:r>
        <w:rPr>
          <w:bCs/>
        </w:rPr>
        <w:t xml:space="preserve">ollkontakt under hela träningen. </w:t>
      </w:r>
      <w:r w:rsidR="000B257A">
        <w:rPr>
          <w:bCs/>
        </w:rPr>
        <w:t xml:space="preserve">Kommer nöta passningar, kullerbyttan och hoppa hopprep. Vi kör matchlika övningar och har petat in matchspel sedan ett par veckor. Vi spelar med minihandbollsregler dvs vid tekniska fel blåser domaren av förklarar vad man gjort för fel och så får spelaren tillbaka bollen. </w:t>
      </w:r>
    </w:p>
    <w:p w14:paraId="06787A52" w14:textId="77777777" w:rsidR="007A3CBB" w:rsidRDefault="007A3CBB" w:rsidP="00F345BD"/>
    <w:p w14:paraId="466EB403" w14:textId="2D053982" w:rsidR="00153FB3" w:rsidRPr="000B257A" w:rsidRDefault="000B257A" w:rsidP="00F345BD">
      <w:pPr>
        <w:rPr>
          <w:b/>
          <w:bCs/>
        </w:rPr>
      </w:pPr>
      <w:bookmarkStart w:id="5" w:name="Secretary"/>
      <w:r w:rsidRPr="000B257A">
        <w:rPr>
          <w:b/>
          <w:bCs/>
        </w:rPr>
        <w:t>Förväntningar på ledare, spelare och föräldrar</w:t>
      </w:r>
    </w:p>
    <w:p w14:paraId="718AF147" w14:textId="49C511FE" w:rsidR="00153FB3" w:rsidRDefault="000B257A" w:rsidP="00F345BD">
      <w:r>
        <w:t xml:space="preserve">Tränare: Planera och leda övningar, främja lagkänsla och förmedla glädje i handboll. </w:t>
      </w:r>
    </w:p>
    <w:p w14:paraId="2520335D" w14:textId="6D596AF2" w:rsidR="000B257A" w:rsidRDefault="000B257A" w:rsidP="00F345BD">
      <w:r>
        <w:t xml:space="preserve">Spelare: Fokus, göra sitt bästa, försöka vid varje övning. Vara en schysst kompis. </w:t>
      </w:r>
      <w:r w:rsidR="00623DED">
        <w:t>Håll i bollen när tränare pratar.</w:t>
      </w:r>
    </w:p>
    <w:p w14:paraId="219C10DB" w14:textId="1C81DB7A" w:rsidR="000B257A" w:rsidRDefault="000B257A" w:rsidP="00F345BD">
      <w:r>
        <w:t xml:space="preserve">Föräldrar: </w:t>
      </w:r>
      <w:r w:rsidR="00623DED">
        <w:t>S</w:t>
      </w:r>
      <w:r w:rsidR="00623DED">
        <w:t>vara på kallelser</w:t>
      </w:r>
      <w:r w:rsidR="00623DED">
        <w:t xml:space="preserve"> och ta del av nyheter</w:t>
      </w:r>
      <w:r w:rsidR="00623DED">
        <w:t xml:space="preserve"> i Laget.se. </w:t>
      </w:r>
      <w:r>
        <w:t>Stötta era barn i att hålla fokus i aktiviteterna</w:t>
      </w:r>
      <w:r w:rsidR="00623DED">
        <w:t xml:space="preserve"> (</w:t>
      </w:r>
      <w:r>
        <w:t>tränarna kommer i mindre omfattning hämta in barn med egen agenda</w:t>
      </w:r>
      <w:r w:rsidR="00623DED">
        <w:t xml:space="preserve"> </w:t>
      </w:r>
      <w:r w:rsidR="00142482">
        <w:t xml:space="preserve">och </w:t>
      </w:r>
      <w:proofErr w:type="gramStart"/>
      <w:r w:rsidR="00142482">
        <w:t>istället</w:t>
      </w:r>
      <w:proofErr w:type="gramEnd"/>
      <w:r w:rsidR="00623DED">
        <w:t xml:space="preserve"> fokusera på övningen)</w:t>
      </w:r>
      <w:r>
        <w:t xml:space="preserve">. </w:t>
      </w:r>
      <w:r w:rsidR="00623DED">
        <w:t xml:space="preserve">Föräldrar behöver ställa upp i vissa roller som behövs kring laget eller klubben. Kom med input till tränarna om det är något som vi behöver känna till. </w:t>
      </w:r>
    </w:p>
    <w:p w14:paraId="7D8C7D8E" w14:textId="77777777" w:rsidR="00153FB3" w:rsidRDefault="00153FB3" w:rsidP="00F345BD"/>
    <w:bookmarkEnd w:id="5"/>
    <w:p w14:paraId="445B8A21" w14:textId="77777777" w:rsidR="00623DED" w:rsidRDefault="00623DED" w:rsidP="00F345BD"/>
    <w:p w14:paraId="311BBCF8" w14:textId="77777777" w:rsidR="006167B9" w:rsidRDefault="006167B9" w:rsidP="00F345BD"/>
    <w:p w14:paraId="32DF5256" w14:textId="77777777" w:rsidR="006167B9" w:rsidRDefault="006167B9" w:rsidP="00F345BD"/>
    <w:p w14:paraId="6EBCAE2D" w14:textId="458022AE" w:rsidR="00623DED" w:rsidRPr="00623DED" w:rsidRDefault="00623DED" w:rsidP="00F345BD">
      <w:pPr>
        <w:rPr>
          <w:b/>
          <w:bCs/>
        </w:rPr>
      </w:pPr>
      <w:r w:rsidRPr="00623DED">
        <w:rPr>
          <w:b/>
          <w:bCs/>
        </w:rPr>
        <w:lastRenderedPageBreak/>
        <w:t>Kommande aktiviteter</w:t>
      </w:r>
    </w:p>
    <w:p w14:paraId="33184FC2" w14:textId="108C7A4C" w:rsidR="007A3CBB" w:rsidRDefault="00623DED" w:rsidP="00F345BD">
      <w:r>
        <w:t xml:space="preserve">Cafeteriatjänst: Laget har ansvar för att bemanna cafeterian i </w:t>
      </w:r>
      <w:proofErr w:type="spellStart"/>
      <w:r>
        <w:t>Ekvallen</w:t>
      </w:r>
      <w:proofErr w:type="spellEnd"/>
      <w:r>
        <w:t xml:space="preserve"> och/eller </w:t>
      </w:r>
      <w:proofErr w:type="spellStart"/>
      <w:r>
        <w:t>Charlottendal</w:t>
      </w:r>
      <w:proofErr w:type="spellEnd"/>
      <w:r>
        <w:t xml:space="preserve"> under en helg per termin. Det som säljs tillhandahålls i caféet. Ett schema delas ut på föräldrar i</w:t>
      </w:r>
      <w:r w:rsidR="00E34F8C">
        <w:t xml:space="preserve"> laget. Om man inte kan eller vill stå så finns möjlighet att köpa </w:t>
      </w:r>
      <w:r>
        <w:t>tjänsten från en ungdom i klubben på egen bekostnad (</w:t>
      </w:r>
      <w:proofErr w:type="gramStart"/>
      <w:r>
        <w:t>150-200</w:t>
      </w:r>
      <w:proofErr w:type="gramEnd"/>
      <w:r>
        <w:t xml:space="preserve"> kr). Mer info kommer när det närmar sig, i dagsläget har vi inte någon helg tilldelad laget. </w:t>
      </w:r>
      <w:r w:rsidR="00E34F8C">
        <w:t xml:space="preserve">En förälder behöver vara cafeteriaansvarig i laget för att sammanställa schema. </w:t>
      </w:r>
    </w:p>
    <w:p w14:paraId="413EFB2A" w14:textId="77777777" w:rsidR="00E34F8C" w:rsidRDefault="00E34F8C" w:rsidP="00F345BD"/>
    <w:p w14:paraId="3FA88C50" w14:textId="3A5AC4DF" w:rsidR="00E34F8C" w:rsidRDefault="00E34F8C" w:rsidP="00F345BD">
      <w:r>
        <w:t xml:space="preserve">Handbollsfestival: Handbollsfestival arrangeras under vintern våren, det är tre omgångar och P18 har anmält ett lag. Datum är </w:t>
      </w:r>
      <w:proofErr w:type="gramStart"/>
      <w:r>
        <w:t>10-11</w:t>
      </w:r>
      <w:proofErr w:type="gramEnd"/>
      <w:r>
        <w:t xml:space="preserve"> januari, 31 jan-1 feb och 14-15 mars. Anmäler man lag kan det bli så att man arrangerar festivalen. Upplägg är att man kör gemensam uppvärmning och ett par övningar med alla spelare och avslutar med matcher. Tidigare år har det varit från 9:00-13:00. Vi får spelschema någon vecka innan, man spelar </w:t>
      </w:r>
      <w:r w:rsidRPr="00E34F8C">
        <w:rPr>
          <w:b/>
          <w:bCs/>
        </w:rPr>
        <w:t>en</w:t>
      </w:r>
      <w:r>
        <w:t xml:space="preserve"> av dagarna. Minihandbollsregler. </w:t>
      </w:r>
    </w:p>
    <w:p w14:paraId="65A51C0D" w14:textId="77777777" w:rsidR="00E34F8C" w:rsidRDefault="00E34F8C" w:rsidP="00F345BD"/>
    <w:p w14:paraId="3D2FFA6C" w14:textId="121A552A" w:rsidR="00E34F8C" w:rsidRDefault="00E34F8C" w:rsidP="00F345BD">
      <w:r>
        <w:t xml:space="preserve">Gurrabollen: Gustavsbergs egen dag för alla spelare. Matcher </w:t>
      </w:r>
      <w:r w:rsidR="006167B9">
        <w:t xml:space="preserve">i </w:t>
      </w:r>
      <w:r>
        <w:t xml:space="preserve">blandade lag, åldrar och pojkar/flickor. </w:t>
      </w:r>
      <w:r w:rsidR="006167B9">
        <w:t xml:space="preserve">De yngre spelar för sig och de äldre för sig. Dagen har inslag av ansiktsmålning, tre-kamp, rullabolltävling och trevligheter. Ett bra tillfälle att skapa kontakter över laggränser och stärka klubbkänslan. </w:t>
      </w:r>
    </w:p>
    <w:p w14:paraId="5547FFEF" w14:textId="77777777" w:rsidR="006167B9" w:rsidRDefault="006167B9" w:rsidP="00F345BD"/>
    <w:p w14:paraId="1397FBE6" w14:textId="1F78D1F1" w:rsidR="006167B9" w:rsidRPr="006167B9" w:rsidRDefault="006167B9" w:rsidP="00F345BD">
      <w:pPr>
        <w:rPr>
          <w:b/>
          <w:bCs/>
        </w:rPr>
      </w:pPr>
      <w:r w:rsidRPr="006167B9">
        <w:rPr>
          <w:b/>
          <w:bCs/>
        </w:rPr>
        <w:t>Generella punkter</w:t>
      </w:r>
    </w:p>
    <w:p w14:paraId="5B57A1E0" w14:textId="7417D17D" w:rsidR="006167B9" w:rsidRDefault="00E942EE" w:rsidP="00F345BD">
      <w:r>
        <w:t xml:space="preserve">- </w:t>
      </w:r>
      <w:r w:rsidR="006167B9">
        <w:t xml:space="preserve">Tränarna upplever att vi får bra hjälp av föräldrar på plats, mycket uppskattat att vi hjälps åt att bygga roliga hinderbanor och sätta upp mål med mera. </w:t>
      </w:r>
    </w:p>
    <w:p w14:paraId="07E967D6" w14:textId="726445D4" w:rsidR="006167B9" w:rsidRDefault="006167B9" w:rsidP="00F345BD">
      <w:r>
        <w:t xml:space="preserve">- Föräldrar svarar bra på kallelser, det underlättar för tränarna att planera bra och anpassade övningar. </w:t>
      </w:r>
    </w:p>
    <w:p w14:paraId="6797CC5C" w14:textId="5FC4636F" w:rsidR="006167B9" w:rsidRDefault="006167B9" w:rsidP="00F345BD">
      <w:r>
        <w:t xml:space="preserve">- Alla föräldrar behöver gå in på lagets sidor i Laget.se och uppdatera kontaktuppgifter som </w:t>
      </w:r>
      <w:proofErr w:type="gramStart"/>
      <w:r>
        <w:t>mail</w:t>
      </w:r>
      <w:proofErr w:type="gramEnd"/>
      <w:r>
        <w:t xml:space="preserve"> och telefonnummer. Det är viktigt att vi har korrekta uppgifter om något skulle hända. </w:t>
      </w:r>
    </w:p>
    <w:p w14:paraId="7CED55D4" w14:textId="45002244" w:rsidR="006167B9" w:rsidRDefault="006167B9" w:rsidP="00F345BD">
      <w:r>
        <w:t xml:space="preserve">- </w:t>
      </w:r>
      <w:proofErr w:type="spellStart"/>
      <w:r>
        <w:t>Whatsappgruppen</w:t>
      </w:r>
      <w:proofErr w:type="spellEnd"/>
      <w:r>
        <w:t xml:space="preserve"> för föräldrar finns, kan med fördel användas för tex samåkning och annat. </w:t>
      </w:r>
      <w:r w:rsidR="00F505FE">
        <w:t xml:space="preserve">Håll koll på gruppen, det är här vi informerar tex om vi på kort varsel behöver ställa en träning. </w:t>
      </w:r>
    </w:p>
    <w:p w14:paraId="0214018F" w14:textId="3CCD9A4F" w:rsidR="006167B9" w:rsidRDefault="006167B9" w:rsidP="00F345BD">
      <w:r>
        <w:t xml:space="preserve">- Klubbkläder finns att beställa på Enenda.se, leta upp </w:t>
      </w:r>
      <w:proofErr w:type="spellStart"/>
      <w:r>
        <w:t>Gustavbsbergs</w:t>
      </w:r>
      <w:proofErr w:type="spellEnd"/>
      <w:r>
        <w:t xml:space="preserve"> handboll. Det finns ett beslut i klubben att spelare ska ha röda shorts och röd tröja</w:t>
      </w:r>
      <w:r w:rsidR="00E942EE">
        <w:t>, ett set med tröja och shorts kostar runt 500.-</w:t>
      </w:r>
      <w:r w:rsidR="00142482">
        <w:t xml:space="preserve"> (titta på Pisa- eller </w:t>
      </w:r>
      <w:proofErr w:type="spellStart"/>
      <w:r w:rsidR="00142482">
        <w:t>Spain</w:t>
      </w:r>
      <w:proofErr w:type="spellEnd"/>
      <w:r w:rsidR="00142482">
        <w:t xml:space="preserve"> junior) </w:t>
      </w:r>
      <w:r w:rsidR="00E942EE">
        <w:t xml:space="preserve">brukar komma kampanjer. Inget tvång att ha klubbkläder. </w:t>
      </w:r>
      <w:r w:rsidR="000D46DA">
        <w:t>Tips från tränarna är att köpa en egen boll och öva bollkontroll hemma</w:t>
      </w:r>
      <w:r w:rsidR="00142482">
        <w:t xml:space="preserve">, ett exempel hos </w:t>
      </w:r>
      <w:proofErr w:type="spellStart"/>
      <w:r w:rsidR="00142482">
        <w:t>Enenda</w:t>
      </w:r>
      <w:proofErr w:type="spellEnd"/>
      <w:r w:rsidR="00142482">
        <w:t xml:space="preserve"> är </w:t>
      </w:r>
      <w:proofErr w:type="spellStart"/>
      <w:r w:rsidR="00142482">
        <w:t>Select</w:t>
      </w:r>
      <w:proofErr w:type="spellEnd"/>
      <w:r w:rsidR="00142482">
        <w:t xml:space="preserve"> trio soft mini. </w:t>
      </w:r>
    </w:p>
    <w:p w14:paraId="36121980" w14:textId="16225C8D" w:rsidR="00E942EE" w:rsidRDefault="00E942EE" w:rsidP="00F345BD">
      <w:r>
        <w:t xml:space="preserve">- Önskemål från klubben att föräldrar engagerar sig, till exempel går på årsmöte. Mycket ideellt jobb, generell önskan att fler engagerar sig. </w:t>
      </w:r>
    </w:p>
    <w:p w14:paraId="211B4F97" w14:textId="77777777" w:rsidR="00E942EE" w:rsidRDefault="00E942EE" w:rsidP="00F345BD"/>
    <w:p w14:paraId="6F785C06" w14:textId="5F58BA68" w:rsidR="00E942EE" w:rsidRDefault="00E942EE" w:rsidP="00F345BD">
      <w:pPr>
        <w:rPr>
          <w:b/>
          <w:bCs/>
        </w:rPr>
      </w:pPr>
      <w:r>
        <w:rPr>
          <w:b/>
          <w:bCs/>
        </w:rPr>
        <w:t>Funktioner till lag P-18</w:t>
      </w:r>
    </w:p>
    <w:p w14:paraId="5E122D3C" w14:textId="0ACA6D3B" w:rsidR="00E942EE" w:rsidRDefault="00E942EE" w:rsidP="00E942EE">
      <w:r>
        <w:t xml:space="preserve">- </w:t>
      </w:r>
      <w:r w:rsidRPr="00E942EE">
        <w:t xml:space="preserve">Representant till </w:t>
      </w:r>
      <w:r w:rsidR="00B61064">
        <w:t xml:space="preserve">klubbens </w:t>
      </w:r>
      <w:r w:rsidRPr="00E942EE">
        <w:t>sponsormöte</w:t>
      </w:r>
      <w:r>
        <w:t xml:space="preserve"> 10 nov </w:t>
      </w:r>
      <w:proofErr w:type="spellStart"/>
      <w:r>
        <w:t>kl</w:t>
      </w:r>
      <w:proofErr w:type="spellEnd"/>
      <w:r>
        <w:t xml:space="preserve"> 18:30. Tommy går och </w:t>
      </w:r>
      <w:proofErr w:type="spellStart"/>
      <w:r>
        <w:t>ev</w:t>
      </w:r>
      <w:proofErr w:type="spellEnd"/>
      <w:r>
        <w:t xml:space="preserve"> också Åsa</w:t>
      </w:r>
      <w:r w:rsidR="00B61064">
        <w:t xml:space="preserve"> I</w:t>
      </w:r>
      <w:r>
        <w:t xml:space="preserve">. Återkoppla till tränarna nästa träning. </w:t>
      </w:r>
    </w:p>
    <w:p w14:paraId="1675E6D4" w14:textId="525C9912" w:rsidR="00B61064" w:rsidRDefault="00E942EE" w:rsidP="00E942EE">
      <w:r>
        <w:t xml:space="preserve">- Cafeteriaansvarig </w:t>
      </w:r>
      <w:r w:rsidR="00B61064">
        <w:t>är Henrik J.</w:t>
      </w:r>
    </w:p>
    <w:p w14:paraId="1AC1D3CB" w14:textId="77777777" w:rsidR="00B61064" w:rsidRDefault="00B61064" w:rsidP="00E942EE">
      <w:r>
        <w:t xml:space="preserve">- Kassör är Henrik J. </w:t>
      </w:r>
    </w:p>
    <w:p w14:paraId="632619F3" w14:textId="2F661EBD" w:rsidR="00B61064" w:rsidRDefault="00B61064" w:rsidP="00E942EE">
      <w:r>
        <w:t xml:space="preserve">- Lina H och Oskar T går med som tränare. Sandra finns som </w:t>
      </w:r>
      <w:r w:rsidR="000D46DA">
        <w:t>”</w:t>
      </w:r>
      <w:r>
        <w:t>förälder på plan</w:t>
      </w:r>
      <w:r w:rsidR="000D46DA">
        <w:t>”</w:t>
      </w:r>
      <w:r>
        <w:t xml:space="preserve"> vid behov. </w:t>
      </w:r>
      <w:r w:rsidR="000D46DA">
        <w:t xml:space="preserve">Tränare ska hämta in registerutdrag från polisen här: </w:t>
      </w:r>
      <w:hyperlink r:id="rId8" w:history="1">
        <w:r w:rsidR="000D46DA" w:rsidRPr="00807056">
          <w:rPr>
            <w:rStyle w:val="Hyperlnk"/>
          </w:rPr>
          <w:t>https://polisen.se/tjanster-</w:t>
        </w:r>
        <w:r w:rsidR="000D46DA" w:rsidRPr="00807056">
          <w:rPr>
            <w:rStyle w:val="Hyperlnk"/>
          </w:rPr>
          <w:lastRenderedPageBreak/>
          <w:t>tillstand/belastningsregistret/barn-annan-verksamhet/</w:t>
        </w:r>
      </w:hyperlink>
      <w:r w:rsidR="000D46DA">
        <w:t xml:space="preserve"> och det ska skickas till </w:t>
      </w:r>
      <w:hyperlink r:id="rId9" w:history="1">
        <w:r w:rsidR="000D46DA" w:rsidRPr="00807056">
          <w:rPr>
            <w:rStyle w:val="Hyperlnk"/>
          </w:rPr>
          <w:t>info@gustavsberghandboll.nu</w:t>
        </w:r>
      </w:hyperlink>
      <w:r w:rsidR="000D46DA">
        <w:t xml:space="preserve"> ange P-18. Återkom till tränarna när det är klart. </w:t>
      </w:r>
    </w:p>
    <w:p w14:paraId="0E280145" w14:textId="18B08A96" w:rsidR="000D46DA" w:rsidRDefault="000D46DA" w:rsidP="00E942EE">
      <w:r>
        <w:t>-Tränarna efterfrågar om någon</w:t>
      </w:r>
      <w:r w:rsidR="00B45773">
        <w:t>/</w:t>
      </w:r>
      <w:r>
        <w:t xml:space="preserve">några kan ta på sig att sno ihop trevligheter, tex i samband med julavslutning </w:t>
      </w:r>
      <w:r w:rsidR="00142482">
        <w:t>s</w:t>
      </w:r>
      <w:r>
        <w:t xml:space="preserve">om pepparkakor eller diplom. Återkom till tränarna. </w:t>
      </w:r>
    </w:p>
    <w:p w14:paraId="3B792B8F" w14:textId="77777777" w:rsidR="00142482" w:rsidRDefault="00142482" w:rsidP="00E942EE"/>
    <w:p w14:paraId="46EB5D7F" w14:textId="77777777" w:rsidR="00142482" w:rsidRDefault="00142482" w:rsidP="00E942EE"/>
    <w:p w14:paraId="084E573A" w14:textId="63B63833" w:rsidR="00142482" w:rsidRDefault="00142482" w:rsidP="00E942EE">
      <w:r>
        <w:t xml:space="preserve">Anteckningar av Anna S. </w:t>
      </w:r>
    </w:p>
    <w:p w14:paraId="18AD032A" w14:textId="77777777" w:rsidR="00142482" w:rsidRDefault="00142482" w:rsidP="00E942EE"/>
    <w:p w14:paraId="1BF6D1C8" w14:textId="77777777" w:rsidR="00142482" w:rsidRDefault="00142482" w:rsidP="00E942EE"/>
    <w:p w14:paraId="766AB1C6" w14:textId="77777777" w:rsidR="000D46DA" w:rsidRDefault="000D46DA" w:rsidP="00E942EE"/>
    <w:p w14:paraId="1C476234" w14:textId="77777777" w:rsidR="000D46DA" w:rsidRDefault="000D46DA" w:rsidP="00E942EE"/>
    <w:p w14:paraId="7D0D5D36" w14:textId="38BF3786" w:rsidR="00E942EE" w:rsidRDefault="00B61064" w:rsidP="00E942EE">
      <w:r>
        <w:t xml:space="preserve"> </w:t>
      </w:r>
    </w:p>
    <w:p w14:paraId="449CAA1B" w14:textId="77777777" w:rsidR="00E942EE" w:rsidRDefault="00E942EE" w:rsidP="00E942EE"/>
    <w:p w14:paraId="6B202D18" w14:textId="77777777" w:rsidR="00E942EE" w:rsidRPr="00E942EE" w:rsidRDefault="00E942EE" w:rsidP="00F345BD"/>
    <w:p w14:paraId="2AEF79D5" w14:textId="77777777" w:rsidR="00E942EE" w:rsidRDefault="00E942EE" w:rsidP="00F345BD"/>
    <w:p w14:paraId="01D43760" w14:textId="77777777" w:rsidR="006167B9" w:rsidRDefault="006167B9" w:rsidP="00F345BD"/>
    <w:p w14:paraId="0A377191" w14:textId="77777777" w:rsidR="00E942EE" w:rsidRDefault="00E942EE" w:rsidP="00F345BD"/>
    <w:p w14:paraId="6BCB461E" w14:textId="77777777" w:rsidR="006167B9" w:rsidRDefault="006167B9" w:rsidP="00F345BD"/>
    <w:p w14:paraId="3334FE91" w14:textId="77777777" w:rsidR="00370DED" w:rsidRDefault="00370DED">
      <w:pPr>
        <w:spacing w:line="240" w:lineRule="auto"/>
      </w:pPr>
    </w:p>
    <w:p w14:paraId="1316C1F1" w14:textId="77777777" w:rsidR="007A2361" w:rsidRDefault="007A2361">
      <w:pPr>
        <w:spacing w:line="240" w:lineRule="auto"/>
      </w:pPr>
    </w:p>
    <w:p w14:paraId="6B1AF60B" w14:textId="77777777" w:rsidR="001E2123" w:rsidRDefault="001E2123">
      <w:pPr>
        <w:spacing w:line="240" w:lineRule="auto"/>
      </w:pPr>
    </w:p>
    <w:p w14:paraId="045DE662" w14:textId="77777777" w:rsidR="006D1228" w:rsidRDefault="006D1228">
      <w:pPr>
        <w:spacing w:line="240" w:lineRule="auto"/>
      </w:pPr>
    </w:p>
    <w:p w14:paraId="215BDDBF" w14:textId="77777777" w:rsidR="003476FD" w:rsidRDefault="003476FD">
      <w:pPr>
        <w:spacing w:line="240" w:lineRule="auto"/>
      </w:pPr>
    </w:p>
    <w:p w14:paraId="5C56BF4D" w14:textId="77777777" w:rsidR="00820B42" w:rsidRDefault="00820B42">
      <w:pPr>
        <w:spacing w:line="240" w:lineRule="auto"/>
      </w:pPr>
    </w:p>
    <w:p w14:paraId="315EB8D5" w14:textId="77777777" w:rsidR="00370DED" w:rsidRDefault="00370DED" w:rsidP="002A21F1">
      <w:pPr>
        <w:spacing w:line="240" w:lineRule="auto"/>
      </w:pPr>
      <w:bookmarkStart w:id="6" w:name="_TempPage"/>
      <w:bookmarkEnd w:id="6"/>
    </w:p>
    <w:sectPr w:rsidR="00370DED" w:rsidSect="005508BF">
      <w:headerReference w:type="default" r:id="rId10"/>
      <w:headerReference w:type="first" r:id="rId11"/>
      <w:footerReference w:type="first" r:id="rId12"/>
      <w:pgSz w:w="11906" w:h="16838" w:code="9"/>
      <w:pgMar w:top="2381" w:right="1956" w:bottom="1418" w:left="1389" w:header="680"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1715F" w14:textId="77777777" w:rsidR="00490AFA" w:rsidRDefault="00490AFA">
      <w:r>
        <w:separator/>
      </w:r>
    </w:p>
  </w:endnote>
  <w:endnote w:type="continuationSeparator" w:id="0">
    <w:p w14:paraId="60DAFE54" w14:textId="77777777" w:rsidR="00490AFA" w:rsidRDefault="00490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altName w:val="Segoe UI"/>
    <w:charset w:val="00"/>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EB205" w14:textId="77777777" w:rsidR="000817A5" w:rsidRDefault="000817A5" w:rsidP="000817A5">
    <w:pPr>
      <w:pStyle w:val="Sidfot"/>
      <w:rPr>
        <w:szCs w:val="2"/>
      </w:rPr>
    </w:pPr>
  </w:p>
  <w:p w14:paraId="6B301ABE" w14:textId="77777777" w:rsidR="000817A5" w:rsidRPr="00092ADA" w:rsidRDefault="000817A5" w:rsidP="000817A5">
    <w:pPr>
      <w:pStyle w:val="Sidfot"/>
      <w:spacing w:after="40"/>
      <w:rPr>
        <w:b/>
        <w:szCs w:val="2"/>
      </w:rPr>
    </w:pPr>
  </w:p>
  <w:p w14:paraId="408EF2C3" w14:textId="77777777" w:rsidR="000817A5" w:rsidRPr="009D06AF" w:rsidRDefault="000817A5" w:rsidP="000817A5">
    <w:pPr>
      <w:pStyle w:val="Sidfot"/>
      <w:spacing w:line="240" w:lineRule="auto"/>
      <w:rPr>
        <w:sz w:val="2"/>
        <w:szCs w:val="2"/>
      </w:rPr>
    </w:pPr>
  </w:p>
  <w:p w14:paraId="4703FBB4" w14:textId="77777777" w:rsidR="000817A5" w:rsidRDefault="000817A5" w:rsidP="000817A5">
    <w:pPr>
      <w:pStyle w:val="Sidfo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7384E" w14:textId="77777777" w:rsidR="00490AFA" w:rsidRDefault="00490AFA">
      <w:r>
        <w:separator/>
      </w:r>
    </w:p>
  </w:footnote>
  <w:footnote w:type="continuationSeparator" w:id="0">
    <w:p w14:paraId="468E298F" w14:textId="77777777" w:rsidR="00490AFA" w:rsidRDefault="00490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E705C" w14:textId="222D9409" w:rsidR="006D1228" w:rsidRDefault="009D06AF" w:rsidP="002A21F1">
    <w:pPr>
      <w:pStyle w:val="Sidhuvud"/>
      <w:tabs>
        <w:tab w:val="clear" w:pos="9072"/>
        <w:tab w:val="right" w:pos="7938"/>
      </w:tabs>
      <w:rPr>
        <w:rFonts w:asciiTheme="minorHAnsi" w:hAnsiTheme="minorHAnsi" w:cstheme="minorHAnsi"/>
        <w:szCs w:val="25"/>
      </w:rPr>
    </w:pPr>
    <w:r w:rsidRPr="007A2361">
      <w:rPr>
        <w:rFonts w:asciiTheme="minorHAnsi" w:hAnsiTheme="minorHAnsi" w:cstheme="minorHAnsi"/>
        <w:szCs w:val="25"/>
      </w:rPr>
      <w:tab/>
    </w:r>
  </w:p>
  <w:p w14:paraId="168959A2" w14:textId="77777777" w:rsidR="009D06AF" w:rsidRPr="007A2361" w:rsidRDefault="006D1228" w:rsidP="003476FD">
    <w:pPr>
      <w:pStyle w:val="Sidhuvud"/>
      <w:tabs>
        <w:tab w:val="clear" w:pos="9072"/>
        <w:tab w:val="right" w:pos="8789"/>
      </w:tabs>
      <w:rPr>
        <w:rFonts w:asciiTheme="minorHAnsi" w:hAnsiTheme="minorHAnsi" w:cstheme="minorHAnsi"/>
        <w:szCs w:val="25"/>
      </w:rPr>
    </w:pPr>
    <w:r>
      <w:rPr>
        <w:rFonts w:asciiTheme="minorHAnsi" w:hAnsiTheme="minorHAnsi" w:cstheme="minorHAnsi"/>
        <w:szCs w:val="25"/>
      </w:rPr>
      <w:tab/>
    </w:r>
    <w:r w:rsidR="009D06AF" w:rsidRPr="007A2361">
      <w:rPr>
        <w:rFonts w:asciiTheme="minorHAnsi" w:hAnsiTheme="minorHAnsi" w:cstheme="minorHAnsi"/>
        <w:szCs w:val="25"/>
      </w:rPr>
      <w:tab/>
    </w:r>
    <w:r w:rsidR="005020B3" w:rsidRPr="007A2361">
      <w:rPr>
        <w:rFonts w:asciiTheme="minorHAnsi" w:hAnsiTheme="minorHAnsi" w:cstheme="minorHAnsi"/>
        <w:szCs w:val="25"/>
      </w:rPr>
      <w:fldChar w:fldCharType="begin"/>
    </w:r>
    <w:r w:rsidR="009D06AF" w:rsidRPr="007A2361">
      <w:rPr>
        <w:rFonts w:asciiTheme="minorHAnsi" w:hAnsiTheme="minorHAnsi" w:cstheme="minorHAnsi"/>
        <w:szCs w:val="25"/>
      </w:rPr>
      <w:instrText xml:space="preserve"> PAGE </w:instrText>
    </w:r>
    <w:r w:rsidR="005020B3" w:rsidRPr="007A2361">
      <w:rPr>
        <w:rFonts w:asciiTheme="minorHAnsi" w:hAnsiTheme="minorHAnsi" w:cstheme="minorHAnsi"/>
        <w:szCs w:val="25"/>
      </w:rPr>
      <w:fldChar w:fldCharType="separate"/>
    </w:r>
    <w:r w:rsidR="003476FD">
      <w:rPr>
        <w:rFonts w:asciiTheme="minorHAnsi" w:hAnsiTheme="minorHAnsi" w:cstheme="minorHAnsi"/>
        <w:noProof/>
        <w:szCs w:val="25"/>
      </w:rPr>
      <w:t>2</w:t>
    </w:r>
    <w:r w:rsidR="005020B3" w:rsidRPr="007A2361">
      <w:rPr>
        <w:rFonts w:asciiTheme="minorHAnsi" w:hAnsiTheme="minorHAnsi" w:cstheme="minorHAnsi"/>
        <w:szCs w:val="25"/>
      </w:rPr>
      <w:fldChar w:fldCharType="end"/>
    </w:r>
    <w:r w:rsidR="009D06AF" w:rsidRPr="007A2361">
      <w:rPr>
        <w:rFonts w:asciiTheme="minorHAnsi" w:hAnsiTheme="minorHAnsi" w:cstheme="minorHAnsi"/>
        <w:szCs w:val="25"/>
      </w:rPr>
      <w:t xml:space="preserve"> (</w:t>
    </w:r>
    <w:r w:rsidR="005020B3" w:rsidRPr="007A2361">
      <w:rPr>
        <w:rFonts w:asciiTheme="minorHAnsi" w:hAnsiTheme="minorHAnsi" w:cstheme="minorHAnsi"/>
        <w:szCs w:val="25"/>
      </w:rPr>
      <w:fldChar w:fldCharType="begin"/>
    </w:r>
    <w:r w:rsidR="009D06AF" w:rsidRPr="007A2361">
      <w:rPr>
        <w:rFonts w:asciiTheme="minorHAnsi" w:hAnsiTheme="minorHAnsi" w:cstheme="minorHAnsi"/>
        <w:szCs w:val="25"/>
      </w:rPr>
      <w:instrText xml:space="preserve"> NUMPAGES </w:instrText>
    </w:r>
    <w:r w:rsidR="005020B3" w:rsidRPr="007A2361">
      <w:rPr>
        <w:rFonts w:asciiTheme="minorHAnsi" w:hAnsiTheme="minorHAnsi" w:cstheme="minorHAnsi"/>
        <w:szCs w:val="25"/>
      </w:rPr>
      <w:fldChar w:fldCharType="separate"/>
    </w:r>
    <w:r w:rsidR="003476FD">
      <w:rPr>
        <w:rFonts w:asciiTheme="minorHAnsi" w:hAnsiTheme="minorHAnsi" w:cstheme="minorHAnsi"/>
        <w:noProof/>
        <w:szCs w:val="25"/>
      </w:rPr>
      <w:t>2</w:t>
    </w:r>
    <w:r w:rsidR="005020B3" w:rsidRPr="007A2361">
      <w:rPr>
        <w:rFonts w:asciiTheme="minorHAnsi" w:hAnsiTheme="minorHAnsi" w:cstheme="minorHAnsi"/>
        <w:szCs w:val="25"/>
      </w:rPr>
      <w:fldChar w:fldCharType="end"/>
    </w:r>
    <w:r w:rsidR="009D06AF" w:rsidRPr="007A2361">
      <w:rPr>
        <w:rFonts w:asciiTheme="minorHAnsi" w:hAnsiTheme="minorHAnsi" w:cstheme="minorHAnsi"/>
        <w:szCs w:val="25"/>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D8C2F" w14:textId="76A22859" w:rsidR="009D06AF" w:rsidRPr="001E2123" w:rsidRDefault="009D06AF" w:rsidP="009F7E86">
    <w:pPr>
      <w:pStyle w:val="Sidhuvud"/>
      <w:tabs>
        <w:tab w:val="clear" w:pos="9072"/>
        <w:tab w:val="right" w:pos="7513"/>
      </w:tabs>
      <w:rPr>
        <w:rFonts w:asciiTheme="minorHAnsi" w:hAnsiTheme="minorHAnsi" w:cstheme="minorHAnsi"/>
        <w:szCs w:val="25"/>
      </w:rPr>
    </w:pPr>
    <w:r w:rsidRPr="00E176B3">
      <w:rPr>
        <w:rFonts w:asciiTheme="minorHAnsi" w:hAnsiTheme="minorHAnsi" w:cstheme="minorHAnsi"/>
        <w:szCs w:val="25"/>
      </w:rPr>
      <w:tab/>
    </w:r>
    <w:r w:rsidRPr="001E2123">
      <w:rPr>
        <w:rFonts w:asciiTheme="minorHAnsi" w:hAnsiTheme="minorHAnsi" w:cstheme="minorHAnsi"/>
        <w:szCs w:val="25"/>
      </w:rPr>
      <w:tab/>
    </w:r>
  </w:p>
  <w:p w14:paraId="6C77D524" w14:textId="77777777" w:rsidR="009D06AF" w:rsidRPr="001E2123" w:rsidRDefault="009D06AF" w:rsidP="003476FD">
    <w:pPr>
      <w:pStyle w:val="Sidhuvud"/>
      <w:tabs>
        <w:tab w:val="clear" w:pos="4706"/>
        <w:tab w:val="clear" w:pos="9072"/>
        <w:tab w:val="left" w:pos="5670"/>
        <w:tab w:val="right" w:pos="8789"/>
      </w:tabs>
      <w:rPr>
        <w:rFonts w:asciiTheme="minorHAnsi" w:hAnsiTheme="minorHAnsi" w:cstheme="minorHAnsi"/>
        <w:szCs w:val="25"/>
      </w:rPr>
    </w:pPr>
    <w:r w:rsidRPr="001E2123">
      <w:rPr>
        <w:rFonts w:asciiTheme="minorHAnsi" w:hAnsiTheme="minorHAnsi" w:cstheme="minorHAnsi"/>
        <w:szCs w:val="25"/>
      </w:rPr>
      <w:tab/>
    </w:r>
    <w:r w:rsidR="009F7E86">
      <w:rPr>
        <w:rFonts w:asciiTheme="minorHAnsi" w:hAnsiTheme="minorHAnsi" w:cstheme="minorHAnsi"/>
        <w:szCs w:val="25"/>
      </w:rPr>
      <w:tab/>
    </w:r>
    <w:r w:rsidR="009F7E86" w:rsidRPr="001E2123">
      <w:rPr>
        <w:rFonts w:asciiTheme="minorHAnsi" w:hAnsiTheme="minorHAnsi" w:cstheme="minorHAnsi"/>
        <w:szCs w:val="25"/>
      </w:rPr>
      <w:fldChar w:fldCharType="begin"/>
    </w:r>
    <w:r w:rsidR="009F7E86" w:rsidRPr="001E2123">
      <w:rPr>
        <w:rFonts w:asciiTheme="minorHAnsi" w:hAnsiTheme="minorHAnsi" w:cstheme="minorHAnsi"/>
        <w:szCs w:val="25"/>
      </w:rPr>
      <w:instrText xml:space="preserve"> PAGE </w:instrText>
    </w:r>
    <w:r w:rsidR="009F7E86" w:rsidRPr="001E2123">
      <w:rPr>
        <w:rFonts w:asciiTheme="minorHAnsi" w:hAnsiTheme="minorHAnsi" w:cstheme="minorHAnsi"/>
        <w:szCs w:val="25"/>
      </w:rPr>
      <w:fldChar w:fldCharType="separate"/>
    </w:r>
    <w:r w:rsidR="00E1365E">
      <w:rPr>
        <w:rFonts w:asciiTheme="minorHAnsi" w:hAnsiTheme="minorHAnsi" w:cstheme="minorHAnsi"/>
        <w:noProof/>
        <w:szCs w:val="25"/>
      </w:rPr>
      <w:t>1</w:t>
    </w:r>
    <w:r w:rsidR="009F7E86" w:rsidRPr="001E2123">
      <w:rPr>
        <w:rFonts w:asciiTheme="minorHAnsi" w:hAnsiTheme="minorHAnsi" w:cstheme="minorHAnsi"/>
        <w:szCs w:val="25"/>
      </w:rPr>
      <w:fldChar w:fldCharType="end"/>
    </w:r>
    <w:r w:rsidR="009F7E86" w:rsidRPr="001E2123">
      <w:rPr>
        <w:rFonts w:asciiTheme="minorHAnsi" w:hAnsiTheme="minorHAnsi" w:cstheme="minorHAnsi"/>
        <w:szCs w:val="25"/>
      </w:rPr>
      <w:t xml:space="preserve"> (</w:t>
    </w:r>
    <w:r w:rsidR="009F7E86" w:rsidRPr="001E2123">
      <w:rPr>
        <w:rFonts w:asciiTheme="minorHAnsi" w:hAnsiTheme="minorHAnsi" w:cstheme="minorHAnsi"/>
        <w:szCs w:val="25"/>
      </w:rPr>
      <w:fldChar w:fldCharType="begin"/>
    </w:r>
    <w:r w:rsidR="009F7E86" w:rsidRPr="001E2123">
      <w:rPr>
        <w:rFonts w:asciiTheme="minorHAnsi" w:hAnsiTheme="minorHAnsi" w:cstheme="minorHAnsi"/>
        <w:szCs w:val="25"/>
      </w:rPr>
      <w:instrText xml:space="preserve"> NUMPAGES </w:instrText>
    </w:r>
    <w:r w:rsidR="009F7E86" w:rsidRPr="001E2123">
      <w:rPr>
        <w:rFonts w:asciiTheme="minorHAnsi" w:hAnsiTheme="minorHAnsi" w:cstheme="minorHAnsi"/>
        <w:szCs w:val="25"/>
      </w:rPr>
      <w:fldChar w:fldCharType="separate"/>
    </w:r>
    <w:r w:rsidR="00E1365E">
      <w:rPr>
        <w:rFonts w:asciiTheme="minorHAnsi" w:hAnsiTheme="minorHAnsi" w:cstheme="minorHAnsi"/>
        <w:noProof/>
        <w:szCs w:val="25"/>
      </w:rPr>
      <w:t>1</w:t>
    </w:r>
    <w:r w:rsidR="009F7E86" w:rsidRPr="001E2123">
      <w:rPr>
        <w:rFonts w:asciiTheme="minorHAnsi" w:hAnsiTheme="minorHAnsi" w:cstheme="minorHAnsi"/>
        <w:szCs w:val="25"/>
      </w:rPr>
      <w:fldChar w:fldCharType="end"/>
    </w:r>
    <w:r w:rsidR="009F7E86" w:rsidRPr="001E2123">
      <w:rPr>
        <w:rFonts w:asciiTheme="minorHAnsi" w:hAnsiTheme="minorHAnsi" w:cstheme="minorHAnsi"/>
        <w:szCs w:val="25"/>
      </w:rPr>
      <w:t>)</w:t>
    </w:r>
  </w:p>
  <w:p w14:paraId="4C38BFD6" w14:textId="77777777" w:rsidR="00C728BB" w:rsidRPr="001E2123" w:rsidRDefault="00C728BB" w:rsidP="003F70FC">
    <w:pPr>
      <w:pStyle w:val="Sidhuvud"/>
      <w:tabs>
        <w:tab w:val="clear" w:pos="4706"/>
        <w:tab w:val="left" w:pos="5670"/>
      </w:tabs>
      <w:rPr>
        <w:rFonts w:asciiTheme="minorHAnsi" w:hAnsiTheme="minorHAnsi" w:cstheme="minorHAnsi"/>
      </w:rPr>
    </w:pPr>
  </w:p>
  <w:p w14:paraId="38245507" w14:textId="77777777" w:rsidR="00C728BB" w:rsidRPr="001E2123" w:rsidRDefault="00C728BB" w:rsidP="003F70FC">
    <w:pPr>
      <w:pStyle w:val="Sidhuvud"/>
      <w:tabs>
        <w:tab w:val="clear" w:pos="4706"/>
        <w:tab w:val="left" w:pos="5670"/>
      </w:tabs>
      <w:rPr>
        <w:rFonts w:asciiTheme="minorHAnsi" w:hAnsiTheme="minorHAnsi" w:cstheme="minorHAnsi"/>
      </w:rPr>
    </w:pPr>
  </w:p>
  <w:p w14:paraId="64DEB0AD" w14:textId="77777777" w:rsidR="00C728BB" w:rsidRPr="001E2123" w:rsidRDefault="00C728BB" w:rsidP="003F70FC">
    <w:pPr>
      <w:pStyle w:val="Sidhuvud"/>
      <w:tabs>
        <w:tab w:val="clear" w:pos="4706"/>
        <w:tab w:val="left" w:pos="5670"/>
      </w:tabs>
      <w:rPr>
        <w:rFonts w:asciiTheme="minorHAnsi" w:hAnsiTheme="minorHAnsi" w:cstheme="minorHAnsi"/>
        <w:sz w:val="16"/>
        <w:szCs w:val="16"/>
      </w:rPr>
    </w:pPr>
  </w:p>
  <w:p w14:paraId="4E2CD375" w14:textId="7D2B155B" w:rsidR="00C728BB" w:rsidRPr="00E1365E" w:rsidRDefault="00C728BB" w:rsidP="005D167C">
    <w:pPr>
      <w:pStyle w:val="Sidhuvud"/>
      <w:tabs>
        <w:tab w:val="clear" w:pos="4706"/>
        <w:tab w:val="left" w:pos="5103"/>
      </w:tabs>
      <w:ind w:right="-1701"/>
      <w:rPr>
        <w:rFonts w:asciiTheme="minorHAnsi" w:hAnsiTheme="minorHAnsi" w:cstheme="minorHAnsi"/>
        <w:spacing w:val="-30"/>
        <w:sz w:val="52"/>
        <w:szCs w:val="52"/>
      </w:rPr>
    </w:pPr>
    <w:r w:rsidRPr="00E1365E">
      <w:rPr>
        <w:rFonts w:asciiTheme="minorHAnsi" w:hAnsiTheme="minorHAnsi" w:cstheme="minorHAnsi"/>
        <w:spacing w:val="-30"/>
        <w:kern w:val="57"/>
        <w:sz w:val="52"/>
        <w:szCs w:val="52"/>
      </w:rPr>
      <w:tab/>
    </w:r>
    <w:bookmarkStart w:id="7" w:name="DocumentType"/>
    <w:r w:rsidR="00153FB3">
      <w:rPr>
        <w:rFonts w:asciiTheme="minorHAnsi" w:hAnsiTheme="minorHAnsi" w:cstheme="minorHAnsi"/>
        <w:spacing w:val="-30"/>
        <w:kern w:val="57"/>
        <w:sz w:val="52"/>
        <w:szCs w:val="52"/>
      </w:rPr>
      <w:t>Protokoll</w:t>
    </w:r>
    <w:bookmarkEnd w:id="7"/>
  </w:p>
  <w:p w14:paraId="28B91DF3" w14:textId="77777777" w:rsidR="00370DED" w:rsidRPr="001E2123" w:rsidRDefault="00370DED" w:rsidP="00BB09DF">
    <w:pPr>
      <w:rPr>
        <w:rFonts w:cstheme="minorHAnsi"/>
      </w:rPr>
    </w:pPr>
  </w:p>
  <w:p w14:paraId="60BEC313" w14:textId="77777777" w:rsidR="00370DED" w:rsidRDefault="00370DED" w:rsidP="00BB09DF"/>
  <w:p w14:paraId="114E9AE7" w14:textId="77777777" w:rsidR="00370DED" w:rsidRPr="00C728BB" w:rsidRDefault="00370DED" w:rsidP="00D3104E">
    <w:pPr>
      <w:spacing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A5E45"/>
    <w:multiLevelType w:val="hybridMultilevel"/>
    <w:tmpl w:val="9676C08A"/>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1" w15:restartNumberingAfterBreak="0">
    <w:nsid w:val="51740D19"/>
    <w:multiLevelType w:val="hybridMultilevel"/>
    <w:tmpl w:val="A7BA1E40"/>
    <w:lvl w:ilvl="0" w:tplc="A0FC5D24">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3C26F83"/>
    <w:multiLevelType w:val="hybridMultilevel"/>
    <w:tmpl w:val="F050C0B6"/>
    <w:lvl w:ilvl="0" w:tplc="4E60376E">
      <w:numFmt w:val="bullet"/>
      <w:lvlText w:val="-"/>
      <w:lvlJc w:val="left"/>
      <w:pPr>
        <w:ind w:left="720" w:hanging="360"/>
      </w:pPr>
      <w:rPr>
        <w:rFonts w:ascii="Calibri" w:eastAsia="Times New Roman" w:hAnsi="Calibri" w:cs="Calibri"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B3A5F2C"/>
    <w:multiLevelType w:val="hybridMultilevel"/>
    <w:tmpl w:val="443E7694"/>
    <w:lvl w:ilvl="0" w:tplc="95BCDE7E">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B6D0295"/>
    <w:multiLevelType w:val="hybridMultilevel"/>
    <w:tmpl w:val="6700D84A"/>
    <w:lvl w:ilvl="0" w:tplc="B81ECA82">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64319295">
    <w:abstractNumId w:val="0"/>
  </w:num>
  <w:num w:numId="2" w16cid:durableId="1778284549">
    <w:abstractNumId w:val="2"/>
  </w:num>
  <w:num w:numId="3" w16cid:durableId="72894703">
    <w:abstractNumId w:val="3"/>
  </w:num>
  <w:num w:numId="4" w16cid:durableId="1189836779">
    <w:abstractNumId w:val="1"/>
  </w:num>
  <w:num w:numId="5" w16cid:durableId="15011941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Type" w:val="Minutes"/>
    <w:docVar w:name="Logo" w:val="LoggoColor"/>
  </w:docVars>
  <w:rsids>
    <w:rsidRoot w:val="00153FB3"/>
    <w:rsid w:val="00027B2E"/>
    <w:rsid w:val="00027F18"/>
    <w:rsid w:val="00043BED"/>
    <w:rsid w:val="000469BC"/>
    <w:rsid w:val="0004791E"/>
    <w:rsid w:val="000571C4"/>
    <w:rsid w:val="000616A9"/>
    <w:rsid w:val="00070207"/>
    <w:rsid w:val="000731B8"/>
    <w:rsid w:val="000817A5"/>
    <w:rsid w:val="00084F7A"/>
    <w:rsid w:val="00086069"/>
    <w:rsid w:val="00087E28"/>
    <w:rsid w:val="00092ADA"/>
    <w:rsid w:val="000A03C5"/>
    <w:rsid w:val="000A11ED"/>
    <w:rsid w:val="000B257A"/>
    <w:rsid w:val="000B5FFE"/>
    <w:rsid w:val="000C052E"/>
    <w:rsid w:val="000D032E"/>
    <w:rsid w:val="000D10ED"/>
    <w:rsid w:val="000D3930"/>
    <w:rsid w:val="000D46DA"/>
    <w:rsid w:val="000D58F2"/>
    <w:rsid w:val="000D7A20"/>
    <w:rsid w:val="000F3B21"/>
    <w:rsid w:val="000F462F"/>
    <w:rsid w:val="000F6409"/>
    <w:rsid w:val="00100C65"/>
    <w:rsid w:val="00107932"/>
    <w:rsid w:val="00114BD5"/>
    <w:rsid w:val="00116121"/>
    <w:rsid w:val="001162A2"/>
    <w:rsid w:val="00116F7C"/>
    <w:rsid w:val="00132693"/>
    <w:rsid w:val="00142482"/>
    <w:rsid w:val="001427EA"/>
    <w:rsid w:val="00142A1E"/>
    <w:rsid w:val="00143993"/>
    <w:rsid w:val="00153FB3"/>
    <w:rsid w:val="00155683"/>
    <w:rsid w:val="00167ACC"/>
    <w:rsid w:val="0017758D"/>
    <w:rsid w:val="0018075F"/>
    <w:rsid w:val="001825DD"/>
    <w:rsid w:val="00187739"/>
    <w:rsid w:val="00196319"/>
    <w:rsid w:val="00196924"/>
    <w:rsid w:val="001A1733"/>
    <w:rsid w:val="001A356B"/>
    <w:rsid w:val="001A6211"/>
    <w:rsid w:val="001A7D88"/>
    <w:rsid w:val="001C01E7"/>
    <w:rsid w:val="001E2123"/>
    <w:rsid w:val="001E4B15"/>
    <w:rsid w:val="001F3AF9"/>
    <w:rsid w:val="001F681B"/>
    <w:rsid w:val="00203737"/>
    <w:rsid w:val="00210C0E"/>
    <w:rsid w:val="002139BE"/>
    <w:rsid w:val="002239A4"/>
    <w:rsid w:val="00223D46"/>
    <w:rsid w:val="002270DB"/>
    <w:rsid w:val="002278F9"/>
    <w:rsid w:val="00234DC9"/>
    <w:rsid w:val="00243F54"/>
    <w:rsid w:val="00250B61"/>
    <w:rsid w:val="00252030"/>
    <w:rsid w:val="002841C0"/>
    <w:rsid w:val="00290DCA"/>
    <w:rsid w:val="002A21F1"/>
    <w:rsid w:val="002B57D3"/>
    <w:rsid w:val="002C1483"/>
    <w:rsid w:val="002D4E73"/>
    <w:rsid w:val="002E7D9B"/>
    <w:rsid w:val="002F2DA7"/>
    <w:rsid w:val="003100D9"/>
    <w:rsid w:val="00311E0B"/>
    <w:rsid w:val="00332E6B"/>
    <w:rsid w:val="003372B9"/>
    <w:rsid w:val="003476FD"/>
    <w:rsid w:val="0035461D"/>
    <w:rsid w:val="00370DED"/>
    <w:rsid w:val="00372C51"/>
    <w:rsid w:val="00383F5F"/>
    <w:rsid w:val="00387EE9"/>
    <w:rsid w:val="00397B89"/>
    <w:rsid w:val="003C78B9"/>
    <w:rsid w:val="003F4EF1"/>
    <w:rsid w:val="003F70FC"/>
    <w:rsid w:val="00407E0B"/>
    <w:rsid w:val="00453A5D"/>
    <w:rsid w:val="00461524"/>
    <w:rsid w:val="00480DB1"/>
    <w:rsid w:val="00481A9B"/>
    <w:rsid w:val="00490AFA"/>
    <w:rsid w:val="004A32C0"/>
    <w:rsid w:val="004B6BD5"/>
    <w:rsid w:val="004B7319"/>
    <w:rsid w:val="004C39FE"/>
    <w:rsid w:val="004C4DAF"/>
    <w:rsid w:val="004C57C5"/>
    <w:rsid w:val="004D1FEA"/>
    <w:rsid w:val="004D3061"/>
    <w:rsid w:val="004E3611"/>
    <w:rsid w:val="004F1766"/>
    <w:rsid w:val="004F4DBE"/>
    <w:rsid w:val="005020B3"/>
    <w:rsid w:val="00505FF7"/>
    <w:rsid w:val="00507DDB"/>
    <w:rsid w:val="0051552B"/>
    <w:rsid w:val="00523D53"/>
    <w:rsid w:val="00530101"/>
    <w:rsid w:val="0053261F"/>
    <w:rsid w:val="00533385"/>
    <w:rsid w:val="005434AA"/>
    <w:rsid w:val="00545BCD"/>
    <w:rsid w:val="00550887"/>
    <w:rsid w:val="005508BF"/>
    <w:rsid w:val="00555E52"/>
    <w:rsid w:val="0056627A"/>
    <w:rsid w:val="00567BC0"/>
    <w:rsid w:val="00571CDB"/>
    <w:rsid w:val="00585359"/>
    <w:rsid w:val="00590B97"/>
    <w:rsid w:val="00593E02"/>
    <w:rsid w:val="00596783"/>
    <w:rsid w:val="005A04B2"/>
    <w:rsid w:val="005A34E8"/>
    <w:rsid w:val="005B1BE4"/>
    <w:rsid w:val="005C3350"/>
    <w:rsid w:val="005D167C"/>
    <w:rsid w:val="005D6F85"/>
    <w:rsid w:val="005E1382"/>
    <w:rsid w:val="005E3C24"/>
    <w:rsid w:val="005E428E"/>
    <w:rsid w:val="00601E31"/>
    <w:rsid w:val="0060220D"/>
    <w:rsid w:val="00602438"/>
    <w:rsid w:val="006167B9"/>
    <w:rsid w:val="00622E8E"/>
    <w:rsid w:val="0062322E"/>
    <w:rsid w:val="00623DED"/>
    <w:rsid w:val="006342EE"/>
    <w:rsid w:val="0063507F"/>
    <w:rsid w:val="00635477"/>
    <w:rsid w:val="00642FDB"/>
    <w:rsid w:val="00666980"/>
    <w:rsid w:val="00667471"/>
    <w:rsid w:val="0067286C"/>
    <w:rsid w:val="00675338"/>
    <w:rsid w:val="00676A99"/>
    <w:rsid w:val="00676FAC"/>
    <w:rsid w:val="0068246C"/>
    <w:rsid w:val="006948B2"/>
    <w:rsid w:val="0069675A"/>
    <w:rsid w:val="006A1212"/>
    <w:rsid w:val="006A16F9"/>
    <w:rsid w:val="006A5A50"/>
    <w:rsid w:val="006A5BB7"/>
    <w:rsid w:val="006A7580"/>
    <w:rsid w:val="006B5EC3"/>
    <w:rsid w:val="006C153E"/>
    <w:rsid w:val="006D1228"/>
    <w:rsid w:val="006D6DF7"/>
    <w:rsid w:val="006D70FA"/>
    <w:rsid w:val="006F0FC7"/>
    <w:rsid w:val="007122C6"/>
    <w:rsid w:val="00723147"/>
    <w:rsid w:val="00731473"/>
    <w:rsid w:val="00735961"/>
    <w:rsid w:val="00750AAF"/>
    <w:rsid w:val="007512D3"/>
    <w:rsid w:val="00761238"/>
    <w:rsid w:val="00772CE1"/>
    <w:rsid w:val="007736BC"/>
    <w:rsid w:val="007770B6"/>
    <w:rsid w:val="00782BE0"/>
    <w:rsid w:val="007874E7"/>
    <w:rsid w:val="00790567"/>
    <w:rsid w:val="00793F8E"/>
    <w:rsid w:val="007A2361"/>
    <w:rsid w:val="007A33E8"/>
    <w:rsid w:val="007A3CBB"/>
    <w:rsid w:val="007C6DAD"/>
    <w:rsid w:val="007D05A9"/>
    <w:rsid w:val="007F6D63"/>
    <w:rsid w:val="00801576"/>
    <w:rsid w:val="00804A71"/>
    <w:rsid w:val="00805572"/>
    <w:rsid w:val="00820B42"/>
    <w:rsid w:val="00820BB2"/>
    <w:rsid w:val="00826889"/>
    <w:rsid w:val="0083566B"/>
    <w:rsid w:val="00835756"/>
    <w:rsid w:val="008408CD"/>
    <w:rsid w:val="00843F47"/>
    <w:rsid w:val="00865D8C"/>
    <w:rsid w:val="00866B06"/>
    <w:rsid w:val="00875691"/>
    <w:rsid w:val="00875C32"/>
    <w:rsid w:val="00884A53"/>
    <w:rsid w:val="00893AE4"/>
    <w:rsid w:val="00893CBB"/>
    <w:rsid w:val="008C10C1"/>
    <w:rsid w:val="008D0D8C"/>
    <w:rsid w:val="008D352A"/>
    <w:rsid w:val="008D79D6"/>
    <w:rsid w:val="008F1C69"/>
    <w:rsid w:val="008F69F3"/>
    <w:rsid w:val="00904704"/>
    <w:rsid w:val="00920E95"/>
    <w:rsid w:val="00924F41"/>
    <w:rsid w:val="00933422"/>
    <w:rsid w:val="00934EF0"/>
    <w:rsid w:val="00936C2B"/>
    <w:rsid w:val="00944F2C"/>
    <w:rsid w:val="00945809"/>
    <w:rsid w:val="00955C20"/>
    <w:rsid w:val="00965B94"/>
    <w:rsid w:val="0097176C"/>
    <w:rsid w:val="00977357"/>
    <w:rsid w:val="0098084F"/>
    <w:rsid w:val="00992C20"/>
    <w:rsid w:val="009A2128"/>
    <w:rsid w:val="009C31AA"/>
    <w:rsid w:val="009D06AF"/>
    <w:rsid w:val="009E1E31"/>
    <w:rsid w:val="009F20C4"/>
    <w:rsid w:val="009F4E8A"/>
    <w:rsid w:val="009F7E86"/>
    <w:rsid w:val="00A11CE5"/>
    <w:rsid w:val="00A1382A"/>
    <w:rsid w:val="00A21CBE"/>
    <w:rsid w:val="00A23FAC"/>
    <w:rsid w:val="00A32829"/>
    <w:rsid w:val="00A457C5"/>
    <w:rsid w:val="00A501BA"/>
    <w:rsid w:val="00A5504A"/>
    <w:rsid w:val="00A7385C"/>
    <w:rsid w:val="00A77D51"/>
    <w:rsid w:val="00A92018"/>
    <w:rsid w:val="00AA4AFE"/>
    <w:rsid w:val="00AB1146"/>
    <w:rsid w:val="00AB1404"/>
    <w:rsid w:val="00AB283C"/>
    <w:rsid w:val="00AC3D34"/>
    <w:rsid w:val="00AD1495"/>
    <w:rsid w:val="00AD4490"/>
    <w:rsid w:val="00AD54A8"/>
    <w:rsid w:val="00AD7212"/>
    <w:rsid w:val="00AE086A"/>
    <w:rsid w:val="00AE0F98"/>
    <w:rsid w:val="00AF2C02"/>
    <w:rsid w:val="00B0045D"/>
    <w:rsid w:val="00B006F2"/>
    <w:rsid w:val="00B104C3"/>
    <w:rsid w:val="00B179A6"/>
    <w:rsid w:val="00B268B7"/>
    <w:rsid w:val="00B41C70"/>
    <w:rsid w:val="00B45753"/>
    <w:rsid w:val="00B45773"/>
    <w:rsid w:val="00B51DCA"/>
    <w:rsid w:val="00B53EBF"/>
    <w:rsid w:val="00B57618"/>
    <w:rsid w:val="00B61064"/>
    <w:rsid w:val="00B62D01"/>
    <w:rsid w:val="00B6670E"/>
    <w:rsid w:val="00B7378E"/>
    <w:rsid w:val="00B76004"/>
    <w:rsid w:val="00B82258"/>
    <w:rsid w:val="00B93293"/>
    <w:rsid w:val="00B93928"/>
    <w:rsid w:val="00B95BC2"/>
    <w:rsid w:val="00BA2452"/>
    <w:rsid w:val="00BA4742"/>
    <w:rsid w:val="00BB09DF"/>
    <w:rsid w:val="00BB39F6"/>
    <w:rsid w:val="00BB54A0"/>
    <w:rsid w:val="00BC019B"/>
    <w:rsid w:val="00BC165B"/>
    <w:rsid w:val="00BC2E02"/>
    <w:rsid w:val="00BD3A2F"/>
    <w:rsid w:val="00BD4F73"/>
    <w:rsid w:val="00BE1791"/>
    <w:rsid w:val="00BE24F7"/>
    <w:rsid w:val="00BF0DAB"/>
    <w:rsid w:val="00C02339"/>
    <w:rsid w:val="00C02C40"/>
    <w:rsid w:val="00C24260"/>
    <w:rsid w:val="00C2670D"/>
    <w:rsid w:val="00C37F6E"/>
    <w:rsid w:val="00C41158"/>
    <w:rsid w:val="00C4543A"/>
    <w:rsid w:val="00C728BB"/>
    <w:rsid w:val="00C734D0"/>
    <w:rsid w:val="00C82431"/>
    <w:rsid w:val="00C83F2D"/>
    <w:rsid w:val="00C92819"/>
    <w:rsid w:val="00C95EDF"/>
    <w:rsid w:val="00CA2C71"/>
    <w:rsid w:val="00CA421A"/>
    <w:rsid w:val="00CA6AC3"/>
    <w:rsid w:val="00CB45DE"/>
    <w:rsid w:val="00CC7E76"/>
    <w:rsid w:val="00CD731A"/>
    <w:rsid w:val="00CE208D"/>
    <w:rsid w:val="00CE66FD"/>
    <w:rsid w:val="00D02F50"/>
    <w:rsid w:val="00D047FA"/>
    <w:rsid w:val="00D0653E"/>
    <w:rsid w:val="00D114D2"/>
    <w:rsid w:val="00D14A9A"/>
    <w:rsid w:val="00D15978"/>
    <w:rsid w:val="00D1788E"/>
    <w:rsid w:val="00D3104E"/>
    <w:rsid w:val="00D3288C"/>
    <w:rsid w:val="00D3497F"/>
    <w:rsid w:val="00D472D2"/>
    <w:rsid w:val="00D50613"/>
    <w:rsid w:val="00D553EF"/>
    <w:rsid w:val="00D56009"/>
    <w:rsid w:val="00D6046E"/>
    <w:rsid w:val="00D7157C"/>
    <w:rsid w:val="00D732D6"/>
    <w:rsid w:val="00D74E88"/>
    <w:rsid w:val="00D822B5"/>
    <w:rsid w:val="00D87D0C"/>
    <w:rsid w:val="00DB5508"/>
    <w:rsid w:val="00DD1884"/>
    <w:rsid w:val="00DF627B"/>
    <w:rsid w:val="00DF7D7F"/>
    <w:rsid w:val="00E038E6"/>
    <w:rsid w:val="00E058A1"/>
    <w:rsid w:val="00E1365E"/>
    <w:rsid w:val="00E14421"/>
    <w:rsid w:val="00E15880"/>
    <w:rsid w:val="00E176B3"/>
    <w:rsid w:val="00E24AEF"/>
    <w:rsid w:val="00E31FB1"/>
    <w:rsid w:val="00E34F8C"/>
    <w:rsid w:val="00E4267F"/>
    <w:rsid w:val="00E54B75"/>
    <w:rsid w:val="00E67806"/>
    <w:rsid w:val="00E71E49"/>
    <w:rsid w:val="00E74110"/>
    <w:rsid w:val="00E942EE"/>
    <w:rsid w:val="00EA3B4F"/>
    <w:rsid w:val="00EB333B"/>
    <w:rsid w:val="00EB3616"/>
    <w:rsid w:val="00EC48EC"/>
    <w:rsid w:val="00ED32EB"/>
    <w:rsid w:val="00ED3630"/>
    <w:rsid w:val="00ED4155"/>
    <w:rsid w:val="00EF1989"/>
    <w:rsid w:val="00F100ED"/>
    <w:rsid w:val="00F1192E"/>
    <w:rsid w:val="00F13328"/>
    <w:rsid w:val="00F20538"/>
    <w:rsid w:val="00F2400E"/>
    <w:rsid w:val="00F24F23"/>
    <w:rsid w:val="00F345BD"/>
    <w:rsid w:val="00F40170"/>
    <w:rsid w:val="00F40797"/>
    <w:rsid w:val="00F40BFF"/>
    <w:rsid w:val="00F505FE"/>
    <w:rsid w:val="00F63E81"/>
    <w:rsid w:val="00F652DF"/>
    <w:rsid w:val="00F74482"/>
    <w:rsid w:val="00F76CCD"/>
    <w:rsid w:val="00F92DAC"/>
    <w:rsid w:val="00F97D7B"/>
    <w:rsid w:val="00FA027D"/>
    <w:rsid w:val="00FC22B6"/>
    <w:rsid w:val="00FC4933"/>
    <w:rsid w:val="00FD4680"/>
    <w:rsid w:val="00FE22F9"/>
    <w:rsid w:val="00FF51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D4AAF5"/>
  <w15:docId w15:val="{515EC63D-4771-452D-B585-17D7B39E2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611"/>
    <w:pPr>
      <w:spacing w:line="300" w:lineRule="atLeast"/>
    </w:pPr>
    <w:rPr>
      <w:rFonts w:asciiTheme="minorHAnsi" w:hAnsiTheme="minorHAnsi"/>
      <w:sz w:val="21"/>
    </w:rPr>
  </w:style>
  <w:style w:type="paragraph" w:styleId="Rubrik1">
    <w:name w:val="heading 1"/>
    <w:basedOn w:val="Normal"/>
    <w:next w:val="Normal"/>
    <w:qFormat/>
    <w:rsid w:val="00B93293"/>
    <w:pPr>
      <w:keepNext/>
      <w:spacing w:before="360" w:line="400" w:lineRule="atLeast"/>
      <w:outlineLvl w:val="0"/>
    </w:pPr>
    <w:rPr>
      <w:b/>
      <w:sz w:val="40"/>
      <w:szCs w:val="26"/>
    </w:rPr>
  </w:style>
  <w:style w:type="paragraph" w:styleId="Rubrik2">
    <w:name w:val="heading 2"/>
    <w:basedOn w:val="Normal"/>
    <w:next w:val="Normal"/>
    <w:qFormat/>
    <w:rsid w:val="00B93293"/>
    <w:pPr>
      <w:keepNext/>
      <w:spacing w:before="240" w:line="320" w:lineRule="atLeast"/>
      <w:outlineLvl w:val="1"/>
    </w:pPr>
    <w:rPr>
      <w:b/>
      <w:sz w:val="32"/>
    </w:rPr>
  </w:style>
  <w:style w:type="paragraph" w:styleId="Rubrik3">
    <w:name w:val="heading 3"/>
    <w:basedOn w:val="Normal"/>
    <w:next w:val="Normal"/>
    <w:link w:val="Rubrik3Char"/>
    <w:qFormat/>
    <w:rsid w:val="00B93293"/>
    <w:pPr>
      <w:keepNext/>
      <w:spacing w:before="240" w:line="280" w:lineRule="atLeast"/>
      <w:outlineLvl w:val="2"/>
    </w:pPr>
    <w:rPr>
      <w:b/>
      <w:sz w:val="28"/>
    </w:rPr>
  </w:style>
  <w:style w:type="paragraph" w:styleId="Rubrik4">
    <w:name w:val="heading 4"/>
    <w:basedOn w:val="Normal"/>
    <w:next w:val="Normal"/>
    <w:qFormat/>
    <w:rsid w:val="00B93293"/>
    <w:pPr>
      <w:keepNext/>
      <w:spacing w:before="240" w:line="280" w:lineRule="atLeast"/>
      <w:outlineLvl w:val="3"/>
    </w:pPr>
    <w:rPr>
      <w:b/>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F40797"/>
    <w:pPr>
      <w:tabs>
        <w:tab w:val="left" w:pos="4706"/>
        <w:tab w:val="right" w:pos="9072"/>
      </w:tabs>
      <w:spacing w:line="240" w:lineRule="auto"/>
    </w:pPr>
    <w:rPr>
      <w:rFonts w:ascii="Gill Sans MT" w:hAnsi="Gill Sans MT"/>
    </w:rPr>
  </w:style>
  <w:style w:type="paragraph" w:styleId="Sidfot">
    <w:name w:val="footer"/>
    <w:basedOn w:val="Normal"/>
    <w:link w:val="SidfotChar"/>
    <w:rsid w:val="00F40797"/>
    <w:pPr>
      <w:spacing w:line="180" w:lineRule="atLeast"/>
    </w:pPr>
    <w:rPr>
      <w:rFonts w:ascii="Gill Sans MT" w:hAnsi="Gill Sans MT"/>
      <w:sz w:val="14"/>
      <w:szCs w:val="12"/>
    </w:rPr>
  </w:style>
  <w:style w:type="character" w:styleId="Hyperlnk">
    <w:name w:val="Hyperlink"/>
    <w:basedOn w:val="Standardstycketeckensnitt"/>
    <w:rsid w:val="00142A1E"/>
    <w:rPr>
      <w:color w:val="0000FF"/>
      <w:u w:val="single"/>
    </w:rPr>
  </w:style>
  <w:style w:type="table" w:styleId="Tabellrutnt">
    <w:name w:val="Table Grid"/>
    <w:basedOn w:val="Normaltabell"/>
    <w:rsid w:val="00E15880"/>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142A1E"/>
    <w:rPr>
      <w:rFonts w:ascii="Tahoma" w:hAnsi="Tahoma" w:cs="Tahoma"/>
      <w:sz w:val="16"/>
      <w:szCs w:val="16"/>
    </w:rPr>
  </w:style>
  <w:style w:type="paragraph" w:customStyle="1" w:styleId="Ledtext">
    <w:name w:val="Ledtext"/>
    <w:basedOn w:val="Normal"/>
    <w:next w:val="Normal"/>
    <w:rsid w:val="00F345BD"/>
    <w:pPr>
      <w:tabs>
        <w:tab w:val="left" w:pos="4593"/>
      </w:tabs>
      <w:spacing w:after="20"/>
    </w:pPr>
    <w:rPr>
      <w:rFonts w:ascii="Arial" w:hAnsi="Arial"/>
      <w:sz w:val="12"/>
      <w:szCs w:val="12"/>
    </w:rPr>
  </w:style>
  <w:style w:type="character" w:customStyle="1" w:styleId="Rubrik3Char">
    <w:name w:val="Rubrik 3 Char"/>
    <w:basedOn w:val="Standardstycketeckensnitt"/>
    <w:link w:val="Rubrik3"/>
    <w:rsid w:val="00B93293"/>
    <w:rPr>
      <w:rFonts w:asciiTheme="minorHAnsi" w:hAnsiTheme="minorHAnsi"/>
      <w:b/>
      <w:sz w:val="28"/>
    </w:rPr>
  </w:style>
  <w:style w:type="character" w:styleId="Platshllartext">
    <w:name w:val="Placeholder Text"/>
    <w:basedOn w:val="Standardstycketeckensnitt"/>
    <w:uiPriority w:val="99"/>
    <w:semiHidden/>
    <w:rsid w:val="00BB09DF"/>
    <w:rPr>
      <w:color w:val="808080"/>
    </w:rPr>
  </w:style>
  <w:style w:type="character" w:customStyle="1" w:styleId="SidfotChar">
    <w:name w:val="Sidfot Char"/>
    <w:basedOn w:val="Standardstycketeckensnitt"/>
    <w:link w:val="Sidfot"/>
    <w:rsid w:val="00D553EF"/>
    <w:rPr>
      <w:rFonts w:ascii="Gill Sans MT" w:hAnsi="Gill Sans MT"/>
      <w:sz w:val="14"/>
      <w:szCs w:val="12"/>
    </w:rPr>
  </w:style>
  <w:style w:type="paragraph" w:styleId="Liststycke">
    <w:name w:val="List Paragraph"/>
    <w:basedOn w:val="Normal"/>
    <w:uiPriority w:val="34"/>
    <w:rsid w:val="00153FB3"/>
    <w:pPr>
      <w:ind w:left="720"/>
      <w:contextualSpacing/>
    </w:pPr>
  </w:style>
  <w:style w:type="character" w:styleId="Olstomnmnande">
    <w:name w:val="Unresolved Mention"/>
    <w:basedOn w:val="Standardstycketeckensnitt"/>
    <w:uiPriority w:val="99"/>
    <w:semiHidden/>
    <w:unhideWhenUsed/>
    <w:rsid w:val="000D46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79982">
      <w:bodyDiv w:val="1"/>
      <w:marLeft w:val="0"/>
      <w:marRight w:val="0"/>
      <w:marTop w:val="0"/>
      <w:marBottom w:val="0"/>
      <w:divBdr>
        <w:top w:val="none" w:sz="0" w:space="0" w:color="auto"/>
        <w:left w:val="none" w:sz="0" w:space="0" w:color="auto"/>
        <w:bottom w:val="none" w:sz="0" w:space="0" w:color="auto"/>
        <w:right w:val="none" w:sz="0" w:space="0" w:color="auto"/>
      </w:divBdr>
    </w:div>
    <w:div w:id="504901340">
      <w:bodyDiv w:val="1"/>
      <w:marLeft w:val="0"/>
      <w:marRight w:val="0"/>
      <w:marTop w:val="0"/>
      <w:marBottom w:val="0"/>
      <w:divBdr>
        <w:top w:val="none" w:sz="0" w:space="0" w:color="auto"/>
        <w:left w:val="none" w:sz="0" w:space="0" w:color="auto"/>
        <w:bottom w:val="none" w:sz="0" w:space="0" w:color="auto"/>
        <w:right w:val="none" w:sz="0" w:space="0" w:color="auto"/>
      </w:divBdr>
    </w:div>
    <w:div w:id="76272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lisen.se/tjanster-tillstand/belastningsregistret/barn-annan-verksamh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gustavsberghandboll.nu"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allar\Kallelse,%20minnesanteckningar,%20protokoll.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D016A-3260-4138-9577-DD49863BE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Kallelse, minnesanteckningar, protokoll</Template>
  <TotalTime>145</TotalTime>
  <Pages>3</Pages>
  <Words>733</Words>
  <Characters>4607</Characters>
  <Application>Microsoft Office Word</Application>
  <DocSecurity>0</DocSecurity>
  <Lines>1535</Lines>
  <Paragraphs>444</Paragraphs>
  <ScaleCrop>false</ScaleCrop>
  <HeadingPairs>
    <vt:vector size="2" baseType="variant">
      <vt:variant>
        <vt:lpstr>Rubrik</vt:lpstr>
      </vt:variant>
      <vt:variant>
        <vt:i4>1</vt:i4>
      </vt:variant>
    </vt:vector>
  </HeadingPairs>
  <TitlesOfParts>
    <vt:vector size="1" baseType="lpstr">
      <vt:lpstr/>
    </vt:vector>
  </TitlesOfParts>
  <Company>Nacka kommun</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Sandahl</dc:creator>
  <cp:lastModifiedBy>Anna Sandahl</cp:lastModifiedBy>
  <cp:revision>2</cp:revision>
  <cp:lastPrinted>2017-05-14T20:50:00Z</cp:lastPrinted>
  <dcterms:created xsi:type="dcterms:W3CDTF">2025-11-08T10:09:00Z</dcterms:created>
  <dcterms:modified xsi:type="dcterms:W3CDTF">2025-11-08T12:34:00Z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version">
    <vt:lpwstr>1.0</vt:lpwstr>
  </property>
</Properties>
</file>