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03F11" w14:textId="77777777" w:rsidR="006F6CE9" w:rsidRPr="006515FB" w:rsidRDefault="00470E15" w:rsidP="00470E15">
      <w:pPr>
        <w:jc w:val="center"/>
        <w:rPr>
          <w:b/>
          <w:bCs/>
          <w:sz w:val="44"/>
          <w:szCs w:val="44"/>
          <w:u w:val="single"/>
        </w:rPr>
      </w:pPr>
      <w:r w:rsidRPr="006515FB">
        <w:rPr>
          <w:b/>
          <w:bCs/>
          <w:sz w:val="44"/>
          <w:szCs w:val="44"/>
          <w:u w:val="single"/>
        </w:rPr>
        <w:t>Fakturaunderlag</w:t>
      </w:r>
    </w:p>
    <w:p w14:paraId="45D0705A" w14:textId="77777777" w:rsidR="00470E15" w:rsidRDefault="00470E15" w:rsidP="00470E15">
      <w:pPr>
        <w:jc w:val="center"/>
        <w:rPr>
          <w:sz w:val="28"/>
          <w:szCs w:val="28"/>
        </w:rPr>
      </w:pPr>
    </w:p>
    <w:p w14:paraId="62AC0763" w14:textId="036F784F" w:rsidR="006515FB" w:rsidRDefault="00470E15" w:rsidP="00470E15">
      <w:pPr>
        <w:rPr>
          <w:sz w:val="28"/>
          <w:szCs w:val="28"/>
        </w:rPr>
      </w:pPr>
      <w:r>
        <w:rPr>
          <w:sz w:val="28"/>
          <w:szCs w:val="28"/>
        </w:rPr>
        <w:t>Datum:</w:t>
      </w:r>
      <w:r w:rsidR="006515FB">
        <w:rPr>
          <w:sz w:val="28"/>
          <w:szCs w:val="28"/>
        </w:rPr>
        <w:t xml:space="preserve">  </w:t>
      </w:r>
      <w:permStart w:id="1559970005" w:edGrp="everyone"/>
      <w:r w:rsidR="006515FB">
        <w:rPr>
          <w:sz w:val="28"/>
          <w:szCs w:val="28"/>
        </w:rPr>
        <w:t xml:space="preserve">   </w:t>
      </w:r>
    </w:p>
    <w:permEnd w:id="1559970005"/>
    <w:p w14:paraId="43AA3FEC" w14:textId="7C905A61" w:rsidR="006515FB" w:rsidRDefault="00470E15" w:rsidP="00470E15">
      <w:pPr>
        <w:rPr>
          <w:sz w:val="28"/>
          <w:szCs w:val="28"/>
        </w:rPr>
      </w:pPr>
      <w:r>
        <w:rPr>
          <w:sz w:val="28"/>
          <w:szCs w:val="28"/>
        </w:rPr>
        <w:t>Lag:</w:t>
      </w:r>
      <w:r w:rsidR="006515FB">
        <w:rPr>
          <w:sz w:val="28"/>
          <w:szCs w:val="28"/>
        </w:rPr>
        <w:t xml:space="preserve"> </w:t>
      </w:r>
      <w:permStart w:id="1659644325" w:edGrp="everyone"/>
      <w:r w:rsidR="006515FB">
        <w:rPr>
          <w:sz w:val="28"/>
          <w:szCs w:val="28"/>
        </w:rPr>
        <w:t xml:space="preserve">    </w:t>
      </w:r>
    </w:p>
    <w:permEnd w:id="1659644325"/>
    <w:p w14:paraId="68730C3A" w14:textId="3854B6E4" w:rsidR="00470E15" w:rsidRDefault="00470E15" w:rsidP="00470E15">
      <w:pPr>
        <w:rPr>
          <w:sz w:val="28"/>
          <w:szCs w:val="28"/>
        </w:rPr>
      </w:pPr>
      <w:r>
        <w:rPr>
          <w:sz w:val="28"/>
          <w:szCs w:val="28"/>
        </w:rPr>
        <w:t>Summa att fakturera:</w:t>
      </w:r>
      <w:permStart w:id="1901951467" w:edGrp="everyone"/>
      <w:r w:rsidR="006515FB">
        <w:rPr>
          <w:sz w:val="28"/>
          <w:szCs w:val="28"/>
        </w:rPr>
        <w:t xml:space="preserve">     </w:t>
      </w:r>
      <w:permEnd w:id="1901951467"/>
    </w:p>
    <w:p w14:paraId="071A33B1" w14:textId="3016CD06" w:rsidR="00470E15" w:rsidRDefault="00470E15" w:rsidP="00470E15">
      <w:pPr>
        <w:rPr>
          <w:sz w:val="28"/>
          <w:szCs w:val="28"/>
        </w:rPr>
      </w:pPr>
      <w:r>
        <w:rPr>
          <w:sz w:val="28"/>
          <w:szCs w:val="28"/>
        </w:rPr>
        <w:t>GS86</w:t>
      </w:r>
      <w:r w:rsidR="00D06AAA">
        <w:rPr>
          <w:sz w:val="28"/>
          <w:szCs w:val="28"/>
        </w:rPr>
        <w:t>/Lagets</w:t>
      </w:r>
      <w:r>
        <w:rPr>
          <w:sz w:val="28"/>
          <w:szCs w:val="28"/>
        </w:rPr>
        <w:t xml:space="preserve"> referens:</w:t>
      </w:r>
      <w:permStart w:id="853413619" w:edGrp="everyone"/>
      <w:r w:rsidR="006515FB">
        <w:rPr>
          <w:sz w:val="28"/>
          <w:szCs w:val="28"/>
        </w:rPr>
        <w:t xml:space="preserve">     </w:t>
      </w:r>
      <w:permEnd w:id="853413619"/>
    </w:p>
    <w:p w14:paraId="041A8BD9" w14:textId="77777777" w:rsidR="006515FB" w:rsidRDefault="006515FB" w:rsidP="00470E15">
      <w:pPr>
        <w:rPr>
          <w:sz w:val="28"/>
          <w:szCs w:val="28"/>
        </w:rPr>
      </w:pPr>
    </w:p>
    <w:p w14:paraId="074C0BCD" w14:textId="73EB3FB0" w:rsidR="006515FB" w:rsidRDefault="00470E15" w:rsidP="00470E15">
      <w:pPr>
        <w:rPr>
          <w:sz w:val="28"/>
          <w:szCs w:val="28"/>
        </w:rPr>
      </w:pPr>
      <w:r>
        <w:rPr>
          <w:sz w:val="28"/>
          <w:szCs w:val="28"/>
        </w:rPr>
        <w:t>Företags referens:</w:t>
      </w:r>
      <w:permStart w:id="826240255" w:edGrp="everyone"/>
      <w:r w:rsidR="006515FB">
        <w:rPr>
          <w:sz w:val="28"/>
          <w:szCs w:val="28"/>
        </w:rPr>
        <w:t xml:space="preserve">     </w:t>
      </w:r>
      <w:permEnd w:id="826240255"/>
    </w:p>
    <w:p w14:paraId="411F7ABA" w14:textId="6E6C3B90" w:rsidR="00470E15" w:rsidRDefault="004125AC" w:rsidP="00470E15">
      <w:pPr>
        <w:rPr>
          <w:sz w:val="28"/>
          <w:szCs w:val="28"/>
        </w:rPr>
      </w:pPr>
      <w:r>
        <w:rPr>
          <w:sz w:val="28"/>
          <w:szCs w:val="28"/>
        </w:rPr>
        <w:t>Märkning på faktura:</w:t>
      </w:r>
      <w:permStart w:id="120084061" w:edGrp="everyone"/>
      <w:r w:rsidR="006515FB">
        <w:rPr>
          <w:sz w:val="28"/>
          <w:szCs w:val="28"/>
        </w:rPr>
        <w:t xml:space="preserve">     </w:t>
      </w:r>
      <w:permEnd w:id="120084061"/>
    </w:p>
    <w:p w14:paraId="6FB4075C" w14:textId="77777777" w:rsidR="004125AC" w:rsidRDefault="004125AC" w:rsidP="00470E15">
      <w:pPr>
        <w:rPr>
          <w:sz w:val="28"/>
          <w:szCs w:val="28"/>
        </w:rPr>
      </w:pPr>
    </w:p>
    <w:p w14:paraId="688B53CC" w14:textId="59D7D280" w:rsidR="00470E15" w:rsidRDefault="00470E15" w:rsidP="00470E15">
      <w:pPr>
        <w:rPr>
          <w:sz w:val="28"/>
          <w:szCs w:val="28"/>
        </w:rPr>
      </w:pPr>
      <w:r>
        <w:rPr>
          <w:sz w:val="28"/>
          <w:szCs w:val="28"/>
        </w:rPr>
        <w:t>Företagsuppgifter:</w:t>
      </w:r>
      <w:r w:rsidR="006515FB">
        <w:rPr>
          <w:sz w:val="28"/>
          <w:szCs w:val="28"/>
        </w:rPr>
        <w:t xml:space="preserve">     </w:t>
      </w:r>
    </w:p>
    <w:p w14:paraId="441AB138" w14:textId="4F982345" w:rsidR="00470E15" w:rsidRDefault="00470E15" w:rsidP="00470E15">
      <w:pPr>
        <w:rPr>
          <w:sz w:val="28"/>
          <w:szCs w:val="28"/>
        </w:rPr>
      </w:pPr>
      <w:r>
        <w:rPr>
          <w:sz w:val="28"/>
          <w:szCs w:val="28"/>
        </w:rPr>
        <w:t>Företag:</w:t>
      </w:r>
      <w:permStart w:id="1024489651" w:edGrp="everyone"/>
      <w:r w:rsidR="006515FB">
        <w:rPr>
          <w:sz w:val="28"/>
          <w:szCs w:val="28"/>
        </w:rPr>
        <w:t xml:space="preserve">     </w:t>
      </w:r>
      <w:permEnd w:id="1024489651"/>
    </w:p>
    <w:p w14:paraId="4F0D91B3" w14:textId="16BF5953" w:rsidR="00470E15" w:rsidRDefault="00470E15" w:rsidP="00470E15">
      <w:pPr>
        <w:rPr>
          <w:sz w:val="28"/>
          <w:szCs w:val="28"/>
        </w:rPr>
      </w:pPr>
      <w:r>
        <w:rPr>
          <w:sz w:val="28"/>
          <w:szCs w:val="28"/>
        </w:rPr>
        <w:t>Adress:</w:t>
      </w:r>
      <w:permStart w:id="1297447041" w:edGrp="everyone"/>
      <w:r w:rsidR="006515FB">
        <w:rPr>
          <w:sz w:val="28"/>
          <w:szCs w:val="28"/>
        </w:rPr>
        <w:t xml:space="preserve">     </w:t>
      </w:r>
      <w:permEnd w:id="1297447041"/>
    </w:p>
    <w:p w14:paraId="569B707E" w14:textId="7CC778B5" w:rsidR="00470E15" w:rsidRDefault="00470E15" w:rsidP="00470E15">
      <w:pPr>
        <w:rPr>
          <w:sz w:val="28"/>
          <w:szCs w:val="28"/>
        </w:rPr>
      </w:pPr>
      <w:r>
        <w:rPr>
          <w:sz w:val="28"/>
          <w:szCs w:val="28"/>
        </w:rPr>
        <w:t>E-Faktura:</w:t>
      </w:r>
      <w:permStart w:id="130227174" w:edGrp="everyone"/>
      <w:r w:rsidR="006515FB">
        <w:rPr>
          <w:sz w:val="28"/>
          <w:szCs w:val="28"/>
        </w:rPr>
        <w:t xml:space="preserve">     </w:t>
      </w:r>
      <w:permEnd w:id="130227174"/>
    </w:p>
    <w:p w14:paraId="24378444" w14:textId="19CD6529" w:rsidR="00470E15" w:rsidRDefault="00470E15" w:rsidP="00470E15">
      <w:pPr>
        <w:rPr>
          <w:sz w:val="28"/>
          <w:szCs w:val="28"/>
        </w:rPr>
      </w:pPr>
      <w:r>
        <w:rPr>
          <w:sz w:val="28"/>
          <w:szCs w:val="28"/>
        </w:rPr>
        <w:t>Org</w:t>
      </w:r>
      <w:r w:rsidR="00CA1273">
        <w:rPr>
          <w:sz w:val="28"/>
          <w:szCs w:val="28"/>
        </w:rPr>
        <w:t>.</w:t>
      </w:r>
      <w:r>
        <w:rPr>
          <w:sz w:val="28"/>
          <w:szCs w:val="28"/>
        </w:rPr>
        <w:t xml:space="preserve"> nr:</w:t>
      </w:r>
      <w:permStart w:id="132081951" w:edGrp="everyone"/>
      <w:r w:rsidR="006515FB">
        <w:rPr>
          <w:sz w:val="28"/>
          <w:szCs w:val="28"/>
        </w:rPr>
        <w:t xml:space="preserve">     </w:t>
      </w:r>
      <w:permEnd w:id="132081951"/>
    </w:p>
    <w:p w14:paraId="00D9ED2A" w14:textId="77777777" w:rsidR="00470E15" w:rsidRDefault="00470E15" w:rsidP="00470E15">
      <w:pPr>
        <w:rPr>
          <w:sz w:val="28"/>
          <w:szCs w:val="28"/>
        </w:rPr>
      </w:pPr>
    </w:p>
    <w:p w14:paraId="436C0A2C" w14:textId="77777777" w:rsidR="00470E15" w:rsidRDefault="00470E15" w:rsidP="00470E15">
      <w:pPr>
        <w:rPr>
          <w:sz w:val="28"/>
          <w:szCs w:val="28"/>
        </w:rPr>
      </w:pPr>
    </w:p>
    <w:p w14:paraId="22CF1061" w14:textId="77777777" w:rsidR="00470E15" w:rsidRPr="00682A80" w:rsidRDefault="00470E15" w:rsidP="00470E15">
      <w:pPr>
        <w:rPr>
          <w:b/>
          <w:bCs/>
          <w:sz w:val="28"/>
          <w:szCs w:val="28"/>
        </w:rPr>
      </w:pPr>
      <w:r w:rsidRPr="00682A80">
        <w:rPr>
          <w:b/>
          <w:bCs/>
          <w:sz w:val="28"/>
          <w:szCs w:val="28"/>
        </w:rPr>
        <w:t xml:space="preserve">Alla fält måste vara ifyllda. </w:t>
      </w:r>
    </w:p>
    <w:p w14:paraId="7CB428BC" w14:textId="77777777" w:rsidR="00470E15" w:rsidRDefault="00470E15" w:rsidP="00470E15">
      <w:pPr>
        <w:rPr>
          <w:sz w:val="28"/>
          <w:szCs w:val="28"/>
        </w:rPr>
      </w:pPr>
      <w:r>
        <w:rPr>
          <w:sz w:val="28"/>
          <w:szCs w:val="28"/>
        </w:rPr>
        <w:t xml:space="preserve">Underlaget mailas till </w:t>
      </w:r>
      <w:hyperlink r:id="rId7" w:history="1">
        <w:r w:rsidRPr="000A10F8">
          <w:rPr>
            <w:rStyle w:val="Hyperlnk"/>
            <w:sz w:val="28"/>
            <w:szCs w:val="28"/>
          </w:rPr>
          <w:t>ekonomi@gs86.se</w:t>
        </w:r>
      </w:hyperlink>
      <w:r>
        <w:rPr>
          <w:sz w:val="28"/>
          <w:szCs w:val="28"/>
        </w:rPr>
        <w:t xml:space="preserve"> </w:t>
      </w:r>
    </w:p>
    <w:p w14:paraId="268BA9C9" w14:textId="77777777" w:rsidR="00470E15" w:rsidRDefault="00470E15" w:rsidP="00470E15">
      <w:pPr>
        <w:rPr>
          <w:sz w:val="28"/>
          <w:szCs w:val="28"/>
        </w:rPr>
      </w:pPr>
      <w:r>
        <w:rPr>
          <w:sz w:val="28"/>
          <w:szCs w:val="28"/>
        </w:rPr>
        <w:t>Med rubriken: Att fakturera för lag: (ange lag)</w:t>
      </w:r>
    </w:p>
    <w:p w14:paraId="56FD56AA" w14:textId="77777777" w:rsidR="00470E15" w:rsidRPr="00470E15" w:rsidRDefault="00470E15" w:rsidP="00470E15">
      <w:pPr>
        <w:rPr>
          <w:sz w:val="28"/>
          <w:szCs w:val="28"/>
        </w:rPr>
      </w:pPr>
    </w:p>
    <w:sectPr w:rsidR="00470E15" w:rsidRPr="00470E1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7E3E6" w14:textId="77777777" w:rsidR="006515FB" w:rsidRDefault="006515FB" w:rsidP="00470E15">
      <w:pPr>
        <w:spacing w:after="0" w:line="240" w:lineRule="auto"/>
      </w:pPr>
      <w:r>
        <w:separator/>
      </w:r>
    </w:p>
  </w:endnote>
  <w:endnote w:type="continuationSeparator" w:id="0">
    <w:p w14:paraId="0D3D1F24" w14:textId="77777777" w:rsidR="006515FB" w:rsidRDefault="006515FB" w:rsidP="00470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AF51B" w14:textId="77777777" w:rsidR="006515FB" w:rsidRDefault="006515FB" w:rsidP="00470E15">
      <w:pPr>
        <w:spacing w:after="0" w:line="240" w:lineRule="auto"/>
      </w:pPr>
      <w:r>
        <w:separator/>
      </w:r>
    </w:p>
  </w:footnote>
  <w:footnote w:type="continuationSeparator" w:id="0">
    <w:p w14:paraId="6320AFE2" w14:textId="77777777" w:rsidR="006515FB" w:rsidRDefault="006515FB" w:rsidP="00470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7F793" w14:textId="77777777" w:rsidR="00470E15" w:rsidRDefault="00470E15">
    <w:pPr>
      <w:pStyle w:val="Sidhuvud"/>
    </w:pPr>
    <w:r>
      <w:rPr>
        <w:noProof/>
      </w:rPr>
      <w:drawing>
        <wp:inline distT="0" distB="0" distL="0" distR="0" wp14:anchorId="2668201F" wp14:editId="03A5069A">
          <wp:extent cx="746058" cy="828675"/>
          <wp:effectExtent l="0" t="0" r="0" b="0"/>
          <wp:docPr id="1078246038" name="Bildobjekt 1" descr="En bild som visar clipart, rita, skiss, illustratio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246038" name="Bildobjekt 1" descr="En bild som visar clipart, rita, skiss, illustration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609" cy="831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xxlLXrCc6dQ1QN3tOPY9Js1OrQjfVf44XwZN4iYbJOdcSmxIVVS3ryma7h9Tdhtqz9Rus33+MooQ0pVUOfYIHQ==" w:salt="0fP8wwPYzIaF/RyCSqrG5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FB"/>
    <w:rsid w:val="00220C78"/>
    <w:rsid w:val="003579F3"/>
    <w:rsid w:val="003D322D"/>
    <w:rsid w:val="004125AC"/>
    <w:rsid w:val="00470E15"/>
    <w:rsid w:val="006515FB"/>
    <w:rsid w:val="00682A80"/>
    <w:rsid w:val="006F6CE9"/>
    <w:rsid w:val="009F123C"/>
    <w:rsid w:val="00BB7302"/>
    <w:rsid w:val="00CA1273"/>
    <w:rsid w:val="00D06AAA"/>
    <w:rsid w:val="00F810C9"/>
    <w:rsid w:val="00FD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4E80A"/>
  <w15:chartTrackingRefBased/>
  <w15:docId w15:val="{9B323F38-42F0-453E-A299-0B715C20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70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70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70E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70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70E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70E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70E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70E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70E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70E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70E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70E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70E1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70E1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70E1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70E1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70E1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70E1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70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70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70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70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70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70E1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70E1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70E1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70E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70E1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70E15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470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70E15"/>
  </w:style>
  <w:style w:type="paragraph" w:styleId="Sidfot">
    <w:name w:val="footer"/>
    <w:basedOn w:val="Normal"/>
    <w:link w:val="SidfotChar"/>
    <w:uiPriority w:val="99"/>
    <w:unhideWhenUsed/>
    <w:rsid w:val="00470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70E15"/>
  </w:style>
  <w:style w:type="character" w:styleId="Hyperlnk">
    <w:name w:val="Hyperlink"/>
    <w:basedOn w:val="Standardstycketeckensnitt"/>
    <w:uiPriority w:val="99"/>
    <w:unhideWhenUsed/>
    <w:rsid w:val="00470E15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70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konomi@gs86.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skfile02\users\kacham\Desktop\Fakturaunderlag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13312-EF8D-406C-BD85-643F59CFC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Fakturaunderlag mall</Template>
  <TotalTime>9</TotalTime>
  <Pages>1</Pages>
  <Words>61</Words>
  <Characters>324</Characters>
  <Application>Microsoft Office Word</Application>
  <DocSecurity>8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Amnell</dc:creator>
  <cp:keywords/>
  <dc:description/>
  <cp:lastModifiedBy>Christopher Amnell</cp:lastModifiedBy>
  <cp:revision>2</cp:revision>
  <dcterms:created xsi:type="dcterms:W3CDTF">2025-09-19T10:46:00Z</dcterms:created>
  <dcterms:modified xsi:type="dcterms:W3CDTF">2025-09-19T11:33:00Z</dcterms:modified>
</cp:coreProperties>
</file>