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C3E43" w14:textId="60B9B777" w:rsidR="00E4028B" w:rsidRDefault="00E4028B" w:rsidP="00E4028B">
      <w:bookmarkStart w:id="0" w:name="_GoBack"/>
      <w:bookmarkEnd w:id="0"/>
      <w:r>
        <w:t xml:space="preserve">Via följande länk får ni åtkomst till en </w:t>
      </w:r>
      <w:proofErr w:type="spellStart"/>
      <w:r>
        <w:t>dropbox</w:t>
      </w:r>
      <w:proofErr w:type="spellEnd"/>
      <w:r>
        <w:t xml:space="preserve">-mapp där ett personligt dokument för varje spelare finns sparat som ni kan använda vid ledighetsansökan för skolan då vi åker till Aprilcupen fredag den 3 april på förmiddagen. </w:t>
      </w:r>
    </w:p>
    <w:p w14:paraId="256931C0" w14:textId="77777777" w:rsidR="00E4028B" w:rsidRDefault="00E4028B"/>
    <w:p w14:paraId="49204A14" w14:textId="51F1CFC3" w:rsidR="00C540AE" w:rsidRDefault="00D84762">
      <w:hyperlink r:id="rId4" w:history="1">
        <w:r w:rsidR="00E4028B" w:rsidRPr="003C19DF">
          <w:rPr>
            <w:rStyle w:val="Hyperlnk"/>
          </w:rPr>
          <w:t>https://www.dropbox.com/sh/n157gcgbvh5xhne/AAAIsPov_Wk3KGDrQIgcb6xja?dl=0</w:t>
        </w:r>
      </w:hyperlink>
    </w:p>
    <w:p w14:paraId="244CB44F" w14:textId="77777777" w:rsidR="00E4028B" w:rsidRDefault="00E4028B"/>
    <w:sectPr w:rsidR="00E4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AE"/>
    <w:rsid w:val="00C540AE"/>
    <w:rsid w:val="00D84762"/>
    <w:rsid w:val="00E4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39A7"/>
  <w15:chartTrackingRefBased/>
  <w15:docId w15:val="{80D7AC24-7576-45E9-B0EC-479BD75A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402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0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n157gcgbvh5xhne/AAAIsPov_Wk3KGDrQIgcb6xja?dl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8E15B68</Template>
  <TotalTime>1</TotalTime>
  <Pages>1</Pages>
  <Words>62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Anselm</dc:creator>
  <cp:keywords/>
  <dc:description/>
  <cp:lastModifiedBy>Catarina Gissleholm</cp:lastModifiedBy>
  <cp:revision>2</cp:revision>
  <dcterms:created xsi:type="dcterms:W3CDTF">2020-03-10T13:54:00Z</dcterms:created>
  <dcterms:modified xsi:type="dcterms:W3CDTF">2020-03-10T13:54:00Z</dcterms:modified>
</cp:coreProperties>
</file>