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EB" w:rsidRDefault="00482FEC">
      <w:bookmarkStart w:id="0" w:name="_GoBack"/>
      <w:r>
        <w:rPr>
          <w:noProof/>
          <w:lang w:eastAsia="sv-SE"/>
        </w:rPr>
        <w:drawing>
          <wp:inline distT="0" distB="0" distL="0" distR="0" wp14:anchorId="154EE310" wp14:editId="449D7FE4">
            <wp:extent cx="5760720" cy="1495607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95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482FEC" w:rsidRDefault="00482FEC">
      <w:r>
        <w:rPr>
          <w:noProof/>
          <w:lang w:eastAsia="sv-SE"/>
        </w:rPr>
        <w:drawing>
          <wp:inline distT="0" distB="0" distL="0" distR="0" wp14:anchorId="0C662F45" wp14:editId="59F71312">
            <wp:extent cx="5760720" cy="3086756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2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FEC"/>
    <w:rsid w:val="00064E05"/>
    <w:rsid w:val="00107FEB"/>
    <w:rsid w:val="00482FEC"/>
    <w:rsid w:val="009D3AE5"/>
    <w:rsid w:val="00A06F28"/>
    <w:rsid w:val="00A276EC"/>
    <w:rsid w:val="00A86806"/>
    <w:rsid w:val="00B1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482FE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82FEC"/>
    <w:rPr>
      <w:rFonts w:ascii="Tahoma" w:hAnsi="Tahoma" w:cs="Tahoma"/>
      <w:sz w:val="16"/>
      <w:szCs w:val="16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482FE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82FEC"/>
    <w:rPr>
      <w:rFonts w:ascii="Tahoma" w:hAnsi="Tahoma" w:cs="Tahoma"/>
      <w:sz w:val="16"/>
      <w:szCs w:val="1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C9B75F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Suzuki Garphyttan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Peder Öhrn</dc:creator>
  <cp:lastModifiedBy>Peder Öhrn</cp:lastModifiedBy>
  <cp:revision>1</cp:revision>
  <dcterms:created xsi:type="dcterms:W3CDTF">2017-04-11T08:46:00Z</dcterms:created>
  <dcterms:modified xsi:type="dcterms:W3CDTF">2017-04-11T09:25:00Z</dcterms:modified>
</cp:coreProperties>
</file>