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1" w:rsidRDefault="00A538F2" w:rsidP="00C93BA5">
      <w:pPr>
        <w:pStyle w:val="Brdtex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NÄR DU STÄNGER:</w:t>
      </w:r>
    </w:p>
    <w:p w:rsidR="00A538F2" w:rsidRDefault="00A538F2" w:rsidP="00C93BA5">
      <w:pPr>
        <w:pStyle w:val="Brdtext"/>
        <w:rPr>
          <w:rFonts w:ascii="Arial" w:hAnsi="Arial" w:cs="Arial"/>
          <w:szCs w:val="24"/>
        </w:rPr>
      </w:pPr>
    </w:p>
    <w:p w:rsidR="00A538F2" w:rsidRDefault="00A538F2" w:rsidP="00A538F2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Fäll ner jalusiet – vrid handtaget på väggen snett ovanför handfatet.</w:t>
      </w:r>
    </w:p>
    <w:p w:rsidR="00C1573D" w:rsidRDefault="00C1573D" w:rsidP="00C1573D">
      <w:pPr>
        <w:pStyle w:val="Brdtext"/>
        <w:ind w:left="720"/>
        <w:rPr>
          <w:rFonts w:ascii="Arial" w:hAnsi="Arial" w:cs="Arial"/>
          <w:szCs w:val="24"/>
        </w:rPr>
      </w:pPr>
    </w:p>
    <w:p w:rsidR="004925A5" w:rsidRDefault="004925A5" w:rsidP="00A538F2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Plocka in dukar, ljuslyktor, torka av bord, ställ upp stolar på borden, sopa/torka golvet (redskap finns i städförrådet).</w:t>
      </w:r>
    </w:p>
    <w:p w:rsidR="00C1573D" w:rsidRDefault="00C1573D" w:rsidP="00C1573D">
      <w:pPr>
        <w:pStyle w:val="Liststycke"/>
        <w:rPr>
          <w:rFonts w:ascii="Arial" w:hAnsi="Arial" w:cs="Arial"/>
          <w:szCs w:val="24"/>
        </w:rPr>
      </w:pPr>
    </w:p>
    <w:p w:rsidR="00607A95" w:rsidRPr="00607A95" w:rsidRDefault="00607A95" w:rsidP="00A538F2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Slå av el – Kolla extra innan du går</w:t>
      </w:r>
    </w:p>
    <w:p w:rsidR="00607A95" w:rsidRDefault="00607A95" w:rsidP="00607A95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Toastjärn – kontakt ur och </w:t>
      </w:r>
      <w:r w:rsidRPr="00607A95">
        <w:rPr>
          <w:rFonts w:ascii="Arial" w:hAnsi="Arial" w:cs="Arial"/>
          <w:szCs w:val="24"/>
          <w:u w:val="single"/>
        </w:rPr>
        <w:t>rengör</w:t>
      </w:r>
    </w:p>
    <w:p w:rsidR="00607A95" w:rsidRDefault="00607A95" w:rsidP="00607A95">
      <w:pPr>
        <w:pStyle w:val="Brdtext"/>
        <w:ind w:left="72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Korvgrytan – vrid reglage till noll och </w:t>
      </w:r>
      <w:r w:rsidRPr="00607A95">
        <w:rPr>
          <w:rFonts w:ascii="Arial" w:hAnsi="Arial" w:cs="Arial"/>
          <w:szCs w:val="24"/>
          <w:u w:val="single"/>
        </w:rPr>
        <w:t>diska grytan</w:t>
      </w:r>
    </w:p>
    <w:p w:rsidR="00607A95" w:rsidRDefault="00607A95" w:rsidP="00607A95">
      <w:pPr>
        <w:pStyle w:val="Brdtext"/>
        <w:ind w:left="72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Värmeplattor framme på </w:t>
      </w:r>
      <w:r w:rsidR="0032229E">
        <w:rPr>
          <w:rFonts w:ascii="Arial" w:hAnsi="Arial" w:cs="Arial"/>
          <w:szCs w:val="24"/>
        </w:rPr>
        <w:t xml:space="preserve">disken – kaffepannor </w:t>
      </w:r>
      <w:r w:rsidR="0032229E" w:rsidRPr="0032229E">
        <w:rPr>
          <w:rFonts w:ascii="Arial" w:hAnsi="Arial" w:cs="Arial"/>
          <w:szCs w:val="24"/>
          <w:u w:val="single"/>
        </w:rPr>
        <w:t>diskas noga</w:t>
      </w:r>
    </w:p>
    <w:p w:rsidR="007068B7" w:rsidRDefault="007068B7" w:rsidP="00607A95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Lyset ovanför disken – knappen till höger om elskåpet</w:t>
      </w:r>
    </w:p>
    <w:p w:rsidR="007068B7" w:rsidRDefault="007068B7" w:rsidP="00607A95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Lyset i kyldisken – grön knapp</w:t>
      </w:r>
    </w:p>
    <w:p w:rsidR="007068B7" w:rsidRDefault="007068B7" w:rsidP="00607A95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Kaffebryggaren – knapparna framtill ska vara OFF</w:t>
      </w:r>
    </w:p>
    <w:p w:rsidR="00C1573D" w:rsidRDefault="00C1573D" w:rsidP="00607A95">
      <w:pPr>
        <w:pStyle w:val="Brdtext"/>
        <w:ind w:left="720"/>
        <w:rPr>
          <w:rFonts w:ascii="Arial" w:hAnsi="Arial" w:cs="Arial"/>
          <w:szCs w:val="24"/>
        </w:rPr>
      </w:pPr>
    </w:p>
    <w:p w:rsidR="005451D9" w:rsidRDefault="005451D9" w:rsidP="005451D9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mjölkprodukter som står i kyldisken ska in i kylskåpet.</w:t>
      </w:r>
    </w:p>
    <w:p w:rsidR="00C1573D" w:rsidRDefault="00C1573D" w:rsidP="00C1573D">
      <w:pPr>
        <w:pStyle w:val="Brdtext"/>
        <w:ind w:left="720"/>
        <w:rPr>
          <w:rFonts w:ascii="Arial" w:hAnsi="Arial" w:cs="Arial"/>
          <w:szCs w:val="24"/>
        </w:rPr>
      </w:pPr>
    </w:p>
    <w:p w:rsidR="00AC66EB" w:rsidRPr="00AC66EB" w:rsidRDefault="00D412E6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VIKTIGT! </w:t>
      </w:r>
      <w:r w:rsidR="005451D9">
        <w:rPr>
          <w:rFonts w:ascii="Arial" w:hAnsi="Arial" w:cs="Arial"/>
          <w:szCs w:val="24"/>
        </w:rPr>
        <w:t xml:space="preserve">Töm </w:t>
      </w:r>
      <w:r w:rsidR="005451D9" w:rsidRPr="005451D9">
        <w:rPr>
          <w:rFonts w:ascii="Arial" w:hAnsi="Arial" w:cs="Arial"/>
          <w:szCs w:val="24"/>
          <w:u w:val="single"/>
        </w:rPr>
        <w:t>alla</w:t>
      </w:r>
      <w:r w:rsidR="005451D9">
        <w:rPr>
          <w:rFonts w:ascii="Arial" w:hAnsi="Arial" w:cs="Arial"/>
          <w:szCs w:val="24"/>
        </w:rPr>
        <w:t xml:space="preserve"> papperskorgar i köket </w:t>
      </w:r>
      <w:r w:rsidR="00694FD2">
        <w:rPr>
          <w:rFonts w:ascii="Arial" w:hAnsi="Arial" w:cs="Arial"/>
          <w:szCs w:val="24"/>
        </w:rPr>
        <w:t xml:space="preserve">– sätt i ny säck och bär ut </w:t>
      </w:r>
      <w:r w:rsidR="00AC66EB">
        <w:rPr>
          <w:rFonts w:ascii="Arial" w:hAnsi="Arial" w:cs="Arial"/>
          <w:b/>
          <w:szCs w:val="24"/>
        </w:rPr>
        <w:t>sopor</w:t>
      </w:r>
      <w:r w:rsidR="00694FD2" w:rsidRPr="00AC66EB">
        <w:rPr>
          <w:rFonts w:ascii="Arial" w:hAnsi="Arial" w:cs="Arial"/>
          <w:b/>
          <w:szCs w:val="24"/>
        </w:rPr>
        <w:t xml:space="preserve"> </w:t>
      </w:r>
      <w:r w:rsidR="00AC66EB" w:rsidRPr="00AC66EB">
        <w:rPr>
          <w:rFonts w:ascii="Arial" w:hAnsi="Arial" w:cs="Arial"/>
          <w:b/>
          <w:szCs w:val="24"/>
        </w:rPr>
        <w:t>och kartonger</w:t>
      </w:r>
      <w:r w:rsidR="00AC66EB">
        <w:rPr>
          <w:rFonts w:ascii="Arial" w:hAnsi="Arial" w:cs="Arial"/>
          <w:szCs w:val="24"/>
        </w:rPr>
        <w:t xml:space="preserve"> till</w:t>
      </w:r>
      <w:r w:rsidR="00694FD2">
        <w:rPr>
          <w:rFonts w:ascii="Arial" w:hAnsi="Arial" w:cs="Arial"/>
          <w:szCs w:val="24"/>
        </w:rPr>
        <w:t xml:space="preserve"> soprummet </w:t>
      </w:r>
      <w:r w:rsidR="00AC66EB">
        <w:rPr>
          <w:rFonts w:ascii="Arial" w:hAnsi="Arial" w:cs="Arial"/>
          <w:szCs w:val="24"/>
        </w:rPr>
        <w:t xml:space="preserve">som är </w:t>
      </w:r>
      <w:r w:rsidR="00694FD2">
        <w:rPr>
          <w:rFonts w:ascii="Arial" w:hAnsi="Arial" w:cs="Arial"/>
          <w:szCs w:val="24"/>
        </w:rPr>
        <w:t>på höger hörn när du</w:t>
      </w:r>
      <w:r w:rsidR="00AC66EB">
        <w:rPr>
          <w:rFonts w:ascii="Arial" w:hAnsi="Arial" w:cs="Arial"/>
          <w:szCs w:val="24"/>
        </w:rPr>
        <w:t xml:space="preserve"> kommer ut (cafényckel passar)</w:t>
      </w:r>
    </w:p>
    <w:p w:rsidR="00AC66EB" w:rsidRDefault="00AC66EB" w:rsidP="00AC66EB">
      <w:pPr>
        <w:pStyle w:val="Liststycke"/>
        <w:rPr>
          <w:rFonts w:ascii="Arial" w:hAnsi="Arial" w:cs="Arial"/>
          <w:szCs w:val="24"/>
        </w:rPr>
      </w:pPr>
    </w:p>
    <w:p w:rsidR="005451D9" w:rsidRPr="00C1573D" w:rsidRDefault="00AC66EB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K</w:t>
      </w:r>
      <w:r w:rsidR="00694FD2">
        <w:rPr>
          <w:rFonts w:ascii="Arial" w:hAnsi="Arial" w:cs="Arial"/>
          <w:szCs w:val="24"/>
        </w:rPr>
        <w:t>ompostpåsar = bruna soptunnan.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7C77E5" w:rsidRPr="00C1573D" w:rsidRDefault="007C77E5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Plocka ur pantburkar i tunnan och lägg dem i pantkasse i köket.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7777B8" w:rsidRPr="00C1573D" w:rsidRDefault="007777B8" w:rsidP="007777B8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Lägg diskhanddukar i tvättlådan.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AC66EB" w:rsidRPr="00AC66EB" w:rsidRDefault="00364F8E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Räkna kassan,</w:t>
      </w:r>
      <w:bookmarkStart w:id="0" w:name="_GoBack"/>
      <w:bookmarkEnd w:id="0"/>
      <w:r w:rsidR="00AC66EB">
        <w:rPr>
          <w:rFonts w:ascii="Arial" w:hAnsi="Arial" w:cs="Arial"/>
          <w:szCs w:val="24"/>
        </w:rPr>
        <w:t>1 0</w:t>
      </w:r>
      <w:r w:rsidR="008D3993">
        <w:rPr>
          <w:rFonts w:ascii="Arial" w:hAnsi="Arial" w:cs="Arial"/>
          <w:szCs w:val="24"/>
        </w:rPr>
        <w:t xml:space="preserve">00 kr </w:t>
      </w:r>
      <w:r w:rsidR="00264433">
        <w:rPr>
          <w:rFonts w:ascii="Arial" w:hAnsi="Arial" w:cs="Arial"/>
          <w:szCs w:val="24"/>
        </w:rPr>
        <w:t>lämnas som växel i kassan. Påsar för redovisning finns under kassan</w:t>
      </w:r>
      <w:r w:rsidR="00D37F2A">
        <w:rPr>
          <w:rFonts w:ascii="Arial" w:hAnsi="Arial" w:cs="Arial"/>
          <w:szCs w:val="24"/>
        </w:rPr>
        <w:t>. Fyll i lappen som ska läggas i påsen</w:t>
      </w:r>
      <w:r w:rsidR="008D3993">
        <w:rPr>
          <w:rFonts w:ascii="Arial" w:hAnsi="Arial" w:cs="Arial"/>
          <w:szCs w:val="24"/>
        </w:rPr>
        <w:t xml:space="preserve">, </w:t>
      </w:r>
      <w:r w:rsidR="00D37F2A">
        <w:rPr>
          <w:rFonts w:ascii="Arial" w:hAnsi="Arial" w:cs="Arial"/>
          <w:szCs w:val="24"/>
        </w:rPr>
        <w:t>skriv under (fyll även i redovisningslappen</w:t>
      </w:r>
      <w:r w:rsidR="008D3993">
        <w:rPr>
          <w:rFonts w:ascii="Arial" w:hAnsi="Arial" w:cs="Arial"/>
          <w:szCs w:val="24"/>
        </w:rPr>
        <w:t xml:space="preserve"> med namn och datum</w:t>
      </w:r>
      <w:r w:rsidR="00D37F2A">
        <w:rPr>
          <w:rFonts w:ascii="Arial" w:hAnsi="Arial" w:cs="Arial"/>
          <w:szCs w:val="24"/>
        </w:rPr>
        <w:t xml:space="preserve">). </w:t>
      </w:r>
    </w:p>
    <w:p w:rsidR="00AC66EB" w:rsidRDefault="00AC66EB" w:rsidP="00AC66EB">
      <w:pPr>
        <w:pStyle w:val="Liststycke"/>
        <w:rPr>
          <w:rFonts w:ascii="Arial" w:hAnsi="Arial" w:cs="Arial"/>
          <w:szCs w:val="24"/>
        </w:rPr>
      </w:pPr>
    </w:p>
    <w:p w:rsidR="00055EFD" w:rsidRPr="00BC0FB4" w:rsidRDefault="00D37F2A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Gör DAGSAVSLUT på kortläsaren – kvitto kommer då d</w:t>
      </w:r>
      <w:r w:rsidR="008D3993">
        <w:rPr>
          <w:rFonts w:ascii="Arial" w:hAnsi="Arial" w:cs="Arial"/>
          <w:szCs w:val="24"/>
        </w:rPr>
        <w:t>u trycker på Meny – Dagsavslut -</w:t>
      </w:r>
      <w:r>
        <w:rPr>
          <w:rFonts w:ascii="Arial" w:hAnsi="Arial" w:cs="Arial"/>
          <w:szCs w:val="24"/>
        </w:rPr>
        <w:t xml:space="preserve"> gör Dagsavslut</w:t>
      </w:r>
      <w:r w:rsidR="008D399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8D3993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ägg k</w:t>
      </w:r>
      <w:r w:rsidR="00AC66EB">
        <w:rPr>
          <w:rFonts w:ascii="Arial" w:hAnsi="Arial" w:cs="Arial"/>
          <w:szCs w:val="24"/>
        </w:rPr>
        <w:t>vittot i kassapåsen.</w:t>
      </w:r>
    </w:p>
    <w:p w:rsidR="00BC0FB4" w:rsidRDefault="00BC0FB4" w:rsidP="00BC0FB4">
      <w:pPr>
        <w:pStyle w:val="Liststycke"/>
        <w:rPr>
          <w:rFonts w:ascii="Arial" w:hAnsi="Arial" w:cs="Arial"/>
          <w:b/>
          <w:szCs w:val="24"/>
        </w:rPr>
      </w:pPr>
    </w:p>
    <w:p w:rsidR="00BC0FB4" w:rsidRPr="002C3876" w:rsidRDefault="00BC0FB4" w:rsidP="00BC0FB4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 in skylten som står ute och ställ den inne i köket.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AC66EB" w:rsidRDefault="0033339A" w:rsidP="00AC66EB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AC66EB">
        <w:rPr>
          <w:rFonts w:ascii="Arial" w:hAnsi="Arial" w:cs="Arial"/>
          <w:b/>
          <w:szCs w:val="24"/>
        </w:rPr>
        <w:t>Diska och städa i köket!</w:t>
      </w:r>
      <w:r w:rsidRPr="00AC66EB">
        <w:rPr>
          <w:rFonts w:ascii="Arial" w:hAnsi="Arial" w:cs="Arial"/>
          <w:szCs w:val="24"/>
        </w:rPr>
        <w:t xml:space="preserve"> Tor</w:t>
      </w:r>
      <w:r w:rsidR="00AC66EB" w:rsidRPr="00AC66EB">
        <w:rPr>
          <w:rFonts w:ascii="Arial" w:hAnsi="Arial" w:cs="Arial"/>
          <w:szCs w:val="24"/>
        </w:rPr>
        <w:t xml:space="preserve">ka rent bänkytor och handtag med rengöringsmedel, torka torrt med papper. </w:t>
      </w:r>
    </w:p>
    <w:p w:rsidR="00AC66EB" w:rsidRPr="003A7A8F" w:rsidRDefault="00AC66EB" w:rsidP="00AC66EB">
      <w:pPr>
        <w:pStyle w:val="Brdtext"/>
        <w:ind w:left="720"/>
        <w:rPr>
          <w:rFonts w:ascii="Arial" w:hAnsi="Arial" w:cs="Arial"/>
          <w:b/>
          <w:szCs w:val="24"/>
        </w:rPr>
      </w:pPr>
      <w:r w:rsidRPr="003A7A8F">
        <w:rPr>
          <w:rFonts w:ascii="Arial" w:hAnsi="Arial" w:cs="Arial"/>
          <w:b/>
          <w:szCs w:val="24"/>
        </w:rPr>
        <w:t>Lämna i det</w:t>
      </w:r>
      <w:r w:rsidR="0033339A" w:rsidRPr="003A7A8F">
        <w:rPr>
          <w:rFonts w:ascii="Arial" w:hAnsi="Arial" w:cs="Arial"/>
          <w:b/>
          <w:szCs w:val="24"/>
        </w:rPr>
        <w:t xml:space="preserve"> skick du vill komma till!</w:t>
      </w:r>
      <w:r w:rsidRPr="003A7A8F">
        <w:rPr>
          <w:rFonts w:ascii="Arial" w:hAnsi="Arial" w:cs="Arial"/>
          <w:b/>
          <w:szCs w:val="24"/>
        </w:rPr>
        <w:t xml:space="preserve"> SLÄCK &amp; LÅS</w:t>
      </w:r>
    </w:p>
    <w:p w:rsidR="00AC66EB" w:rsidRDefault="00AC66EB" w:rsidP="00364F8E">
      <w:pPr>
        <w:pStyle w:val="Brd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 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2C3876" w:rsidRDefault="002C3876" w:rsidP="002C3876">
      <w:pPr>
        <w:pStyle w:val="Brdtext"/>
        <w:ind w:left="720"/>
        <w:rPr>
          <w:rFonts w:ascii="Arial" w:hAnsi="Arial" w:cs="Arial"/>
          <w:b/>
          <w:szCs w:val="24"/>
        </w:rPr>
      </w:pPr>
    </w:p>
    <w:sectPr w:rsidR="002C3876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D8" w:rsidRDefault="00F317D8" w:rsidP="00F12B44">
      <w:r>
        <w:separator/>
      </w:r>
    </w:p>
  </w:endnote>
  <w:endnote w:type="continuationSeparator" w:id="0">
    <w:p w:rsidR="00F317D8" w:rsidRDefault="00F317D8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D8" w:rsidRDefault="00F317D8" w:rsidP="00F12B44">
      <w:r>
        <w:separator/>
      </w:r>
    </w:p>
  </w:footnote>
  <w:footnote w:type="continuationSeparator" w:id="0">
    <w:p w:rsidR="00F317D8" w:rsidRDefault="00F317D8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E3A271E"/>
    <w:multiLevelType w:val="hybridMultilevel"/>
    <w:tmpl w:val="7ACC7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F2"/>
    <w:rsid w:val="0001451F"/>
    <w:rsid w:val="000355F2"/>
    <w:rsid w:val="00044692"/>
    <w:rsid w:val="00047802"/>
    <w:rsid w:val="00055EFD"/>
    <w:rsid w:val="000B158A"/>
    <w:rsid w:val="0013294C"/>
    <w:rsid w:val="001576E9"/>
    <w:rsid w:val="001629B8"/>
    <w:rsid w:val="001631C1"/>
    <w:rsid w:val="001B188F"/>
    <w:rsid w:val="001B62AF"/>
    <w:rsid w:val="001C02CA"/>
    <w:rsid w:val="001C44A7"/>
    <w:rsid w:val="002475A7"/>
    <w:rsid w:val="00256269"/>
    <w:rsid w:val="00264433"/>
    <w:rsid w:val="00267154"/>
    <w:rsid w:val="00273028"/>
    <w:rsid w:val="002942C6"/>
    <w:rsid w:val="002C1047"/>
    <w:rsid w:val="002C3876"/>
    <w:rsid w:val="002F2323"/>
    <w:rsid w:val="0032229E"/>
    <w:rsid w:val="0033339A"/>
    <w:rsid w:val="00333565"/>
    <w:rsid w:val="00364F8E"/>
    <w:rsid w:val="003A7A8F"/>
    <w:rsid w:val="003A7CC4"/>
    <w:rsid w:val="003D7625"/>
    <w:rsid w:val="003D791B"/>
    <w:rsid w:val="004925A5"/>
    <w:rsid w:val="00493E41"/>
    <w:rsid w:val="004958D6"/>
    <w:rsid w:val="005451D9"/>
    <w:rsid w:val="005B3BFB"/>
    <w:rsid w:val="005C6BEC"/>
    <w:rsid w:val="005D6DFB"/>
    <w:rsid w:val="005F6E75"/>
    <w:rsid w:val="00607184"/>
    <w:rsid w:val="00607A95"/>
    <w:rsid w:val="00610E7C"/>
    <w:rsid w:val="00671EB9"/>
    <w:rsid w:val="0067376C"/>
    <w:rsid w:val="006746AB"/>
    <w:rsid w:val="00694FD2"/>
    <w:rsid w:val="006A0D1D"/>
    <w:rsid w:val="006C445E"/>
    <w:rsid w:val="006D1951"/>
    <w:rsid w:val="006E4875"/>
    <w:rsid w:val="006F393E"/>
    <w:rsid w:val="006F4D6D"/>
    <w:rsid w:val="007068B7"/>
    <w:rsid w:val="007172BB"/>
    <w:rsid w:val="0074767D"/>
    <w:rsid w:val="0075185E"/>
    <w:rsid w:val="007777B8"/>
    <w:rsid w:val="007C77E5"/>
    <w:rsid w:val="00861C3D"/>
    <w:rsid w:val="00890EBE"/>
    <w:rsid w:val="008A6B27"/>
    <w:rsid w:val="008A7119"/>
    <w:rsid w:val="008D3993"/>
    <w:rsid w:val="009014F5"/>
    <w:rsid w:val="009757FA"/>
    <w:rsid w:val="0098584F"/>
    <w:rsid w:val="00A538F2"/>
    <w:rsid w:val="00AB326C"/>
    <w:rsid w:val="00AC66EB"/>
    <w:rsid w:val="00AE386B"/>
    <w:rsid w:val="00AF23CE"/>
    <w:rsid w:val="00B33AB9"/>
    <w:rsid w:val="00B771BD"/>
    <w:rsid w:val="00BC0FB4"/>
    <w:rsid w:val="00BE0BC3"/>
    <w:rsid w:val="00BE5344"/>
    <w:rsid w:val="00C129C6"/>
    <w:rsid w:val="00C1573D"/>
    <w:rsid w:val="00C605AA"/>
    <w:rsid w:val="00C86561"/>
    <w:rsid w:val="00C93BA5"/>
    <w:rsid w:val="00CA198B"/>
    <w:rsid w:val="00CC2A0E"/>
    <w:rsid w:val="00CC406F"/>
    <w:rsid w:val="00CD23DC"/>
    <w:rsid w:val="00CF5632"/>
    <w:rsid w:val="00D37F2A"/>
    <w:rsid w:val="00D412E6"/>
    <w:rsid w:val="00D467B3"/>
    <w:rsid w:val="00D75770"/>
    <w:rsid w:val="00DC39A2"/>
    <w:rsid w:val="00DD3301"/>
    <w:rsid w:val="00E24269"/>
    <w:rsid w:val="00E66025"/>
    <w:rsid w:val="00E70170"/>
    <w:rsid w:val="00E810FA"/>
    <w:rsid w:val="00EA5B39"/>
    <w:rsid w:val="00EE5C0A"/>
    <w:rsid w:val="00F12B44"/>
    <w:rsid w:val="00F25290"/>
    <w:rsid w:val="00F317D8"/>
    <w:rsid w:val="00F344FF"/>
    <w:rsid w:val="00F47743"/>
    <w:rsid w:val="00F5103B"/>
    <w:rsid w:val="00F5604F"/>
    <w:rsid w:val="00FA11A0"/>
    <w:rsid w:val="00FD1105"/>
    <w:rsid w:val="00FD65F3"/>
    <w:rsid w:val="00FE0796"/>
    <w:rsid w:val="00FF147E"/>
    <w:rsid w:val="00FF206C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6FA7F"/>
  <w15:chartTrackingRefBased/>
  <w15:docId w15:val="{E9EF76C8-3C98-488E-90B7-BE9FB99F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styleId="Liststycke">
    <w:name w:val="List Paragraph"/>
    <w:basedOn w:val="Normal"/>
    <w:uiPriority w:val="34"/>
    <w:qFormat/>
    <w:rsid w:val="00C1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AEC7-FE42-41EA-AC5F-1E704C2C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87B64337</Template>
  <TotalTime>34</TotalTime>
  <Pages>2</Pages>
  <Words>232</Words>
  <Characters>1184</Characters>
  <Application>Microsoft Office Word</Application>
  <DocSecurity>0</DocSecurity>
  <Lines>43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Hägglund Annika</dc:creator>
  <cp:keywords/>
  <dc:description/>
  <cp:lastModifiedBy>Hägglund Annika</cp:lastModifiedBy>
  <cp:revision>25</cp:revision>
  <cp:lastPrinted>2011-02-02T16:09:00Z</cp:lastPrinted>
  <dcterms:created xsi:type="dcterms:W3CDTF">2018-09-12T13:47:00Z</dcterms:created>
  <dcterms:modified xsi:type="dcterms:W3CDTF">2019-01-28T08:01:00Z</dcterms:modified>
</cp:coreProperties>
</file>