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ED" w:rsidRPr="003C4789" w:rsidRDefault="003C4789">
      <w:pPr>
        <w:rPr>
          <w:b/>
          <w:sz w:val="32"/>
        </w:rPr>
      </w:pPr>
      <w:r w:rsidRPr="003C4789">
        <w:rPr>
          <w:b/>
          <w:sz w:val="32"/>
        </w:rPr>
        <w:t>Rutiner för tryck hos PD ART</w:t>
      </w:r>
    </w:p>
    <w:p w:rsidR="003C4789" w:rsidRPr="003C4789" w:rsidRDefault="003C4789">
      <w:pPr>
        <w:rPr>
          <w:sz w:val="24"/>
        </w:rPr>
      </w:pPr>
    </w:p>
    <w:p w:rsidR="003C4789" w:rsidRPr="003C4789" w:rsidRDefault="003C4789" w:rsidP="003C4789">
      <w:pPr>
        <w:pStyle w:val="Liststycke"/>
        <w:numPr>
          <w:ilvl w:val="0"/>
          <w:numId w:val="1"/>
        </w:numPr>
        <w:rPr>
          <w:sz w:val="24"/>
        </w:rPr>
      </w:pPr>
      <w:r w:rsidRPr="003C4789">
        <w:rPr>
          <w:sz w:val="24"/>
        </w:rPr>
        <w:t xml:space="preserve">När ni har beställt kläderna kontaktar ni PD ART för beställning av tryck. Gör detta digitalt.  </w:t>
      </w:r>
      <w:hyperlink r:id="rId5" w:history="1">
        <w:r w:rsidR="00EC7BAF" w:rsidRPr="005D488C">
          <w:rPr>
            <w:rStyle w:val="Hyperlnk"/>
            <w:sz w:val="24"/>
          </w:rPr>
          <w:t>robin@pdart.se</w:t>
        </w:r>
      </w:hyperlink>
      <w:r w:rsidR="00DE104C">
        <w:rPr>
          <w:sz w:val="24"/>
        </w:rPr>
        <w:t xml:space="preserve"> Var tydlig med vilket lag det gäller, dina kontaktuppgifter både mail och telefon.</w:t>
      </w:r>
    </w:p>
    <w:p w:rsidR="003C4789" w:rsidRPr="003C4789" w:rsidRDefault="003C4789" w:rsidP="003C4789">
      <w:pPr>
        <w:pStyle w:val="Liststycke"/>
        <w:rPr>
          <w:sz w:val="24"/>
        </w:rPr>
      </w:pPr>
    </w:p>
    <w:p w:rsidR="003C4789" w:rsidRPr="003C4789" w:rsidRDefault="003C4789" w:rsidP="003C4789">
      <w:pPr>
        <w:pStyle w:val="Liststycke"/>
        <w:numPr>
          <w:ilvl w:val="0"/>
          <w:numId w:val="1"/>
        </w:numPr>
        <w:rPr>
          <w:sz w:val="24"/>
        </w:rPr>
      </w:pPr>
      <w:r w:rsidRPr="003C4789">
        <w:rPr>
          <w:sz w:val="24"/>
        </w:rPr>
        <w:t>Meddela vilka sponsorloggor som ska på kläderna. Lista upp dem snygg digitalt.</w:t>
      </w:r>
    </w:p>
    <w:p w:rsidR="003C4789" w:rsidRPr="003C4789" w:rsidRDefault="003C4789" w:rsidP="003C4789">
      <w:pPr>
        <w:pStyle w:val="Liststycke"/>
        <w:rPr>
          <w:sz w:val="24"/>
        </w:rPr>
      </w:pPr>
      <w:r w:rsidRPr="003C4789">
        <w:rPr>
          <w:sz w:val="24"/>
        </w:rPr>
        <w:t>Se exempel:</w:t>
      </w:r>
    </w:p>
    <w:p w:rsidR="003C4789" w:rsidRPr="003C4789" w:rsidRDefault="003C4789" w:rsidP="003C4789">
      <w:pPr>
        <w:pStyle w:val="Liststycke"/>
        <w:rPr>
          <w:sz w:val="32"/>
        </w:rPr>
      </w:pP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</w:tblGrid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  <w:bookmarkStart w:id="0" w:name="_GoBack"/>
        <w:bookmarkEnd w:id="0"/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  <w:tr w:rsidR="003C4789" w:rsidRPr="003C4789" w:rsidTr="003C4789">
        <w:tc>
          <w:tcPr>
            <w:tcW w:w="5796" w:type="dxa"/>
          </w:tcPr>
          <w:p w:rsidR="003C4789" w:rsidRPr="003C4789" w:rsidRDefault="003C4789" w:rsidP="003C4789">
            <w:pPr>
              <w:pStyle w:val="Liststycke"/>
              <w:ind w:left="0"/>
              <w:rPr>
                <w:sz w:val="32"/>
              </w:rPr>
            </w:pPr>
          </w:p>
        </w:tc>
      </w:tr>
    </w:tbl>
    <w:p w:rsidR="003C4789" w:rsidRDefault="003C4789" w:rsidP="003C4789">
      <w:pPr>
        <w:pStyle w:val="Liststycke"/>
        <w:rPr>
          <w:sz w:val="32"/>
        </w:rPr>
      </w:pPr>
    </w:p>
    <w:p w:rsidR="00DE104C" w:rsidRPr="003C4789" w:rsidRDefault="00DE104C" w:rsidP="003C4789">
      <w:pPr>
        <w:pStyle w:val="Liststycke"/>
        <w:rPr>
          <w:sz w:val="32"/>
        </w:rPr>
      </w:pPr>
    </w:p>
    <w:p w:rsidR="003C4789" w:rsidRDefault="003C4789" w:rsidP="003C478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Fyll i listan som finns på blad två där det tydligt framgår vilka nummer som ska tryckas på ex matchställen, vilket namn som ska finnas på kläderna. </w:t>
      </w:r>
    </w:p>
    <w:p w:rsidR="003C4789" w:rsidRDefault="003C4789" w:rsidP="003C478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Viktigt att ange rätt namn som ska tryckas och storlek på kläderna. </w:t>
      </w:r>
      <w:r w:rsidR="00DE104C">
        <w:rPr>
          <w:sz w:val="24"/>
          <w:szCs w:val="24"/>
        </w:rPr>
        <w:t xml:space="preserve">Använd min lista eller skapa en egen tydlig. Nils vill inte ha handskrivna listor. </w:t>
      </w:r>
    </w:p>
    <w:p w:rsidR="00DE104C" w:rsidRDefault="00DE104C" w:rsidP="003C478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Ni behöver inte sortera kläderna utan listan är bäst för dem att jobba med. Dubbelkolla bara så allt finns i kartongerna från Team Sportia. </w:t>
      </w:r>
    </w:p>
    <w:p w:rsidR="00DE104C" w:rsidRDefault="00DE104C" w:rsidP="003C4789">
      <w:pPr>
        <w:pStyle w:val="Liststycke"/>
        <w:rPr>
          <w:sz w:val="24"/>
          <w:szCs w:val="24"/>
        </w:rPr>
      </w:pPr>
    </w:p>
    <w:p w:rsidR="00DE104C" w:rsidRDefault="00DE104C" w:rsidP="00DE104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Ni får ett korrektur att godkänna på mailen där Nils har gjort ett förslag på placering av loggor. Detta får ni endast om ni har loggor på kläderna. I övrigt gäller </w:t>
      </w:r>
      <w:proofErr w:type="spellStart"/>
      <w:r>
        <w:rPr>
          <w:sz w:val="24"/>
          <w:szCs w:val="24"/>
        </w:rPr>
        <w:t>tryckmallen</w:t>
      </w:r>
      <w:proofErr w:type="spellEnd"/>
      <w:r>
        <w:rPr>
          <w:sz w:val="24"/>
          <w:szCs w:val="24"/>
        </w:rPr>
        <w:t xml:space="preserve"> och inga avsteg får göras från den. Namnen och annat placeras på samma sätt på </w:t>
      </w:r>
      <w:r w:rsidRPr="00DE104C">
        <w:rPr>
          <w:b/>
          <w:sz w:val="24"/>
          <w:szCs w:val="24"/>
        </w:rPr>
        <w:t>ALLA</w:t>
      </w:r>
      <w:r>
        <w:rPr>
          <w:sz w:val="24"/>
          <w:szCs w:val="24"/>
        </w:rPr>
        <w:t xml:space="preserve"> GIF kläder. </w:t>
      </w:r>
    </w:p>
    <w:p w:rsidR="00DE104C" w:rsidRPr="00DE104C" w:rsidRDefault="00DE104C" w:rsidP="00DE104C">
      <w:pPr>
        <w:pStyle w:val="Liststycke"/>
        <w:rPr>
          <w:sz w:val="24"/>
          <w:szCs w:val="24"/>
        </w:rPr>
      </w:pPr>
    </w:p>
    <w:p w:rsidR="00DE104C" w:rsidRDefault="00DE104C" w:rsidP="00DE104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Invänta tryck!</w:t>
      </w:r>
    </w:p>
    <w:p w:rsidR="00DE104C" w:rsidRDefault="00DE104C" w:rsidP="003C4789">
      <w:pPr>
        <w:pStyle w:val="Liststycke"/>
        <w:rPr>
          <w:sz w:val="24"/>
          <w:szCs w:val="24"/>
        </w:rPr>
      </w:pPr>
    </w:p>
    <w:p w:rsidR="00DE104C" w:rsidRDefault="00DE104C" w:rsidP="003C4789">
      <w:pPr>
        <w:pStyle w:val="Liststycke"/>
        <w:rPr>
          <w:sz w:val="24"/>
          <w:szCs w:val="24"/>
        </w:rPr>
      </w:pPr>
    </w:p>
    <w:p w:rsidR="003C4789" w:rsidRDefault="003C4789" w:rsidP="003C4789">
      <w:pPr>
        <w:pStyle w:val="Liststycke"/>
        <w:rPr>
          <w:sz w:val="24"/>
          <w:szCs w:val="24"/>
        </w:rPr>
      </w:pPr>
    </w:p>
    <w:tbl>
      <w:tblPr>
        <w:tblStyle w:val="Tabellrutnt"/>
        <w:tblpPr w:leftFromText="141" w:rightFromText="141" w:vertAnchor="page" w:horzAnchor="page" w:tblpX="470" w:tblpY="1903"/>
        <w:tblW w:w="11052" w:type="dxa"/>
        <w:tblLayout w:type="fixed"/>
        <w:tblLook w:val="04A0" w:firstRow="1" w:lastRow="0" w:firstColumn="1" w:lastColumn="0" w:noHBand="0" w:noVBand="1"/>
      </w:tblPr>
      <w:tblGrid>
        <w:gridCol w:w="1643"/>
        <w:gridCol w:w="540"/>
        <w:gridCol w:w="937"/>
        <w:gridCol w:w="1417"/>
        <w:gridCol w:w="955"/>
        <w:gridCol w:w="1575"/>
        <w:gridCol w:w="1490"/>
        <w:gridCol w:w="1202"/>
        <w:gridCol w:w="1293"/>
      </w:tblGrid>
      <w:tr w:rsidR="003C4789" w:rsidRPr="00DE104C" w:rsidTr="00DE104C">
        <w:trPr>
          <w:trHeight w:val="83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lastRenderedPageBreak/>
              <w:t>Namn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Nr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Match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tröja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Matchshorts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proofErr w:type="gramStart"/>
            <w:r w:rsidRPr="00DE104C">
              <w:rPr>
                <w:sz w:val="24"/>
                <w:szCs w:val="32"/>
                <w:u w:val="single"/>
              </w:rPr>
              <w:t xml:space="preserve">Träning  </w:t>
            </w:r>
            <w:proofErr w:type="spellStart"/>
            <w:r w:rsidRPr="00DE104C">
              <w:rPr>
                <w:sz w:val="24"/>
                <w:szCs w:val="32"/>
                <w:u w:val="single"/>
              </w:rPr>
              <w:t>tshirt</w:t>
            </w:r>
            <w:proofErr w:type="spellEnd"/>
            <w:proofErr w:type="gramEnd"/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C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Tränings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shorts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Dressjacka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Hel drag-</w:t>
            </w:r>
            <w:proofErr w:type="spellStart"/>
            <w:r w:rsidRPr="00DE104C">
              <w:rPr>
                <w:sz w:val="24"/>
                <w:szCs w:val="32"/>
                <w:u w:val="single"/>
              </w:rPr>
              <w:t>kjedja</w:t>
            </w:r>
            <w:proofErr w:type="spellEnd"/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Dress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 xml:space="preserve">jacka 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proofErr w:type="spellStart"/>
            <w:r w:rsidRPr="00DE104C">
              <w:rPr>
                <w:sz w:val="24"/>
                <w:szCs w:val="32"/>
                <w:u w:val="single"/>
              </w:rPr>
              <w:t>Halfzip</w:t>
            </w:r>
            <w:proofErr w:type="spellEnd"/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  <w:r w:rsidRPr="00DE104C">
              <w:rPr>
                <w:sz w:val="24"/>
                <w:szCs w:val="32"/>
                <w:u w:val="single"/>
              </w:rPr>
              <w:t>Dressbyxa</w:t>
            </w:r>
          </w:p>
          <w:p w:rsidR="003C4789" w:rsidRPr="00DE104C" w:rsidRDefault="003C4789" w:rsidP="003C4789">
            <w:pPr>
              <w:rPr>
                <w:sz w:val="24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  <w:tr w:rsidR="003C4789" w:rsidRPr="00DE104C" w:rsidTr="00DE104C">
        <w:trPr>
          <w:trHeight w:val="3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89" w:rsidRPr="00DE104C" w:rsidRDefault="003C4789" w:rsidP="003C4789">
            <w:pPr>
              <w:rPr>
                <w:sz w:val="32"/>
                <w:szCs w:val="32"/>
                <w:u w:val="single"/>
              </w:rPr>
            </w:pPr>
          </w:p>
        </w:tc>
      </w:tr>
    </w:tbl>
    <w:p w:rsidR="003C4789" w:rsidRPr="00DE104C" w:rsidRDefault="003C4789" w:rsidP="003C4789">
      <w:pPr>
        <w:pStyle w:val="Liststycke"/>
        <w:rPr>
          <w:b/>
          <w:sz w:val="24"/>
          <w:szCs w:val="24"/>
        </w:rPr>
      </w:pPr>
      <w:r w:rsidRPr="00DE104C">
        <w:rPr>
          <w:b/>
          <w:sz w:val="32"/>
        </w:rPr>
        <w:t>Lag</w:t>
      </w:r>
      <w:r w:rsidR="00DE104C" w:rsidRPr="00DE104C">
        <w:rPr>
          <w:b/>
          <w:sz w:val="32"/>
        </w:rPr>
        <w:t xml:space="preserve"> GIF F15, Ingela Asplund 070/</w:t>
      </w:r>
      <w:proofErr w:type="spellStart"/>
      <w:r w:rsidR="00DE104C" w:rsidRPr="00DE104C">
        <w:rPr>
          <w:b/>
          <w:sz w:val="32"/>
        </w:rPr>
        <w:t>xxxxxxx</w:t>
      </w:r>
      <w:proofErr w:type="spellEnd"/>
    </w:p>
    <w:sectPr w:rsidR="003C4789" w:rsidRPr="00DE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0A0"/>
    <w:multiLevelType w:val="hybridMultilevel"/>
    <w:tmpl w:val="663EE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89"/>
    <w:rsid w:val="003C4789"/>
    <w:rsid w:val="004414ED"/>
    <w:rsid w:val="00DE104C"/>
    <w:rsid w:val="00E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CE848-3AEF-45E3-A63B-DC3637C6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C478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C4789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C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@pdar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BB53384A</Template>
  <TotalTime>0</TotalTime>
  <Pages>2</Pages>
  <Words>231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Asplund, Ingela</dc:creator>
  <cp:keywords/>
  <dc:description/>
  <cp:lastModifiedBy>Asplund, Ingela</cp:lastModifiedBy>
  <cp:revision>2</cp:revision>
  <dcterms:created xsi:type="dcterms:W3CDTF">2021-06-14T11:13:00Z</dcterms:created>
  <dcterms:modified xsi:type="dcterms:W3CDTF">2021-06-14T11:13:00Z</dcterms:modified>
</cp:coreProperties>
</file>