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2FC1" w14:textId="77777777" w:rsidR="00F46B9D" w:rsidRDefault="006A1BC0" w:rsidP="00F46B9D">
      <w:pPr>
        <w:pStyle w:val="LogoPage1"/>
        <w:spacing w:after="160"/>
      </w:pPr>
      <w:bookmarkStart w:id="0" w:name="_Hlk66110628"/>
      <w:r w:rsidRPr="00260354">
        <w:rPr>
          <w:noProof/>
        </w:rPr>
        <w:drawing>
          <wp:inline distT="0" distB="0" distL="0" distR="0" wp14:anchorId="799D993D" wp14:editId="2E0CA908">
            <wp:extent cx="1620000" cy="912847"/>
            <wp:effectExtent l="0" t="0" r="0" b="1905"/>
            <wp:docPr id="5" name="Bildobjekt 4" descr="Logotyp för Eksjö Kommun">
              <a:extLst xmlns:a="http://schemas.openxmlformats.org/drawingml/2006/main">
                <a:ext uri="{FF2B5EF4-FFF2-40B4-BE49-F238E27FC236}">
                  <a16:creationId xmlns:a16="http://schemas.microsoft.com/office/drawing/2014/main" id="{48966BD1-D132-18A3-57F3-3B064D60FE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Logotyp för Eksjö Kommun">
                      <a:extLst>
                        <a:ext uri="{FF2B5EF4-FFF2-40B4-BE49-F238E27FC236}">
                          <a16:creationId xmlns:a16="http://schemas.microsoft.com/office/drawing/2014/main" id="{48966BD1-D132-18A3-57F3-3B064D60FE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91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FFAC0" w14:textId="77777777" w:rsidR="00F46B9D" w:rsidRDefault="00F46B9D" w:rsidP="00F46B9D">
      <w:pPr>
        <w:pStyle w:val="Senderaddresbelowlogo"/>
      </w:pPr>
      <w:r w:rsidRPr="008B69D3">
        <w:t>Eksjö kommun</w:t>
      </w:r>
      <w:r>
        <w:t xml:space="preserve">, </w:t>
      </w:r>
      <w:r w:rsidRPr="008B69D3">
        <w:t>575 80 Eksjö</w:t>
      </w:r>
      <w:r>
        <w:br/>
      </w:r>
      <w:r w:rsidRPr="008B69D3">
        <w:t>0381-360 00</w:t>
      </w:r>
      <w:r>
        <w:t xml:space="preserve"> </w:t>
      </w:r>
      <w:r w:rsidRPr="002E59E2">
        <w:rPr>
          <w:rStyle w:val="Linjeavdelareadressteckenavstnd"/>
        </w:rPr>
        <w:t>|</w:t>
      </w:r>
      <w:r w:rsidRPr="008B69D3">
        <w:t>kommun@eksjo.se</w:t>
      </w:r>
    </w:p>
    <w:p w14:paraId="34B54E99" w14:textId="4EEDC6DF" w:rsidR="006A1BC0" w:rsidRPr="00260354" w:rsidRDefault="00101C3D" w:rsidP="00DD1455">
      <w:pPr>
        <w:spacing w:after="600"/>
        <w:sectPr w:rsidR="006A1BC0" w:rsidRPr="00260354" w:rsidSect="00F46B9D">
          <w:headerReference w:type="first" r:id="rId10"/>
          <w:footerReference w:type="first" r:id="rId11"/>
          <w:type w:val="continuous"/>
          <w:pgSz w:w="11906" w:h="16838" w:code="9"/>
          <w:pgMar w:top="567" w:right="1361" w:bottom="992" w:left="1435" w:header="284" w:footer="680" w:gutter="0"/>
          <w:pgNumType w:start="1"/>
          <w:cols w:num="2" w:space="708"/>
          <w:titlePg/>
          <w:docGrid w:linePitch="360"/>
        </w:sectPr>
      </w:pPr>
      <w:r>
        <w:t>2025</w:t>
      </w:r>
      <w:r w:rsidR="00DD1455">
        <w:t>0909</w:t>
      </w:r>
    </w:p>
    <w:bookmarkEnd w:id="0"/>
    <w:p w14:paraId="2A951E06" w14:textId="12E77601" w:rsidR="000B796F" w:rsidRPr="00101C3D" w:rsidRDefault="00101C3D" w:rsidP="000B796F">
      <w:pPr>
        <w:rPr>
          <w:sz w:val="32"/>
          <w:szCs w:val="32"/>
        </w:rPr>
      </w:pPr>
      <w:r w:rsidRPr="00101C3D">
        <w:rPr>
          <w:rStyle w:val="Rubrik1Char"/>
          <w:sz w:val="32"/>
          <w:szCs w:val="32"/>
        </w:rPr>
        <w:t>Välkomna tillbaka!</w:t>
      </w:r>
    </w:p>
    <w:p w14:paraId="0802CE26" w14:textId="035BFD7D" w:rsidR="00101C3D" w:rsidRDefault="00101C3D" w:rsidP="000B796F">
      <w:r>
        <w:t>Hoppas ni alla haft en fantastisk sommar och ledighet. Nu drar vi igång igen på allvar och här kommer lite info som kan vara bra för er att veta.</w:t>
      </w:r>
    </w:p>
    <w:p w14:paraId="688B7F8E" w14:textId="77777777" w:rsidR="00101C3D" w:rsidRPr="006D12F7" w:rsidRDefault="00101C3D" w:rsidP="000B796F">
      <w:pPr>
        <w:rPr>
          <w:u w:val="single"/>
        </w:rPr>
      </w:pPr>
    </w:p>
    <w:p w14:paraId="5F024D98" w14:textId="17E73B48" w:rsidR="00101C3D" w:rsidRPr="006D12F7" w:rsidRDefault="00101C3D" w:rsidP="000B796F">
      <w:pPr>
        <w:rPr>
          <w:u w:val="single"/>
        </w:rPr>
      </w:pPr>
      <w:r w:rsidRPr="006D12F7">
        <w:rPr>
          <w:u w:val="single"/>
        </w:rPr>
        <w:t>Personalläget:</w:t>
      </w:r>
    </w:p>
    <w:p w14:paraId="70384DE7" w14:textId="2F7ADCE4" w:rsidR="00101C3D" w:rsidRDefault="00101C3D" w:rsidP="000B796F">
      <w:r>
        <w:t xml:space="preserve">Personalstyrkan på fritid är intakt och ingen har slutat eller bytt tjänst inför kommande säsong vilket jag är otroligt tacksam </w:t>
      </w:r>
      <w:r w:rsidR="00824FE5">
        <w:t xml:space="preserve">och glad </w:t>
      </w:r>
      <w:r>
        <w:t>för.</w:t>
      </w:r>
    </w:p>
    <w:p w14:paraId="3326A928" w14:textId="77777777" w:rsidR="00101C3D" w:rsidRDefault="00101C3D" w:rsidP="000B796F"/>
    <w:p w14:paraId="08375648" w14:textId="7C307107" w:rsidR="00101C3D" w:rsidRPr="006D12F7" w:rsidRDefault="00101C3D" w:rsidP="000B796F">
      <w:pPr>
        <w:rPr>
          <w:u w:val="single"/>
        </w:rPr>
      </w:pPr>
      <w:r w:rsidRPr="006D12F7">
        <w:rPr>
          <w:u w:val="single"/>
        </w:rPr>
        <w:t xml:space="preserve">Bokningar: </w:t>
      </w:r>
    </w:p>
    <w:p w14:paraId="7FAE18AB" w14:textId="203397E9" w:rsidR="00101C3D" w:rsidRDefault="00A50AE3" w:rsidP="000B796F">
      <w:r>
        <w:t xml:space="preserve">Olsbergs Arena, Prästängshallen, Greven, </w:t>
      </w:r>
      <w:r w:rsidR="00101C3D">
        <w:t xml:space="preserve">Ishallen, ränneborg, I12-hallen och övriga hallar bokas precis som tidigare via Susanne Blixt 0381-36101 </w:t>
      </w:r>
      <w:hyperlink r:id="rId12" w:history="1">
        <w:r w:rsidR="00101C3D" w:rsidRPr="00867F61">
          <w:rPr>
            <w:rStyle w:val="Hyperlnk"/>
          </w:rPr>
          <w:t>susanne.blixt@eksjo.se</w:t>
        </w:r>
      </w:hyperlink>
      <w:r>
        <w:t xml:space="preserve"> Det är också till henne ni vänder er för bokningar av konferensen </w:t>
      </w:r>
    </w:p>
    <w:p w14:paraId="610B53C3" w14:textId="1C6E057B" w:rsidR="00101C3D" w:rsidRPr="006D12F7" w:rsidRDefault="00101C3D" w:rsidP="000B796F">
      <w:pPr>
        <w:rPr>
          <w:u w:val="single"/>
        </w:rPr>
      </w:pPr>
      <w:r w:rsidRPr="006D12F7">
        <w:rPr>
          <w:u w:val="single"/>
        </w:rPr>
        <w:t>Fastighetsfrågor:</w:t>
      </w:r>
    </w:p>
    <w:p w14:paraId="48056DC9" w14:textId="1FAF0EBA" w:rsidR="00101C3D" w:rsidRDefault="00101C3D" w:rsidP="000B796F">
      <w:r>
        <w:t xml:space="preserve">Fastighetsfrågor och andra övergripande verksamhetsfrågor  Arenachef Annika Fyhr 0381-36181 </w:t>
      </w:r>
      <w:hyperlink r:id="rId13" w:history="1">
        <w:r w:rsidRPr="00867F61">
          <w:rPr>
            <w:rStyle w:val="Hyperlnk"/>
          </w:rPr>
          <w:t>annika.fyhr@eksjo.se</w:t>
        </w:r>
      </w:hyperlink>
      <w:r w:rsidR="00A50AE3">
        <w:t xml:space="preserve"> Hit vänder ni er också vid förfrågningar om cuper och andra event.</w:t>
      </w:r>
    </w:p>
    <w:p w14:paraId="195BB9BE" w14:textId="43C5B856" w:rsidR="00101C3D" w:rsidRDefault="00101C3D" w:rsidP="000B796F">
      <w:r>
        <w:t>Övriga verksamhetsfrågor tjänstgörande vaktmästare 0381-36185</w:t>
      </w:r>
    </w:p>
    <w:p w14:paraId="3E7B820F" w14:textId="77777777" w:rsidR="00101C3D" w:rsidRDefault="00101C3D" w:rsidP="000B796F"/>
    <w:p w14:paraId="666E6FE2" w14:textId="3F9B8014" w:rsidR="00101C3D" w:rsidRPr="006D12F7" w:rsidRDefault="00101C3D" w:rsidP="000B796F">
      <w:pPr>
        <w:rPr>
          <w:u w:val="single"/>
        </w:rPr>
      </w:pPr>
      <w:r w:rsidRPr="006D12F7">
        <w:rPr>
          <w:u w:val="single"/>
        </w:rPr>
        <w:t>Nycklar</w:t>
      </w:r>
      <w:r w:rsidR="00357ED3">
        <w:rPr>
          <w:u w:val="single"/>
        </w:rPr>
        <w:t xml:space="preserve"> och taggar:</w:t>
      </w:r>
    </w:p>
    <w:p w14:paraId="5175F98A" w14:textId="00CD0571" w:rsidR="006D12F7" w:rsidRDefault="00101C3D" w:rsidP="000B796F">
      <w:r>
        <w:t xml:space="preserve">Saknar någon </w:t>
      </w:r>
      <w:r w:rsidR="00A50AE3">
        <w:t>tagg eller nyckel kontaktar ni Susanne. Dörrarna in till hallen är låsta under kvällstid. Vi vill inte att dörrarna ställs upp utan skall vara i låst läge för allas säkerhet. Ni kan</w:t>
      </w:r>
      <w:r w:rsidR="00357ED3">
        <w:t xml:space="preserve"> för att underlätta få en lagkod av Susanne som alla i laget inklusive föräldrar som hämtar och lämnar tilldelas.</w:t>
      </w:r>
    </w:p>
    <w:p w14:paraId="47BFEF30" w14:textId="77777777" w:rsidR="006D12F7" w:rsidRDefault="006D12F7" w:rsidP="000B796F"/>
    <w:p w14:paraId="47186517" w14:textId="74EBE9C8" w:rsidR="006D12F7" w:rsidRDefault="006D12F7" w:rsidP="000B796F">
      <w:r>
        <w:t>Vid några tillfällen under hösten är hallarna bokade för annan verksamhet vilket påverkar er</w:t>
      </w:r>
      <w:r w:rsidR="00357ED3">
        <w:t>a träningstider. Vid de tillfä</w:t>
      </w:r>
      <w:r w:rsidR="00DD1455">
        <w:t>llena gör Susanne ett tillfälligt schema där ni delar på de träningstider som finns.</w:t>
      </w:r>
    </w:p>
    <w:p w14:paraId="5F493211" w14:textId="77777777" w:rsidR="006D12F7" w:rsidRDefault="006D12F7" w:rsidP="000B796F"/>
    <w:tbl>
      <w:tblPr>
        <w:tblStyle w:val="Tabellrutnt"/>
        <w:tblW w:w="8324" w:type="dxa"/>
        <w:tblLook w:val="04A0" w:firstRow="1" w:lastRow="0" w:firstColumn="1" w:lastColumn="0" w:noHBand="0" w:noVBand="1"/>
      </w:tblPr>
      <w:tblGrid>
        <w:gridCol w:w="2771"/>
        <w:gridCol w:w="2591"/>
        <w:gridCol w:w="2962"/>
      </w:tblGrid>
      <w:tr w:rsidR="00357ED3" w14:paraId="798FD365" w14:textId="77777777" w:rsidTr="00357ED3">
        <w:trPr>
          <w:trHeight w:val="543"/>
        </w:trPr>
        <w:tc>
          <w:tcPr>
            <w:tcW w:w="2771" w:type="dxa"/>
            <w:shd w:val="clear" w:color="auto" w:fill="E75E3F" w:themeFill="accent6" w:themeFillShade="BF"/>
          </w:tcPr>
          <w:p w14:paraId="75AC6F5D" w14:textId="77777777" w:rsidR="00357ED3" w:rsidRDefault="00357ED3" w:rsidP="008F54E0">
            <w:pPr>
              <w:jc w:val="center"/>
            </w:pPr>
            <w:r>
              <w:t>Anläggning</w:t>
            </w:r>
          </w:p>
          <w:p w14:paraId="4B317EBE" w14:textId="1C0622EC" w:rsidR="00357ED3" w:rsidRDefault="00357ED3" w:rsidP="008F54E0">
            <w:pPr>
              <w:jc w:val="center"/>
            </w:pPr>
          </w:p>
        </w:tc>
        <w:tc>
          <w:tcPr>
            <w:tcW w:w="2591" w:type="dxa"/>
            <w:shd w:val="clear" w:color="auto" w:fill="E75E3F" w:themeFill="accent6" w:themeFillShade="BF"/>
          </w:tcPr>
          <w:p w14:paraId="44D81A23" w14:textId="699CCE7F" w:rsidR="00357ED3" w:rsidRDefault="00357ED3" w:rsidP="008F54E0">
            <w:pPr>
              <w:jc w:val="center"/>
            </w:pPr>
            <w:r>
              <w:t>Datum och tid</w:t>
            </w:r>
          </w:p>
        </w:tc>
        <w:tc>
          <w:tcPr>
            <w:tcW w:w="2962" w:type="dxa"/>
            <w:shd w:val="clear" w:color="auto" w:fill="E75E3F" w:themeFill="accent6" w:themeFillShade="BF"/>
          </w:tcPr>
          <w:p w14:paraId="316F85C2" w14:textId="4CEE017E" w:rsidR="00357ED3" w:rsidRDefault="00357ED3" w:rsidP="008F54E0">
            <w:pPr>
              <w:jc w:val="center"/>
            </w:pPr>
            <w:r>
              <w:t>Arrangemang</w:t>
            </w:r>
          </w:p>
        </w:tc>
      </w:tr>
      <w:tr w:rsidR="00357ED3" w14:paraId="1823E4D5" w14:textId="77777777" w:rsidTr="00357ED3">
        <w:trPr>
          <w:trHeight w:val="271"/>
        </w:trPr>
        <w:tc>
          <w:tcPr>
            <w:tcW w:w="2771" w:type="dxa"/>
          </w:tcPr>
          <w:p w14:paraId="1DADB704" w14:textId="069DF021" w:rsidR="00357ED3" w:rsidRDefault="00357ED3" w:rsidP="008F54E0">
            <w:pPr>
              <w:jc w:val="center"/>
            </w:pPr>
            <w:r>
              <w:t>Olsbergs Arena</w:t>
            </w:r>
          </w:p>
        </w:tc>
        <w:tc>
          <w:tcPr>
            <w:tcW w:w="2591" w:type="dxa"/>
          </w:tcPr>
          <w:p w14:paraId="2C52C888" w14:textId="45638BF9" w:rsidR="00357ED3" w:rsidRDefault="00357ED3" w:rsidP="008F54E0">
            <w:pPr>
              <w:jc w:val="center"/>
            </w:pPr>
            <w:r>
              <w:t>4/11-5/11</w:t>
            </w:r>
          </w:p>
        </w:tc>
        <w:tc>
          <w:tcPr>
            <w:tcW w:w="2962" w:type="dxa"/>
          </w:tcPr>
          <w:p w14:paraId="7EE3C618" w14:textId="2B14BB34" w:rsidR="00357ED3" w:rsidRDefault="00357ED3" w:rsidP="008F54E0">
            <w:pPr>
              <w:jc w:val="center"/>
            </w:pPr>
            <w:r>
              <w:t>Skapande skola</w:t>
            </w:r>
          </w:p>
        </w:tc>
      </w:tr>
      <w:tr w:rsidR="00357ED3" w14:paraId="156129B0" w14:textId="77777777" w:rsidTr="00357ED3">
        <w:trPr>
          <w:trHeight w:val="271"/>
        </w:trPr>
        <w:tc>
          <w:tcPr>
            <w:tcW w:w="2771" w:type="dxa"/>
          </w:tcPr>
          <w:p w14:paraId="340E6C90" w14:textId="2EDD19EA" w:rsidR="00357ED3" w:rsidRDefault="00357ED3" w:rsidP="008F54E0">
            <w:pPr>
              <w:jc w:val="center"/>
            </w:pPr>
            <w:r>
              <w:t>Olsbergs Arena</w:t>
            </w:r>
          </w:p>
        </w:tc>
        <w:tc>
          <w:tcPr>
            <w:tcW w:w="2591" w:type="dxa"/>
          </w:tcPr>
          <w:p w14:paraId="28679818" w14:textId="1C1B1CDF" w:rsidR="00357ED3" w:rsidRDefault="00357ED3" w:rsidP="008F54E0">
            <w:pPr>
              <w:jc w:val="center"/>
            </w:pPr>
            <w:r>
              <w:t>2/12-5/12</w:t>
            </w:r>
          </w:p>
        </w:tc>
        <w:tc>
          <w:tcPr>
            <w:tcW w:w="2962" w:type="dxa"/>
          </w:tcPr>
          <w:p w14:paraId="2942AB02" w14:textId="74846391" w:rsidR="00357ED3" w:rsidRDefault="00357ED3" w:rsidP="008F54E0">
            <w:pPr>
              <w:jc w:val="center"/>
            </w:pPr>
            <w:r>
              <w:t>Julbord julshow</w:t>
            </w:r>
          </w:p>
        </w:tc>
      </w:tr>
      <w:tr w:rsidR="00357ED3" w14:paraId="51910F82" w14:textId="77777777" w:rsidTr="00357ED3">
        <w:trPr>
          <w:trHeight w:val="543"/>
        </w:trPr>
        <w:tc>
          <w:tcPr>
            <w:tcW w:w="2771" w:type="dxa"/>
          </w:tcPr>
          <w:p w14:paraId="4B890287" w14:textId="007F68AD" w:rsidR="00357ED3" w:rsidRDefault="00357ED3" w:rsidP="008F54E0">
            <w:pPr>
              <w:jc w:val="center"/>
            </w:pPr>
            <w:r>
              <w:t>Olsbergs Arena</w:t>
            </w:r>
          </w:p>
        </w:tc>
        <w:tc>
          <w:tcPr>
            <w:tcW w:w="2591" w:type="dxa"/>
          </w:tcPr>
          <w:p w14:paraId="6232DAB8" w14:textId="78B3C208" w:rsidR="00357ED3" w:rsidRDefault="00357ED3" w:rsidP="008F54E0">
            <w:pPr>
              <w:jc w:val="center"/>
            </w:pPr>
            <w:r>
              <w:t xml:space="preserve">11/12 </w:t>
            </w:r>
          </w:p>
        </w:tc>
        <w:tc>
          <w:tcPr>
            <w:tcW w:w="2962" w:type="dxa"/>
          </w:tcPr>
          <w:p w14:paraId="53FDB157" w14:textId="453DE345" w:rsidR="00357ED3" w:rsidRDefault="00357ED3" w:rsidP="008F54E0">
            <w:pPr>
              <w:jc w:val="center"/>
            </w:pPr>
            <w:r>
              <w:t>Prästängsskolans lucia</w:t>
            </w:r>
          </w:p>
        </w:tc>
      </w:tr>
    </w:tbl>
    <w:p w14:paraId="733787E7" w14:textId="77777777" w:rsidR="00101C3D" w:rsidRDefault="00101C3D" w:rsidP="000B796F"/>
    <w:p w14:paraId="2F6630F7" w14:textId="00231BE7" w:rsidR="008F54E0" w:rsidRDefault="008F54E0" w:rsidP="000B796F">
      <w:r>
        <w:t>Spärrade datum för våren kommer i slutet på höstterminen då det inte ännu är riktigt fastställt.</w:t>
      </w:r>
    </w:p>
    <w:p w14:paraId="3ED1DB6C" w14:textId="77777777" w:rsidR="008F54E0" w:rsidRDefault="008F54E0" w:rsidP="000B796F"/>
    <w:p w14:paraId="6B74166A" w14:textId="41CB382B" w:rsidR="008F54E0" w:rsidRDefault="008F54E0" w:rsidP="000B796F"/>
    <w:p w14:paraId="2C3C1B17" w14:textId="77777777" w:rsidR="008F54E0" w:rsidRDefault="008F54E0" w:rsidP="000B796F"/>
    <w:p w14:paraId="1B1D6233" w14:textId="77777777" w:rsidR="008F54E0" w:rsidRDefault="008F54E0" w:rsidP="000B796F"/>
    <w:p w14:paraId="146AAE4F" w14:textId="2B2FC82D" w:rsidR="008F54E0" w:rsidRDefault="00E00B7B" w:rsidP="000B796F">
      <w:r>
        <w:t>Med vänliga hälsninga</w:t>
      </w:r>
      <w:r w:rsidR="008F54E0">
        <w:t>r</w:t>
      </w:r>
    </w:p>
    <w:p w14:paraId="33CF0EBA" w14:textId="663F3B2A" w:rsidR="008F54E0" w:rsidRDefault="008F54E0" w:rsidP="000B796F">
      <w:r>
        <w:t>Annika Fyhr Arenachef</w:t>
      </w:r>
    </w:p>
    <w:p w14:paraId="1B6E82D3" w14:textId="7E1D1655" w:rsidR="00E00B7B" w:rsidRPr="000B796F" w:rsidRDefault="00E00B7B" w:rsidP="000B796F"/>
    <w:sectPr w:rsidR="00E00B7B" w:rsidRPr="000B796F" w:rsidSect="00C63FD7">
      <w:type w:val="continuous"/>
      <w:pgSz w:w="11906" w:h="16838" w:code="9"/>
      <w:pgMar w:top="1418" w:right="2438" w:bottom="1418" w:left="2438" w:header="28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106E" w14:textId="77777777" w:rsidR="00E979A4" w:rsidRPr="003A6FC2" w:rsidRDefault="00E979A4" w:rsidP="00291C7F">
      <w:r w:rsidRPr="003A6FC2">
        <w:separator/>
      </w:r>
    </w:p>
    <w:p w14:paraId="061D0EBA" w14:textId="77777777" w:rsidR="00E979A4" w:rsidRPr="003A6FC2" w:rsidRDefault="00E979A4"/>
  </w:endnote>
  <w:endnote w:type="continuationSeparator" w:id="0">
    <w:p w14:paraId="2FDB2D82" w14:textId="77777777" w:rsidR="00E979A4" w:rsidRPr="003A6FC2" w:rsidRDefault="00E979A4" w:rsidP="00291C7F">
      <w:r w:rsidRPr="003A6FC2">
        <w:continuationSeparator/>
      </w:r>
    </w:p>
    <w:p w14:paraId="066DA228" w14:textId="77777777" w:rsidR="00E979A4" w:rsidRPr="003A6FC2" w:rsidRDefault="00E97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2FE1" w14:textId="77777777" w:rsidR="000172F1" w:rsidRPr="000172F1" w:rsidRDefault="000172F1" w:rsidP="000172F1">
    <w:pPr>
      <w:pStyle w:val="Sidfot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5F8A5" w14:textId="77777777" w:rsidR="00E979A4" w:rsidRPr="003A6FC2" w:rsidRDefault="00E979A4" w:rsidP="00291C7F">
      <w:r w:rsidRPr="003A6FC2">
        <w:separator/>
      </w:r>
    </w:p>
    <w:p w14:paraId="0BB0CACE" w14:textId="77777777" w:rsidR="00E979A4" w:rsidRPr="003A6FC2" w:rsidRDefault="00E979A4"/>
  </w:footnote>
  <w:footnote w:type="continuationSeparator" w:id="0">
    <w:p w14:paraId="5A7553A3" w14:textId="77777777" w:rsidR="00E979A4" w:rsidRPr="003A6FC2" w:rsidRDefault="00E979A4" w:rsidP="00291C7F">
      <w:r w:rsidRPr="003A6FC2">
        <w:continuationSeparator/>
      </w:r>
    </w:p>
    <w:p w14:paraId="62168A73" w14:textId="77777777" w:rsidR="00E979A4" w:rsidRPr="003A6FC2" w:rsidRDefault="00E97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vertAnchor="page" w:horzAnchor="page" w:tblpX="6748" w:tblpY="568"/>
      <w:tblOverlap w:val="never"/>
      <w:tblW w:w="3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Sidnumrering"/>
    </w:tblPr>
    <w:tblGrid>
      <w:gridCol w:w="3742"/>
    </w:tblGrid>
    <w:tr w:rsidR="00F46B9D" w14:paraId="4C12CF33" w14:textId="77777777" w:rsidTr="001C1E09">
      <w:trPr>
        <w:trHeight w:val="794"/>
        <w:tblHeader/>
      </w:trPr>
      <w:tc>
        <w:tcPr>
          <w:tcW w:w="3742" w:type="dxa"/>
        </w:tcPr>
        <w:p w14:paraId="34F23CCA" w14:textId="77777777" w:rsidR="00F46B9D" w:rsidRDefault="00000000" w:rsidP="00F46B9D">
          <w:pPr>
            <w:pStyle w:val="Sidhuvudhger"/>
            <w:spacing w:after="200"/>
          </w:pPr>
          <w:sdt>
            <w:sdtPr>
              <w:id w:val="-975752180"/>
              <w:docPartObj>
                <w:docPartGallery w:val="Page Numbers (Top of Page)"/>
                <w:docPartUnique/>
              </w:docPartObj>
            </w:sdtPr>
            <w:sdtContent>
              <w:r w:rsidR="00F46B9D" w:rsidRPr="00D50AD9">
                <w:fldChar w:fldCharType="begin"/>
              </w:r>
              <w:r w:rsidR="00F46B9D" w:rsidRPr="00D50AD9">
                <w:instrText xml:space="preserve"> PAGE   \* MERGEFORMAT </w:instrText>
              </w:r>
              <w:r w:rsidR="00F46B9D" w:rsidRPr="00D50AD9">
                <w:fldChar w:fldCharType="separate"/>
              </w:r>
              <w:r w:rsidR="00F46B9D" w:rsidRPr="00D50AD9">
                <w:t>1</w:t>
              </w:r>
              <w:r w:rsidR="00F46B9D" w:rsidRPr="00D50AD9">
                <w:fldChar w:fldCharType="end"/>
              </w:r>
              <w:r w:rsidR="00F46B9D" w:rsidRPr="00D50AD9">
                <w:t>(</w:t>
              </w:r>
              <w:fldSimple w:instr=" NUMPAGES   \* MERGEFORMAT ">
                <w:r w:rsidR="00F46B9D" w:rsidRPr="00D50AD9">
                  <w:t>1</w:t>
                </w:r>
              </w:fldSimple>
              <w:r w:rsidR="00F46B9D" w:rsidRPr="00D50AD9">
                <w:t>)</w:t>
              </w:r>
            </w:sdtContent>
          </w:sdt>
        </w:p>
      </w:tc>
    </w:tr>
  </w:tbl>
  <w:p w14:paraId="08A3ABC0" w14:textId="77777777" w:rsidR="00F46B9D" w:rsidRDefault="00F46B9D" w:rsidP="00E00B7B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1B98"/>
    <w:multiLevelType w:val="multilevel"/>
    <w:tmpl w:val="9B128BAE"/>
    <w:styleLink w:val="LstPkt"/>
    <w:lvl w:ilvl="0">
      <w:start w:val="1"/>
      <w:numFmt w:val="bullet"/>
      <w:pStyle w:val="Punktlista"/>
      <w:lvlText w:val="•"/>
      <w:lvlJc w:val="left"/>
      <w:pPr>
        <w:ind w:left="397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879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3" w:hanging="34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2325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ind w:left="2807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89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3771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ind w:left="4253" w:hanging="340"/>
      </w:pPr>
      <w:rPr>
        <w:rFonts w:ascii="Wingdings" w:hAnsi="Wingdings" w:hint="default"/>
      </w:rPr>
    </w:lvl>
  </w:abstractNum>
  <w:abstractNum w:abstractNumId="1" w15:restartNumberingAfterBreak="0">
    <w:nsid w:val="0AFE63D7"/>
    <w:multiLevelType w:val="hybridMultilevel"/>
    <w:tmpl w:val="EF483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F78"/>
    <w:multiLevelType w:val="multilevel"/>
    <w:tmpl w:val="67B4F6C4"/>
    <w:styleLink w:val="Lstnum"/>
    <w:lvl w:ilvl="0">
      <w:start w:val="1"/>
      <w:numFmt w:val="decimal"/>
      <w:pStyle w:val="Numreradlista"/>
      <w:lvlText w:val="%1."/>
      <w:lvlJc w:val="left"/>
      <w:pPr>
        <w:ind w:left="397" w:hanging="3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9" w:hanging="38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43" w:hanging="38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5" w:hanging="38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07" w:hanging="25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89" w:hanging="38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71" w:hanging="38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53" w:hanging="227"/>
      </w:pPr>
      <w:rPr>
        <w:rFonts w:hint="default"/>
      </w:rPr>
    </w:lvl>
  </w:abstractNum>
  <w:abstractNum w:abstractNumId="3" w15:restartNumberingAfterBreak="0">
    <w:nsid w:val="626C1C49"/>
    <w:multiLevelType w:val="hybridMultilevel"/>
    <w:tmpl w:val="35C8C8B8"/>
    <w:lvl w:ilvl="0" w:tplc="E8883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3259F"/>
    <w:multiLevelType w:val="multilevel"/>
    <w:tmpl w:val="67B4F6C4"/>
    <w:numStyleLink w:val="Lstnum"/>
  </w:abstractNum>
  <w:abstractNum w:abstractNumId="5" w15:restartNumberingAfterBreak="0">
    <w:nsid w:val="7A211683"/>
    <w:multiLevelType w:val="multilevel"/>
    <w:tmpl w:val="9B128BAE"/>
    <w:numStyleLink w:val="LstPkt"/>
  </w:abstractNum>
  <w:num w:numId="1" w16cid:durableId="1418750784">
    <w:abstractNumId w:val="3"/>
  </w:num>
  <w:num w:numId="2" w16cid:durableId="1993829880">
    <w:abstractNumId w:val="2"/>
  </w:num>
  <w:num w:numId="3" w16cid:durableId="1873302352">
    <w:abstractNumId w:val="0"/>
  </w:num>
  <w:num w:numId="4" w16cid:durableId="1164009132">
    <w:abstractNumId w:val="4"/>
  </w:num>
  <w:num w:numId="5" w16cid:durableId="1870218794">
    <w:abstractNumId w:val="5"/>
  </w:num>
  <w:num w:numId="6" w16cid:durableId="1780372649">
    <w:abstractNumId w:val="2"/>
  </w:num>
  <w:num w:numId="7" w16cid:durableId="650333500">
    <w:abstractNumId w:val="0"/>
  </w:num>
  <w:num w:numId="8" w16cid:durableId="1934319484">
    <w:abstractNumId w:val="4"/>
  </w:num>
  <w:num w:numId="9" w16cid:durableId="1346201638">
    <w:abstractNumId w:val="5"/>
  </w:num>
  <w:num w:numId="10" w16cid:durableId="174780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Dokumentmall.dotm"/>
    <w:docVar w:name="CreatedWithDtVersion" w:val="2.6.035"/>
    <w:docVar w:name="DocumentCreated" w:val="DocumentCreated"/>
    <w:docVar w:name="DocumentCreatedOK" w:val="DocumentCreatedOK"/>
    <w:docVar w:name="DocumentInitialized" w:val="OK"/>
    <w:docVar w:name="Encrypted_CloudStatistics_StoryID" w:val="h4/OJycrdVEKrjcowBqVmqM72rrL2O+d9E+a/eZi1tP/NO3Dc5rVtlOqEh2A2IYO"/>
    <w:docVar w:name="Encrypted_DialogFieldValue_cancelbutton" w:val="Go1BF8BBsJqqGsR1izlsvQ=="/>
    <w:docVar w:name="Encrypted_DialogFieldValue_cosignatoryname" w:val="eEZAroj9Jq7XlSfhBdG8Jw=="/>
    <w:docVar w:name="Encrypted_DialogFieldValue_cosignatoryposition" w:val="Rgpyxzosv1Xc9/oPa/MuMg=="/>
    <w:docVar w:name="Encrypted_DialogFieldValue_docheader" w:val="nt9sJmVFZwsRtgi2Mmx1Hg=="/>
    <w:docVar w:name="Encrypted_DialogFieldValue_documentdate" w:val="pgDV7okrJGrOsq3EaVmJy+9KRT7QSzxInbbaB/j0ctw="/>
    <w:docVar w:name="Encrypted_DialogFieldValue_finduserbutton" w:val="Go1BF8BBsJqqGsR1izlsvQ=="/>
    <w:docVar w:name="Encrypted_DialogFieldValue_networkprofileuserid" w:val="iG8zIY17+Ig11krDc5g6lA=="/>
    <w:docVar w:name="Encrypted_DialogFieldValue_okbutton" w:val="Go1BF8BBsJqqGsR1izlsvQ=="/>
    <w:docVar w:name="Encrypted_DialogFieldValue_sendercompany" w:val="bDv47b4LS4iOoMEVSR78pw=="/>
    <w:docVar w:name="Encrypted_DialogFieldValue_senderdepartment" w:val="Ru26c9dNktXdlxAQSgpbB4eYDSGDd7hrDhNWpM5LI4A="/>
    <w:docVar w:name="Encrypted_DialogFieldValue_senderemaildir" w:val="2HDAH0ODR6+ZO8rAm4NAxFhzUZ9tgndNLd5ouL0/r6U="/>
    <w:docVar w:name="Encrypted_DialogFieldValue_sendername" w:val="eEZAroj9Jq7XlSfhBdG8Jw=="/>
    <w:docVar w:name="Encrypted_DialogFieldValue_senderposition" w:val="Rgpyxzosv1Xc9/oPa/MuMg=="/>
    <w:docVar w:name="Encrypted_DialogFieldValue_showlocalprofiles" w:val="Go1BF8BBsJqqGsR1izlsvQ=="/>
    <w:docVar w:name="Encrypted_DialogFieldValue_shownetworkprofiles" w:val="jdVW2FK8uI0YHzTHPTEY1w=="/>
    <w:docVar w:name="Encrypted_DocHeader" w:val="nt9sJmVFZwsRtgi2Mmx1Hg=="/>
    <w:docVar w:name="IntegrationType" w:val="StandAlone"/>
  </w:docVars>
  <w:rsids>
    <w:rsidRoot w:val="00101C3D"/>
    <w:rsid w:val="00004AA3"/>
    <w:rsid w:val="00013EA4"/>
    <w:rsid w:val="00014751"/>
    <w:rsid w:val="00014A0A"/>
    <w:rsid w:val="000172F1"/>
    <w:rsid w:val="00022195"/>
    <w:rsid w:val="00023F51"/>
    <w:rsid w:val="00024AF7"/>
    <w:rsid w:val="00027C81"/>
    <w:rsid w:val="00033891"/>
    <w:rsid w:val="00035465"/>
    <w:rsid w:val="0004385B"/>
    <w:rsid w:val="0004516D"/>
    <w:rsid w:val="00051DF7"/>
    <w:rsid w:val="00053DF0"/>
    <w:rsid w:val="00056905"/>
    <w:rsid w:val="000604B0"/>
    <w:rsid w:val="00076E07"/>
    <w:rsid w:val="00077328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B64C5"/>
    <w:rsid w:val="000B796F"/>
    <w:rsid w:val="000C565C"/>
    <w:rsid w:val="000C5D00"/>
    <w:rsid w:val="000D0A4A"/>
    <w:rsid w:val="000D115A"/>
    <w:rsid w:val="000E1FB4"/>
    <w:rsid w:val="000F1D4D"/>
    <w:rsid w:val="00100EFE"/>
    <w:rsid w:val="001018AE"/>
    <w:rsid w:val="00101C3D"/>
    <w:rsid w:val="001025F1"/>
    <w:rsid w:val="00106C25"/>
    <w:rsid w:val="0011129B"/>
    <w:rsid w:val="00111B40"/>
    <w:rsid w:val="0012287C"/>
    <w:rsid w:val="00122947"/>
    <w:rsid w:val="00124553"/>
    <w:rsid w:val="00127F2E"/>
    <w:rsid w:val="00130DA6"/>
    <w:rsid w:val="00132880"/>
    <w:rsid w:val="001467C7"/>
    <w:rsid w:val="00152AD5"/>
    <w:rsid w:val="001532CC"/>
    <w:rsid w:val="00162522"/>
    <w:rsid w:val="001709B8"/>
    <w:rsid w:val="001728EE"/>
    <w:rsid w:val="00183E01"/>
    <w:rsid w:val="001940DA"/>
    <w:rsid w:val="001952BE"/>
    <w:rsid w:val="00195E8B"/>
    <w:rsid w:val="00197BA9"/>
    <w:rsid w:val="001A0ABE"/>
    <w:rsid w:val="001A2DCF"/>
    <w:rsid w:val="001A4F18"/>
    <w:rsid w:val="001A5E82"/>
    <w:rsid w:val="001C1494"/>
    <w:rsid w:val="001C5C28"/>
    <w:rsid w:val="001C752F"/>
    <w:rsid w:val="001D01CC"/>
    <w:rsid w:val="001D6E31"/>
    <w:rsid w:val="001D7145"/>
    <w:rsid w:val="001E0768"/>
    <w:rsid w:val="001E158D"/>
    <w:rsid w:val="001E1B06"/>
    <w:rsid w:val="001E5392"/>
    <w:rsid w:val="001E7644"/>
    <w:rsid w:val="001F1102"/>
    <w:rsid w:val="001F2CC6"/>
    <w:rsid w:val="002038F3"/>
    <w:rsid w:val="00213029"/>
    <w:rsid w:val="00216319"/>
    <w:rsid w:val="00216866"/>
    <w:rsid w:val="00230709"/>
    <w:rsid w:val="00231EAC"/>
    <w:rsid w:val="0023418B"/>
    <w:rsid w:val="0024126C"/>
    <w:rsid w:val="00242B2A"/>
    <w:rsid w:val="002446B8"/>
    <w:rsid w:val="00247E20"/>
    <w:rsid w:val="00250E2D"/>
    <w:rsid w:val="002522F7"/>
    <w:rsid w:val="00253F7C"/>
    <w:rsid w:val="0025606C"/>
    <w:rsid w:val="00260354"/>
    <w:rsid w:val="0026349C"/>
    <w:rsid w:val="002672B5"/>
    <w:rsid w:val="00274AD4"/>
    <w:rsid w:val="00282F96"/>
    <w:rsid w:val="00286C88"/>
    <w:rsid w:val="00287F78"/>
    <w:rsid w:val="00291C7F"/>
    <w:rsid w:val="00293367"/>
    <w:rsid w:val="00293628"/>
    <w:rsid w:val="002A30E8"/>
    <w:rsid w:val="002B099A"/>
    <w:rsid w:val="002B4E17"/>
    <w:rsid w:val="002B5410"/>
    <w:rsid w:val="002C14DA"/>
    <w:rsid w:val="002C3DA9"/>
    <w:rsid w:val="002D4AEF"/>
    <w:rsid w:val="002E155B"/>
    <w:rsid w:val="002E46C9"/>
    <w:rsid w:val="002E7C3C"/>
    <w:rsid w:val="00300B16"/>
    <w:rsid w:val="00310CEE"/>
    <w:rsid w:val="00310F3F"/>
    <w:rsid w:val="00313DB7"/>
    <w:rsid w:val="003163D3"/>
    <w:rsid w:val="003224BD"/>
    <w:rsid w:val="00332004"/>
    <w:rsid w:val="00342ADF"/>
    <w:rsid w:val="0035549B"/>
    <w:rsid w:val="00357ED3"/>
    <w:rsid w:val="00357F5B"/>
    <w:rsid w:val="0036248A"/>
    <w:rsid w:val="003674D0"/>
    <w:rsid w:val="00375AA8"/>
    <w:rsid w:val="00380442"/>
    <w:rsid w:val="00383D23"/>
    <w:rsid w:val="00384425"/>
    <w:rsid w:val="00395724"/>
    <w:rsid w:val="00395B46"/>
    <w:rsid w:val="00397E5F"/>
    <w:rsid w:val="003A6FC2"/>
    <w:rsid w:val="003B0EDE"/>
    <w:rsid w:val="003B48C5"/>
    <w:rsid w:val="003C05B9"/>
    <w:rsid w:val="003C06B4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400E"/>
    <w:rsid w:val="00440B67"/>
    <w:rsid w:val="00440DBA"/>
    <w:rsid w:val="00443032"/>
    <w:rsid w:val="00443E24"/>
    <w:rsid w:val="00447B60"/>
    <w:rsid w:val="00450B74"/>
    <w:rsid w:val="00451C3C"/>
    <w:rsid w:val="00453D00"/>
    <w:rsid w:val="00456026"/>
    <w:rsid w:val="004604BD"/>
    <w:rsid w:val="004711B7"/>
    <w:rsid w:val="00472A75"/>
    <w:rsid w:val="004751F2"/>
    <w:rsid w:val="0047573F"/>
    <w:rsid w:val="00476531"/>
    <w:rsid w:val="00477E83"/>
    <w:rsid w:val="004800F3"/>
    <w:rsid w:val="004827CC"/>
    <w:rsid w:val="00487831"/>
    <w:rsid w:val="00493743"/>
    <w:rsid w:val="00495ED9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4D05"/>
    <w:rsid w:val="004E5DBD"/>
    <w:rsid w:val="004E5DE9"/>
    <w:rsid w:val="004F092D"/>
    <w:rsid w:val="004F198E"/>
    <w:rsid w:val="004F273B"/>
    <w:rsid w:val="004F3D67"/>
    <w:rsid w:val="004F7E03"/>
    <w:rsid w:val="005014E0"/>
    <w:rsid w:val="005149AE"/>
    <w:rsid w:val="0051714E"/>
    <w:rsid w:val="00522FFD"/>
    <w:rsid w:val="005233DF"/>
    <w:rsid w:val="005236BD"/>
    <w:rsid w:val="005244AB"/>
    <w:rsid w:val="00524AAF"/>
    <w:rsid w:val="00525731"/>
    <w:rsid w:val="00531AEA"/>
    <w:rsid w:val="00533686"/>
    <w:rsid w:val="005358B0"/>
    <w:rsid w:val="0054037D"/>
    <w:rsid w:val="0054339F"/>
    <w:rsid w:val="00544991"/>
    <w:rsid w:val="005501AF"/>
    <w:rsid w:val="00550240"/>
    <w:rsid w:val="005624D9"/>
    <w:rsid w:val="00566D20"/>
    <w:rsid w:val="005718E9"/>
    <w:rsid w:val="00572823"/>
    <w:rsid w:val="00572984"/>
    <w:rsid w:val="0057641D"/>
    <w:rsid w:val="00580653"/>
    <w:rsid w:val="005818BF"/>
    <w:rsid w:val="005831CB"/>
    <w:rsid w:val="0058356B"/>
    <w:rsid w:val="00583C36"/>
    <w:rsid w:val="00592941"/>
    <w:rsid w:val="00593890"/>
    <w:rsid w:val="005A3369"/>
    <w:rsid w:val="005A42E1"/>
    <w:rsid w:val="005A4D25"/>
    <w:rsid w:val="005C4030"/>
    <w:rsid w:val="005C732F"/>
    <w:rsid w:val="005D4994"/>
    <w:rsid w:val="005D7E74"/>
    <w:rsid w:val="005F65B8"/>
    <w:rsid w:val="00601174"/>
    <w:rsid w:val="00602E62"/>
    <w:rsid w:val="00624801"/>
    <w:rsid w:val="006322BD"/>
    <w:rsid w:val="006561A5"/>
    <w:rsid w:val="00656D73"/>
    <w:rsid w:val="00660155"/>
    <w:rsid w:val="00664151"/>
    <w:rsid w:val="00666516"/>
    <w:rsid w:val="00672828"/>
    <w:rsid w:val="00673934"/>
    <w:rsid w:val="00690D94"/>
    <w:rsid w:val="006924D6"/>
    <w:rsid w:val="00693091"/>
    <w:rsid w:val="006936A7"/>
    <w:rsid w:val="006A1BC0"/>
    <w:rsid w:val="006A409C"/>
    <w:rsid w:val="006B402E"/>
    <w:rsid w:val="006B6486"/>
    <w:rsid w:val="006B688F"/>
    <w:rsid w:val="006C162E"/>
    <w:rsid w:val="006C2796"/>
    <w:rsid w:val="006C419A"/>
    <w:rsid w:val="006C5EE5"/>
    <w:rsid w:val="006C63B8"/>
    <w:rsid w:val="006D12F7"/>
    <w:rsid w:val="006D4B69"/>
    <w:rsid w:val="006E0998"/>
    <w:rsid w:val="006E2D6A"/>
    <w:rsid w:val="006E6646"/>
    <w:rsid w:val="006F37C6"/>
    <w:rsid w:val="006F45F9"/>
    <w:rsid w:val="00703EB1"/>
    <w:rsid w:val="00704BDB"/>
    <w:rsid w:val="0071053A"/>
    <w:rsid w:val="007133C5"/>
    <w:rsid w:val="00715311"/>
    <w:rsid w:val="00730291"/>
    <w:rsid w:val="00730F03"/>
    <w:rsid w:val="0073716D"/>
    <w:rsid w:val="00742180"/>
    <w:rsid w:val="00742A03"/>
    <w:rsid w:val="00745B16"/>
    <w:rsid w:val="00750A92"/>
    <w:rsid w:val="007628D9"/>
    <w:rsid w:val="00774C4A"/>
    <w:rsid w:val="0078196C"/>
    <w:rsid w:val="00782332"/>
    <w:rsid w:val="007831CC"/>
    <w:rsid w:val="00786F9F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592F"/>
    <w:rsid w:val="007E754C"/>
    <w:rsid w:val="007E7651"/>
    <w:rsid w:val="007F1419"/>
    <w:rsid w:val="00815109"/>
    <w:rsid w:val="00823698"/>
    <w:rsid w:val="00824FE5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71E87"/>
    <w:rsid w:val="00873729"/>
    <w:rsid w:val="00877DA0"/>
    <w:rsid w:val="00882E53"/>
    <w:rsid w:val="00884211"/>
    <w:rsid w:val="008846CF"/>
    <w:rsid w:val="00886A95"/>
    <w:rsid w:val="008874A9"/>
    <w:rsid w:val="00893AED"/>
    <w:rsid w:val="00893D9C"/>
    <w:rsid w:val="0089781B"/>
    <w:rsid w:val="008A27E5"/>
    <w:rsid w:val="008A6223"/>
    <w:rsid w:val="008B07F5"/>
    <w:rsid w:val="008B172A"/>
    <w:rsid w:val="008B2178"/>
    <w:rsid w:val="008B2870"/>
    <w:rsid w:val="008B5CF0"/>
    <w:rsid w:val="008C4161"/>
    <w:rsid w:val="008C4781"/>
    <w:rsid w:val="008C633B"/>
    <w:rsid w:val="008C65DF"/>
    <w:rsid w:val="008E331C"/>
    <w:rsid w:val="008E342D"/>
    <w:rsid w:val="008E3752"/>
    <w:rsid w:val="008E5BDF"/>
    <w:rsid w:val="008F3609"/>
    <w:rsid w:val="008F54E0"/>
    <w:rsid w:val="00903D1F"/>
    <w:rsid w:val="009102CF"/>
    <w:rsid w:val="0091065C"/>
    <w:rsid w:val="00911B8E"/>
    <w:rsid w:val="00913D28"/>
    <w:rsid w:val="0093285E"/>
    <w:rsid w:val="00936BC8"/>
    <w:rsid w:val="00956A0F"/>
    <w:rsid w:val="00957C13"/>
    <w:rsid w:val="00957D1B"/>
    <w:rsid w:val="00970035"/>
    <w:rsid w:val="00971D62"/>
    <w:rsid w:val="009846F6"/>
    <w:rsid w:val="009951CE"/>
    <w:rsid w:val="009966DB"/>
    <w:rsid w:val="009A0B2A"/>
    <w:rsid w:val="009A1F33"/>
    <w:rsid w:val="009A475F"/>
    <w:rsid w:val="009A6085"/>
    <w:rsid w:val="009A7790"/>
    <w:rsid w:val="009B0B7F"/>
    <w:rsid w:val="009B2DA8"/>
    <w:rsid w:val="009B3936"/>
    <w:rsid w:val="009B698F"/>
    <w:rsid w:val="009C7829"/>
    <w:rsid w:val="009D1849"/>
    <w:rsid w:val="009D1C5E"/>
    <w:rsid w:val="009D6AF8"/>
    <w:rsid w:val="009E52C8"/>
    <w:rsid w:val="009E5B49"/>
    <w:rsid w:val="009E7976"/>
    <w:rsid w:val="009F30A9"/>
    <w:rsid w:val="009F5A7B"/>
    <w:rsid w:val="00A03D05"/>
    <w:rsid w:val="00A067A9"/>
    <w:rsid w:val="00A1464D"/>
    <w:rsid w:val="00A16DAB"/>
    <w:rsid w:val="00A26A7F"/>
    <w:rsid w:val="00A33726"/>
    <w:rsid w:val="00A34A66"/>
    <w:rsid w:val="00A50AE3"/>
    <w:rsid w:val="00A51B11"/>
    <w:rsid w:val="00A63624"/>
    <w:rsid w:val="00A70A3D"/>
    <w:rsid w:val="00A7317F"/>
    <w:rsid w:val="00A7343B"/>
    <w:rsid w:val="00A90874"/>
    <w:rsid w:val="00A91AAB"/>
    <w:rsid w:val="00A926E3"/>
    <w:rsid w:val="00AA6EB1"/>
    <w:rsid w:val="00AB09BE"/>
    <w:rsid w:val="00AB0A0E"/>
    <w:rsid w:val="00AB1C70"/>
    <w:rsid w:val="00AB3CA7"/>
    <w:rsid w:val="00AB6EFD"/>
    <w:rsid w:val="00AC7B26"/>
    <w:rsid w:val="00AE0DC2"/>
    <w:rsid w:val="00AE6829"/>
    <w:rsid w:val="00AF1959"/>
    <w:rsid w:val="00AF1F22"/>
    <w:rsid w:val="00AF3DE7"/>
    <w:rsid w:val="00AF5083"/>
    <w:rsid w:val="00AF7275"/>
    <w:rsid w:val="00AF759D"/>
    <w:rsid w:val="00B01030"/>
    <w:rsid w:val="00B02616"/>
    <w:rsid w:val="00B12BF4"/>
    <w:rsid w:val="00B17217"/>
    <w:rsid w:val="00B31A7D"/>
    <w:rsid w:val="00B412A4"/>
    <w:rsid w:val="00B41D79"/>
    <w:rsid w:val="00B46199"/>
    <w:rsid w:val="00B56394"/>
    <w:rsid w:val="00B616B2"/>
    <w:rsid w:val="00B65C04"/>
    <w:rsid w:val="00B67090"/>
    <w:rsid w:val="00B74A35"/>
    <w:rsid w:val="00B77AC3"/>
    <w:rsid w:val="00B8352D"/>
    <w:rsid w:val="00B87C55"/>
    <w:rsid w:val="00B910BE"/>
    <w:rsid w:val="00B939A6"/>
    <w:rsid w:val="00BA155F"/>
    <w:rsid w:val="00BA276B"/>
    <w:rsid w:val="00BA2982"/>
    <w:rsid w:val="00BA3CE5"/>
    <w:rsid w:val="00BA5AB4"/>
    <w:rsid w:val="00BB3523"/>
    <w:rsid w:val="00BC2225"/>
    <w:rsid w:val="00BC43BE"/>
    <w:rsid w:val="00BC6845"/>
    <w:rsid w:val="00BC7669"/>
    <w:rsid w:val="00BD29ED"/>
    <w:rsid w:val="00BD5E81"/>
    <w:rsid w:val="00BE142E"/>
    <w:rsid w:val="00BF2644"/>
    <w:rsid w:val="00BF755E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3F7C"/>
    <w:rsid w:val="00C63FD7"/>
    <w:rsid w:val="00C64B22"/>
    <w:rsid w:val="00C7330F"/>
    <w:rsid w:val="00C73429"/>
    <w:rsid w:val="00C75A4D"/>
    <w:rsid w:val="00C8131A"/>
    <w:rsid w:val="00C84BA1"/>
    <w:rsid w:val="00C8639D"/>
    <w:rsid w:val="00C906E0"/>
    <w:rsid w:val="00C92429"/>
    <w:rsid w:val="00C94A81"/>
    <w:rsid w:val="00C960A4"/>
    <w:rsid w:val="00C9672E"/>
    <w:rsid w:val="00CA0CA3"/>
    <w:rsid w:val="00CA23B0"/>
    <w:rsid w:val="00CB12C9"/>
    <w:rsid w:val="00CC1BED"/>
    <w:rsid w:val="00CD4A42"/>
    <w:rsid w:val="00CE4C0D"/>
    <w:rsid w:val="00CF5F41"/>
    <w:rsid w:val="00D01345"/>
    <w:rsid w:val="00D01CFD"/>
    <w:rsid w:val="00D04A71"/>
    <w:rsid w:val="00D05E1B"/>
    <w:rsid w:val="00D107EB"/>
    <w:rsid w:val="00D13589"/>
    <w:rsid w:val="00D16CEF"/>
    <w:rsid w:val="00D17866"/>
    <w:rsid w:val="00D20371"/>
    <w:rsid w:val="00D2165B"/>
    <w:rsid w:val="00D23A1D"/>
    <w:rsid w:val="00D243C8"/>
    <w:rsid w:val="00D40F2E"/>
    <w:rsid w:val="00D43C5C"/>
    <w:rsid w:val="00D44181"/>
    <w:rsid w:val="00D45A46"/>
    <w:rsid w:val="00D47B65"/>
    <w:rsid w:val="00D53763"/>
    <w:rsid w:val="00D54556"/>
    <w:rsid w:val="00D561CE"/>
    <w:rsid w:val="00D57199"/>
    <w:rsid w:val="00D61AFD"/>
    <w:rsid w:val="00D65D3F"/>
    <w:rsid w:val="00D67655"/>
    <w:rsid w:val="00D845D4"/>
    <w:rsid w:val="00D85DB1"/>
    <w:rsid w:val="00D86914"/>
    <w:rsid w:val="00D91835"/>
    <w:rsid w:val="00DA0035"/>
    <w:rsid w:val="00DA40CD"/>
    <w:rsid w:val="00DB1930"/>
    <w:rsid w:val="00DB28F4"/>
    <w:rsid w:val="00DB5158"/>
    <w:rsid w:val="00DB5F04"/>
    <w:rsid w:val="00DC4998"/>
    <w:rsid w:val="00DC4D03"/>
    <w:rsid w:val="00DC53EE"/>
    <w:rsid w:val="00DD1455"/>
    <w:rsid w:val="00DD2A1F"/>
    <w:rsid w:val="00DD5282"/>
    <w:rsid w:val="00DE2232"/>
    <w:rsid w:val="00DE65F5"/>
    <w:rsid w:val="00DE6A11"/>
    <w:rsid w:val="00DF267A"/>
    <w:rsid w:val="00DF4BD1"/>
    <w:rsid w:val="00E00B7B"/>
    <w:rsid w:val="00E00FEF"/>
    <w:rsid w:val="00E04554"/>
    <w:rsid w:val="00E05621"/>
    <w:rsid w:val="00E12BFC"/>
    <w:rsid w:val="00E14827"/>
    <w:rsid w:val="00E217A4"/>
    <w:rsid w:val="00E230EC"/>
    <w:rsid w:val="00E244B6"/>
    <w:rsid w:val="00E274A0"/>
    <w:rsid w:val="00E2758E"/>
    <w:rsid w:val="00E343EE"/>
    <w:rsid w:val="00E3747D"/>
    <w:rsid w:val="00E4175F"/>
    <w:rsid w:val="00E41FD7"/>
    <w:rsid w:val="00E47487"/>
    <w:rsid w:val="00E52AC9"/>
    <w:rsid w:val="00E52DE3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82CCD"/>
    <w:rsid w:val="00E9010C"/>
    <w:rsid w:val="00E93AEB"/>
    <w:rsid w:val="00E942B9"/>
    <w:rsid w:val="00E96AFA"/>
    <w:rsid w:val="00E979A4"/>
    <w:rsid w:val="00EA25C3"/>
    <w:rsid w:val="00EA78E9"/>
    <w:rsid w:val="00EB0D3C"/>
    <w:rsid w:val="00EB4CD5"/>
    <w:rsid w:val="00EC73BC"/>
    <w:rsid w:val="00EC7E98"/>
    <w:rsid w:val="00ED0BA3"/>
    <w:rsid w:val="00ED646C"/>
    <w:rsid w:val="00EE4FBC"/>
    <w:rsid w:val="00EF25AD"/>
    <w:rsid w:val="00EF2EE1"/>
    <w:rsid w:val="00F01536"/>
    <w:rsid w:val="00F03DFE"/>
    <w:rsid w:val="00F04AC0"/>
    <w:rsid w:val="00F0569C"/>
    <w:rsid w:val="00F07DBF"/>
    <w:rsid w:val="00F15084"/>
    <w:rsid w:val="00F21587"/>
    <w:rsid w:val="00F33D96"/>
    <w:rsid w:val="00F341F9"/>
    <w:rsid w:val="00F4361E"/>
    <w:rsid w:val="00F45E7C"/>
    <w:rsid w:val="00F46B9D"/>
    <w:rsid w:val="00F4771A"/>
    <w:rsid w:val="00F5022A"/>
    <w:rsid w:val="00F506EE"/>
    <w:rsid w:val="00F64492"/>
    <w:rsid w:val="00F6742F"/>
    <w:rsid w:val="00F67CEA"/>
    <w:rsid w:val="00F7381A"/>
    <w:rsid w:val="00F805E0"/>
    <w:rsid w:val="00F814DE"/>
    <w:rsid w:val="00F818C8"/>
    <w:rsid w:val="00F84332"/>
    <w:rsid w:val="00F874DA"/>
    <w:rsid w:val="00F902AD"/>
    <w:rsid w:val="00F95995"/>
    <w:rsid w:val="00F97277"/>
    <w:rsid w:val="00FA0A60"/>
    <w:rsid w:val="00FA67EA"/>
    <w:rsid w:val="00FB0C95"/>
    <w:rsid w:val="00FB4511"/>
    <w:rsid w:val="00FB7B01"/>
    <w:rsid w:val="00FC02C4"/>
    <w:rsid w:val="00FD3564"/>
    <w:rsid w:val="00FD379F"/>
    <w:rsid w:val="00FD48FE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D6ED8"/>
  <w15:docId w15:val="{2DE98B8D-7C0D-4843-8615-D886B1BC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B4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716D"/>
    <w:pPr>
      <w:keepNext/>
      <w:keepLines/>
      <w:spacing w:before="400" w:after="120" w:line="259" w:lineRule="auto"/>
      <w:outlineLvl w:val="0"/>
    </w:pPr>
    <w:rPr>
      <w:rFonts w:asciiTheme="majorHAnsi" w:hAnsiTheme="majorHAnsi"/>
      <w:b/>
      <w:sz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C06B4"/>
    <w:pPr>
      <w:keepNext/>
      <w:keepLines/>
      <w:spacing w:before="320" w:after="120" w:line="259" w:lineRule="auto"/>
      <w:outlineLvl w:val="1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C06B4"/>
    <w:pPr>
      <w:keepNext/>
      <w:keepLines/>
      <w:spacing w:before="240" w:after="120" w:line="259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C06B4"/>
    <w:pPr>
      <w:keepNext/>
      <w:keepLines/>
      <w:spacing w:before="200" w:after="80" w:line="259" w:lineRule="auto"/>
      <w:outlineLvl w:val="3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B2DA8"/>
    <w:pPr>
      <w:tabs>
        <w:tab w:val="center" w:pos="4819"/>
        <w:tab w:val="right" w:pos="9638"/>
      </w:tabs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9B2DA8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9B2DA8"/>
    <w:pPr>
      <w:tabs>
        <w:tab w:val="center" w:pos="4819"/>
        <w:tab w:val="right" w:pos="9638"/>
      </w:tabs>
      <w:spacing w:after="0" w:line="240" w:lineRule="auto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9B2DA8"/>
    <w:rPr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82E53"/>
    <w:rPr>
      <w:color w:val="auto"/>
      <w:bdr w:val="none" w:sz="0" w:space="0" w:color="auto"/>
      <w:shd w:val="clear" w:color="auto" w:fill="F2F2F2" w:themeFill="background1" w:themeFillShade="F2"/>
    </w:rPr>
  </w:style>
  <w:style w:type="character" w:customStyle="1" w:styleId="Rubrik1Char">
    <w:name w:val="Rubrik 1 Char"/>
    <w:basedOn w:val="Standardstycketeckensnitt"/>
    <w:link w:val="Rubrik1"/>
    <w:uiPriority w:val="9"/>
    <w:rsid w:val="0073716D"/>
    <w:rPr>
      <w:rFonts w:asciiTheme="majorHAnsi" w:hAnsiTheme="majorHAnsi"/>
      <w:b/>
      <w:sz w:val="40"/>
      <w:lang w:val="sv-SE"/>
    </w:rPr>
  </w:style>
  <w:style w:type="paragraph" w:customStyle="1" w:styleId="Sender">
    <w:name w:val="Sender"/>
    <w:basedOn w:val="Normal"/>
    <w:link w:val="SenderTegn"/>
    <w:uiPriority w:val="12"/>
    <w:rsid w:val="00DC53EE"/>
    <w:pPr>
      <w:keepNext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3C06B4"/>
    <w:rPr>
      <w:rFonts w:asciiTheme="majorHAnsi" w:eastAsiaTheme="majorEastAsia" w:hAnsiTheme="majorHAnsi" w:cstheme="majorBidi"/>
      <w:b/>
      <w:bCs/>
      <w:sz w:val="32"/>
      <w:szCs w:val="28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uiPriority w:val="12"/>
    <w:rsid w:val="00DC53EE"/>
    <w:pPr>
      <w:spacing w:after="240"/>
    </w:pPr>
  </w:style>
  <w:style w:type="character" w:customStyle="1" w:styleId="SenderTegn">
    <w:name w:val="Sender Tegn"/>
    <w:basedOn w:val="Standardstycketeckensnitt"/>
    <w:link w:val="Sender"/>
    <w:uiPriority w:val="12"/>
    <w:rsid w:val="009B2DA8"/>
  </w:style>
  <w:style w:type="paragraph" w:customStyle="1" w:styleId="LogoPage1">
    <w:name w:val="Logo Page1"/>
    <w:basedOn w:val="Normal"/>
    <w:uiPriority w:val="99"/>
    <w:rsid w:val="00AB3CA7"/>
    <w:pPr>
      <w:spacing w:after="600" w:line="240" w:lineRule="auto"/>
    </w:pPr>
    <w:rPr>
      <w:position w:val="-10"/>
      <w:sz w:val="20"/>
      <w:szCs w:val="2"/>
    </w:rPr>
  </w:style>
  <w:style w:type="paragraph" w:styleId="Ingetavstnd">
    <w:name w:val="No Spacing"/>
    <w:basedOn w:val="Normal"/>
    <w:next w:val="Normal"/>
    <w:uiPriority w:val="1"/>
    <w:rsid w:val="003163D3"/>
    <w:pPr>
      <w:spacing w:after="0"/>
    </w:pPr>
    <w:rPr>
      <w:color w:val="000000" w:themeColor="text1"/>
    </w:rPr>
  </w:style>
  <w:style w:type="character" w:styleId="Hyperlnk">
    <w:name w:val="Hyperlink"/>
    <w:basedOn w:val="Standardstycketeckensnitt"/>
    <w:uiPriority w:val="99"/>
    <w:unhideWhenUsed/>
    <w:rsid w:val="000E1FB4"/>
    <w:rPr>
      <w:color w:val="006989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uiPriority w:val="12"/>
    <w:rsid w:val="00936BC8"/>
    <w:pPr>
      <w:framePr w:wrap="around" w:vAnchor="page" w:hAnchor="page" w:x="7939" w:y="1419"/>
      <w:spacing w:after="0" w:line="240" w:lineRule="auto"/>
      <w:contextualSpacing/>
      <w:suppressOverlap/>
    </w:pPr>
  </w:style>
  <w:style w:type="paragraph" w:customStyle="1" w:styleId="LogoPage2">
    <w:name w:val="LogoPage2"/>
    <w:basedOn w:val="Normal"/>
    <w:uiPriority w:val="12"/>
    <w:rsid w:val="003C134C"/>
  </w:style>
  <w:style w:type="paragraph" w:customStyle="1" w:styleId="TableSpacer">
    <w:name w:val="TableSpacer"/>
    <w:basedOn w:val="Normal"/>
    <w:uiPriority w:val="12"/>
    <w:rsid w:val="00624801"/>
    <w:pPr>
      <w:spacing w:after="0" w:line="20" w:lineRule="exact"/>
    </w:pPr>
  </w:style>
  <w:style w:type="character" w:customStyle="1" w:styleId="Rubrik3Char">
    <w:name w:val="Rubrik 3 Char"/>
    <w:basedOn w:val="Standardstycketeckensnitt"/>
    <w:link w:val="Rubrik3"/>
    <w:uiPriority w:val="9"/>
    <w:rsid w:val="003C06B4"/>
    <w:rPr>
      <w:rFonts w:asciiTheme="majorHAnsi" w:eastAsiaTheme="majorEastAsia" w:hAnsiTheme="majorHAnsi" w:cstheme="majorBidi"/>
      <w:b/>
      <w:bCs/>
      <w:szCs w:val="26"/>
      <w:lang w:val="sv-SE"/>
    </w:rPr>
  </w:style>
  <w:style w:type="paragraph" w:customStyle="1" w:styleId="SpecialHeader">
    <w:name w:val="SpecialHeader"/>
    <w:basedOn w:val="Normal"/>
    <w:uiPriority w:val="12"/>
    <w:rsid w:val="006C5EE5"/>
    <w:pPr>
      <w:spacing w:after="0" w:line="240" w:lineRule="auto"/>
    </w:pPr>
    <w:rPr>
      <w:rFonts w:ascii="Arial" w:hAnsi="Arial"/>
      <w:b/>
    </w:rPr>
  </w:style>
  <w:style w:type="character" w:customStyle="1" w:styleId="Rubrik4Char">
    <w:name w:val="Rubrik 4 Char"/>
    <w:basedOn w:val="Standardstycketeckensnitt"/>
    <w:link w:val="Rubrik4"/>
    <w:uiPriority w:val="9"/>
    <w:rsid w:val="003C06B4"/>
    <w:rPr>
      <w:rFonts w:asciiTheme="majorHAnsi" w:eastAsiaTheme="majorEastAsia" w:hAnsiTheme="majorHAnsi" w:cstheme="majorBidi"/>
      <w:b/>
      <w:sz w:val="20"/>
      <w:lang w:val="sv-SE"/>
    </w:rPr>
  </w:style>
  <w:style w:type="paragraph" w:customStyle="1" w:styleId="Dokumentuppgifter">
    <w:name w:val="Dokumentuppgifter"/>
    <w:basedOn w:val="Normal"/>
    <w:uiPriority w:val="12"/>
    <w:rsid w:val="00FA0A60"/>
    <w:pPr>
      <w:pBdr>
        <w:bottom w:val="single" w:sz="12" w:space="1" w:color="auto"/>
      </w:pBdr>
      <w:spacing w:after="6"/>
      <w:ind w:left="2268" w:hanging="2268"/>
    </w:pPr>
    <w:rPr>
      <w:sz w:val="22"/>
    </w:rPr>
  </w:style>
  <w:style w:type="paragraph" w:styleId="Numreradlista">
    <w:name w:val="List Number"/>
    <w:basedOn w:val="Ingetavstnd"/>
    <w:uiPriority w:val="2"/>
    <w:unhideWhenUsed/>
    <w:rsid w:val="009B3936"/>
    <w:pPr>
      <w:numPr>
        <w:numId w:val="8"/>
      </w:numPr>
      <w:spacing w:after="200"/>
    </w:pPr>
    <w:rPr>
      <w:rFonts w:eastAsiaTheme="minorEastAsia"/>
      <w:noProof/>
      <w:color w:val="auto"/>
      <w:lang w:val="en-US"/>
    </w:rPr>
  </w:style>
  <w:style w:type="paragraph" w:styleId="Punktlista">
    <w:name w:val="List Bullet"/>
    <w:basedOn w:val="Ingetavstnd"/>
    <w:uiPriority w:val="2"/>
    <w:unhideWhenUsed/>
    <w:rsid w:val="009B3936"/>
    <w:pPr>
      <w:numPr>
        <w:numId w:val="9"/>
      </w:numPr>
      <w:spacing w:after="200"/>
    </w:pPr>
    <w:rPr>
      <w:rFonts w:eastAsiaTheme="minorEastAsia"/>
      <w:noProof/>
      <w:color w:val="auto"/>
      <w:lang w:val="en-US"/>
    </w:rPr>
  </w:style>
  <w:style w:type="numbering" w:customStyle="1" w:styleId="Lstnum">
    <w:name w:val="Lst num"/>
    <w:uiPriority w:val="99"/>
    <w:rsid w:val="009B3936"/>
    <w:pPr>
      <w:numPr>
        <w:numId w:val="2"/>
      </w:numPr>
    </w:pPr>
  </w:style>
  <w:style w:type="numbering" w:customStyle="1" w:styleId="LstPkt">
    <w:name w:val="Lst Pkt"/>
    <w:uiPriority w:val="99"/>
    <w:rsid w:val="009B3936"/>
    <w:pPr>
      <w:numPr>
        <w:numId w:val="3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FC02C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C02C4"/>
    <w:rPr>
      <w:color w:val="633B2E" w:themeColor="followedHyperlink"/>
      <w:u w:val="single"/>
    </w:rPr>
  </w:style>
  <w:style w:type="paragraph" w:styleId="Liststycke">
    <w:name w:val="List Paragraph"/>
    <w:basedOn w:val="Normal"/>
    <w:uiPriority w:val="34"/>
    <w:rsid w:val="0073716D"/>
    <w:pPr>
      <w:spacing w:line="240" w:lineRule="auto"/>
      <w:ind w:left="720"/>
      <w:contextualSpacing/>
    </w:pPr>
  </w:style>
  <w:style w:type="paragraph" w:customStyle="1" w:styleId="Senderaddresbelowlogo">
    <w:name w:val="Sender addres below logo"/>
    <w:basedOn w:val="LogoPage1"/>
    <w:uiPriority w:val="99"/>
    <w:rsid w:val="00F46B9D"/>
    <w:pPr>
      <w:spacing w:after="900"/>
      <w:contextualSpacing/>
    </w:pPr>
    <w:rPr>
      <w:rFonts w:asciiTheme="majorHAnsi" w:hAnsiTheme="majorHAnsi"/>
      <w:position w:val="0"/>
      <w:sz w:val="18"/>
    </w:rPr>
  </w:style>
  <w:style w:type="character" w:customStyle="1" w:styleId="Linjeavdelareadressteckenavstnd">
    <w:name w:val="Linje avdelare adress teckenavstånd"/>
    <w:basedOn w:val="Standardstycketeckensnitt"/>
    <w:uiPriority w:val="99"/>
    <w:rsid w:val="00F46B9D"/>
    <w:rPr>
      <w:rFonts w:asciiTheme="majorHAnsi" w:hAnsiTheme="majorHAnsi" w:cs="Arial"/>
      <w:spacing w:val="56"/>
      <w:position w:val="1"/>
      <w:sz w:val="18"/>
      <w:szCs w:val="18"/>
    </w:rPr>
  </w:style>
  <w:style w:type="paragraph" w:customStyle="1" w:styleId="Sidhuvudhger">
    <w:name w:val="Sidhuvud höger"/>
    <w:basedOn w:val="Sidhuvud"/>
    <w:uiPriority w:val="99"/>
    <w:rsid w:val="00F46B9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ika.fyhr@eksjo.s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usanne.blixt@eksjo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glandet\Mallar\Eksj&#246;\Brev,%20dokument,%20rapport\Brev.dotx" TargetMode="External"/></Relationships>
</file>

<file path=word/theme/theme1.xml><?xml version="1.0" encoding="utf-8"?>
<a:theme xmlns:a="http://schemas.openxmlformats.org/drawingml/2006/main" name="Eksjö">
  <a:themeElements>
    <a:clrScheme name="Anpassat 4">
      <a:dk1>
        <a:sysClr val="windowText" lastClr="000000"/>
      </a:dk1>
      <a:lt1>
        <a:sysClr val="window" lastClr="FFFFFF"/>
      </a:lt1>
      <a:dk2>
        <a:srgbClr val="007C42"/>
      </a:dk2>
      <a:lt2>
        <a:srgbClr val="EAEBE3"/>
      </a:lt2>
      <a:accent1>
        <a:srgbClr val="007C42"/>
      </a:accent1>
      <a:accent2>
        <a:srgbClr val="95C130"/>
      </a:accent2>
      <a:accent3>
        <a:srgbClr val="8B2040"/>
      </a:accent3>
      <a:accent4>
        <a:srgbClr val="D6A140"/>
      </a:accent4>
      <a:accent5>
        <a:srgbClr val="006381"/>
      </a:accent5>
      <a:accent6>
        <a:srgbClr val="F2A897"/>
      </a:accent6>
      <a:hlink>
        <a:srgbClr val="006989"/>
      </a:hlink>
      <a:folHlink>
        <a:srgbClr val="633B2E"/>
      </a:folHlink>
    </a:clrScheme>
    <a:fontScheme name="Eksjö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FF176F-9AA8-44B5-BAD7-A7CA9379184B}">
  <we:reference id="e14fecff-fb35-49ba-a401-8e31d07a5452" version="1.0.4679.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>
  <ContentElements/>
  <ControlGroups/>
</Data>
</file>

<file path=customXml/itemProps1.xml><?xml version="1.0" encoding="utf-8"?>
<ds:datastoreItem xmlns:ds="http://schemas.openxmlformats.org/officeDocument/2006/customXml" ds:itemID="{5879E596-AC24-421B-B58F-4470D235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2AA55-BEA0-40CE-B8BD-FD6730D74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292</Words>
  <Characters>1549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Brev</vt:lpstr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Annika Fyhr</dc:creator>
  <cp:lastModifiedBy>Anders Nohlqvist</cp:lastModifiedBy>
  <cp:revision>2</cp:revision>
  <cp:lastPrinted>2014-07-17T10:44:00Z</cp:lastPrinted>
  <dcterms:created xsi:type="dcterms:W3CDTF">2025-09-28T13:43:00Z</dcterms:created>
  <dcterms:modified xsi:type="dcterms:W3CDTF">2025-09-28T13:43:00Z</dcterms:modified>
</cp:coreProperties>
</file>