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17596" w14:textId="77777777" w:rsidR="00817C26" w:rsidRDefault="008C0776" w:rsidP="00DB15E9">
      <w:pPr>
        <w:rPr>
          <w:sz w:val="28"/>
          <w:szCs w:val="28"/>
        </w:rPr>
      </w:pPr>
      <w:r>
        <w:rPr>
          <w:sz w:val="28"/>
          <w:szCs w:val="28"/>
        </w:rPr>
        <w:t>Packlista Tibro</w:t>
      </w:r>
    </w:p>
    <w:p w14:paraId="46A8E6B7" w14:textId="77777777" w:rsidR="008C0776" w:rsidRDefault="008C0776">
      <w:pPr>
        <w:rPr>
          <w:sz w:val="28"/>
          <w:szCs w:val="28"/>
        </w:rPr>
      </w:pPr>
      <w:r>
        <w:rPr>
          <w:sz w:val="28"/>
          <w:szCs w:val="28"/>
        </w:rPr>
        <w:t>Tänk på att p</w:t>
      </w:r>
      <w:r w:rsidR="00DB15E9">
        <w:rPr>
          <w:sz w:val="28"/>
          <w:szCs w:val="28"/>
        </w:rPr>
        <w:t xml:space="preserve">acka hockey prylar och </w:t>
      </w:r>
      <w:proofErr w:type="spellStart"/>
      <w:r w:rsidR="00DB15E9">
        <w:rPr>
          <w:sz w:val="28"/>
          <w:szCs w:val="28"/>
        </w:rPr>
        <w:t>sovgrejer</w:t>
      </w:r>
      <w:proofErr w:type="spellEnd"/>
      <w:r>
        <w:rPr>
          <w:sz w:val="28"/>
          <w:szCs w:val="28"/>
        </w:rPr>
        <w:t xml:space="preserve"> var för sig</w:t>
      </w:r>
    </w:p>
    <w:p w14:paraId="58A7D18C" w14:textId="77777777" w:rsidR="008C0776" w:rsidRDefault="008C0776">
      <w:pPr>
        <w:rPr>
          <w:sz w:val="28"/>
          <w:szCs w:val="28"/>
        </w:rPr>
      </w:pPr>
      <w:r>
        <w:rPr>
          <w:sz w:val="28"/>
          <w:szCs w:val="28"/>
        </w:rPr>
        <w:t>Ryggsäck är bra att ha för att bära saker mellan ishallen och förläggningen</w:t>
      </w:r>
    </w:p>
    <w:p w14:paraId="391EC43F" w14:textId="77777777" w:rsidR="008C0776" w:rsidRDefault="008C0776">
      <w:pPr>
        <w:rPr>
          <w:sz w:val="28"/>
          <w:szCs w:val="28"/>
        </w:rPr>
      </w:pPr>
    </w:p>
    <w:p w14:paraId="6C5B7D4D" w14:textId="77777777" w:rsidR="008C0776" w:rsidRDefault="008C0776">
      <w:pPr>
        <w:rPr>
          <w:sz w:val="28"/>
          <w:szCs w:val="28"/>
        </w:rPr>
      </w:pPr>
      <w:r>
        <w:rPr>
          <w:sz w:val="28"/>
          <w:szCs w:val="28"/>
        </w:rPr>
        <w:t>Hockeyutrustning, inkl. skridskoskydd</w:t>
      </w:r>
    </w:p>
    <w:p w14:paraId="0CE2D9B4" w14:textId="77777777" w:rsidR="008C0776" w:rsidRDefault="00DB15E9">
      <w:pPr>
        <w:rPr>
          <w:sz w:val="28"/>
          <w:szCs w:val="28"/>
        </w:rPr>
      </w:pPr>
      <w:r>
        <w:rPr>
          <w:sz w:val="28"/>
          <w:szCs w:val="28"/>
        </w:rPr>
        <w:t>Kolla</w:t>
      </w:r>
      <w:bookmarkStart w:id="0" w:name="_GoBack"/>
      <w:bookmarkEnd w:id="0"/>
      <w:r w:rsidR="008C0776">
        <w:rPr>
          <w:sz w:val="28"/>
          <w:szCs w:val="28"/>
        </w:rPr>
        <w:t xml:space="preserve"> igenom så att allting är helt, glöm inte skridskosnörena</w:t>
      </w:r>
    </w:p>
    <w:p w14:paraId="75C68310" w14:textId="77777777" w:rsidR="008C0776" w:rsidRDefault="008C0776">
      <w:pPr>
        <w:rPr>
          <w:sz w:val="28"/>
          <w:szCs w:val="28"/>
        </w:rPr>
      </w:pPr>
      <w:r>
        <w:rPr>
          <w:sz w:val="28"/>
          <w:szCs w:val="28"/>
        </w:rPr>
        <w:t>Extra strumpor, underställ</w:t>
      </w:r>
    </w:p>
    <w:p w14:paraId="5B9EF140" w14:textId="77777777" w:rsidR="008C0776" w:rsidRDefault="008C0776">
      <w:pPr>
        <w:rPr>
          <w:sz w:val="28"/>
          <w:szCs w:val="28"/>
        </w:rPr>
      </w:pPr>
      <w:r>
        <w:rPr>
          <w:sz w:val="28"/>
          <w:szCs w:val="28"/>
        </w:rPr>
        <w:t>Galge</w:t>
      </w:r>
    </w:p>
    <w:p w14:paraId="7B9A0893" w14:textId="77777777" w:rsidR="008C0776" w:rsidRDefault="008C0776">
      <w:pPr>
        <w:rPr>
          <w:sz w:val="28"/>
          <w:szCs w:val="28"/>
        </w:rPr>
      </w:pPr>
      <w:r>
        <w:rPr>
          <w:sz w:val="28"/>
          <w:szCs w:val="28"/>
        </w:rPr>
        <w:t>Lite extra mellanmål, dryck (inte godis och kolsyrad dricka)</w:t>
      </w:r>
    </w:p>
    <w:p w14:paraId="5F47F7EC" w14:textId="77777777" w:rsidR="008C0776" w:rsidRDefault="008C0776">
      <w:pPr>
        <w:rPr>
          <w:sz w:val="28"/>
          <w:szCs w:val="28"/>
        </w:rPr>
      </w:pPr>
      <w:r>
        <w:rPr>
          <w:sz w:val="28"/>
          <w:szCs w:val="28"/>
        </w:rPr>
        <w:t>Duschgrejer, vi duschar innan vi går till förläggningen så det är bra att ha lite ombyte av kläder med sig i omklädningsrummet</w:t>
      </w:r>
    </w:p>
    <w:p w14:paraId="66FEF0C6" w14:textId="77777777" w:rsidR="008C0776" w:rsidRDefault="008C0776">
      <w:pPr>
        <w:rPr>
          <w:sz w:val="28"/>
          <w:szCs w:val="28"/>
        </w:rPr>
      </w:pPr>
    </w:p>
    <w:p w14:paraId="5D67C62D" w14:textId="77777777" w:rsidR="00DB15E9" w:rsidRDefault="00DB15E9">
      <w:pPr>
        <w:rPr>
          <w:sz w:val="28"/>
          <w:szCs w:val="28"/>
        </w:rPr>
      </w:pPr>
      <w:r>
        <w:rPr>
          <w:sz w:val="28"/>
          <w:szCs w:val="28"/>
        </w:rPr>
        <w:t>Vi sover i en skolsal, vilket innebär begränsat med utrymme</w:t>
      </w:r>
    </w:p>
    <w:p w14:paraId="712A9BEA" w14:textId="77777777" w:rsidR="008C0776" w:rsidRDefault="008C0776">
      <w:pPr>
        <w:rPr>
          <w:sz w:val="28"/>
          <w:szCs w:val="28"/>
        </w:rPr>
      </w:pPr>
      <w:r>
        <w:rPr>
          <w:sz w:val="28"/>
          <w:szCs w:val="28"/>
        </w:rPr>
        <w:t>Madrass, max 1 meter bred</w:t>
      </w:r>
    </w:p>
    <w:p w14:paraId="0AAC4B9C" w14:textId="77777777" w:rsidR="008C0776" w:rsidRDefault="008C0776">
      <w:pPr>
        <w:rPr>
          <w:sz w:val="28"/>
          <w:szCs w:val="28"/>
        </w:rPr>
      </w:pPr>
      <w:r>
        <w:rPr>
          <w:sz w:val="28"/>
          <w:szCs w:val="28"/>
        </w:rPr>
        <w:t>Sängkläder</w:t>
      </w:r>
    </w:p>
    <w:p w14:paraId="0EDD4CDB" w14:textId="77777777" w:rsidR="008C0776" w:rsidRDefault="008C0776">
      <w:pPr>
        <w:rPr>
          <w:sz w:val="28"/>
          <w:szCs w:val="28"/>
        </w:rPr>
      </w:pPr>
      <w:r>
        <w:rPr>
          <w:sz w:val="28"/>
          <w:szCs w:val="28"/>
        </w:rPr>
        <w:t>Toalettartiklar, inkl. handduk</w:t>
      </w:r>
    </w:p>
    <w:p w14:paraId="5ADA3557" w14:textId="77777777" w:rsidR="00DB15E9" w:rsidRDefault="00DB15E9">
      <w:pPr>
        <w:rPr>
          <w:sz w:val="28"/>
          <w:szCs w:val="28"/>
        </w:rPr>
      </w:pPr>
      <w:r>
        <w:rPr>
          <w:sz w:val="28"/>
          <w:szCs w:val="28"/>
        </w:rPr>
        <w:t xml:space="preserve">Kläder efter väder, mössa/vantar </w:t>
      </w:r>
    </w:p>
    <w:p w14:paraId="003D24E6" w14:textId="77777777" w:rsidR="00DB15E9" w:rsidRDefault="00DB15E9">
      <w:pPr>
        <w:rPr>
          <w:sz w:val="28"/>
          <w:szCs w:val="28"/>
        </w:rPr>
      </w:pPr>
    </w:p>
    <w:p w14:paraId="44BD3A4F" w14:textId="77777777" w:rsidR="00DB15E9" w:rsidRPr="008C0776" w:rsidRDefault="00DB15E9">
      <w:pPr>
        <w:rPr>
          <w:sz w:val="28"/>
          <w:szCs w:val="28"/>
        </w:rPr>
      </w:pPr>
      <w:r>
        <w:rPr>
          <w:sz w:val="28"/>
          <w:szCs w:val="28"/>
        </w:rPr>
        <w:t>Mobiltelefoner samlar vi in när det är dags att sova (avstängda)</w:t>
      </w:r>
    </w:p>
    <w:sectPr w:rsidR="00DB15E9" w:rsidRPr="008C0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76"/>
    <w:rsid w:val="00817C26"/>
    <w:rsid w:val="008C0776"/>
    <w:rsid w:val="00DB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8CE0D"/>
  <w15:chartTrackingRefBased/>
  <w15:docId w15:val="{319F4DCB-79A1-4F08-B242-D8563D3C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F3BD276</Template>
  <TotalTime>19</TotalTime>
  <Pages>1</Pages>
  <Words>111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Hellberg</dc:creator>
  <cp:keywords/>
  <dc:description/>
  <cp:lastModifiedBy>Anette Hellberg</cp:lastModifiedBy>
  <cp:revision>1</cp:revision>
  <dcterms:created xsi:type="dcterms:W3CDTF">2015-12-11T09:25:00Z</dcterms:created>
  <dcterms:modified xsi:type="dcterms:W3CDTF">2015-12-11T09:44:00Z</dcterms:modified>
</cp:coreProperties>
</file>