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0A9" w:rsidRDefault="00E110A9" w:rsidP="00E110A9"/>
    <w:p w:rsidR="00E110A9" w:rsidRDefault="00E110A9" w:rsidP="00E110A9">
      <w:r>
        <w:rPr>
          <w:noProof/>
          <w:lang w:eastAsia="sv-SE"/>
        </w:rPr>
        <w:drawing>
          <wp:inline distT="0" distB="0" distL="0" distR="0" wp14:anchorId="23D0523F" wp14:editId="09EFFD5A">
            <wp:extent cx="895350" cy="1057091"/>
            <wp:effectExtent l="0" t="0" r="0" b="0"/>
            <wp:docPr id="2" name="Picture 1" descr="Everöd IF - LOGO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Everöd IF - LOGO 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57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</w:t>
      </w:r>
      <w:r w:rsidRPr="00A8489D">
        <w:rPr>
          <w:sz w:val="28"/>
        </w:rPr>
        <w:t>www.laget.se/EIF0708</w:t>
      </w:r>
    </w:p>
    <w:p w:rsidR="00E110A9" w:rsidRDefault="00E110A9" w:rsidP="00E110A9"/>
    <w:p w:rsidR="00E110A9" w:rsidRPr="00C87ACF" w:rsidRDefault="00E110A9" w:rsidP="00E110A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  <w:szCs w:val="48"/>
          <w:lang w:eastAsia="sv-SE"/>
        </w:rPr>
      </w:pPr>
      <w:r w:rsidRPr="00C87ACF">
        <w:rPr>
          <w:rFonts w:ascii="Calibri" w:eastAsia="Times New Roman" w:hAnsi="Calibri" w:cs="Calibri"/>
          <w:b/>
          <w:bCs/>
          <w:color w:val="000000"/>
          <w:sz w:val="32"/>
          <w:szCs w:val="48"/>
          <w:lang w:eastAsia="sv-SE"/>
        </w:rPr>
        <w:t>FOTBOLLSTRÄNING FÖR POJKAR &amp; FLICKOR FÖDDA 07-08</w:t>
      </w:r>
    </w:p>
    <w:p w:rsidR="00E110A9" w:rsidRPr="00C87ACF" w:rsidRDefault="00E110A9" w:rsidP="00E110A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  <w:szCs w:val="48"/>
          <w:lang w:eastAsia="sv-SE"/>
        </w:rPr>
      </w:pPr>
    </w:p>
    <w:p w:rsidR="00E110A9" w:rsidRDefault="00E110A9" w:rsidP="00E110A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  <w:szCs w:val="48"/>
          <w:u w:val="single"/>
          <w:lang w:eastAsia="sv-SE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48"/>
          <w:u w:val="single"/>
          <w:lang w:eastAsia="sv-SE"/>
        </w:rPr>
        <w:t xml:space="preserve">Årsberättelse </w:t>
      </w:r>
      <w:r w:rsidRPr="00C87ACF">
        <w:rPr>
          <w:rFonts w:ascii="Calibri" w:eastAsia="Times New Roman" w:hAnsi="Calibri" w:cs="Calibri"/>
          <w:b/>
          <w:bCs/>
          <w:color w:val="000000"/>
          <w:sz w:val="32"/>
          <w:szCs w:val="48"/>
          <w:u w:val="single"/>
          <w:lang w:eastAsia="sv-SE"/>
        </w:rPr>
        <w:t>för  201</w:t>
      </w:r>
      <w:r>
        <w:rPr>
          <w:rFonts w:ascii="Calibri" w:eastAsia="Times New Roman" w:hAnsi="Calibri" w:cs="Calibri"/>
          <w:b/>
          <w:bCs/>
          <w:color w:val="000000"/>
          <w:sz w:val="32"/>
          <w:szCs w:val="48"/>
          <w:u w:val="single"/>
          <w:lang w:eastAsia="sv-SE"/>
        </w:rPr>
        <w:t>5</w:t>
      </w:r>
    </w:p>
    <w:p w:rsidR="00E110A9" w:rsidRDefault="00E110A9" w:rsidP="00E110A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  <w:szCs w:val="48"/>
          <w:u w:val="single"/>
          <w:lang w:eastAsia="sv-SE"/>
        </w:rPr>
      </w:pPr>
    </w:p>
    <w:p w:rsidR="00E110A9" w:rsidRDefault="00E110A9" w:rsidP="00E110A9">
      <w:pPr>
        <w:spacing w:after="0" w:line="240" w:lineRule="auto"/>
        <w:rPr>
          <w:rFonts w:ascii="Calibri" w:eastAsia="Times New Roman" w:hAnsi="Calibri" w:cs="Calibri"/>
          <w:bCs/>
          <w:color w:val="000000"/>
          <w:sz w:val="32"/>
          <w:szCs w:val="48"/>
          <w:lang w:eastAsia="sv-SE"/>
        </w:rPr>
      </w:pPr>
      <w:r w:rsidRPr="00E110A9">
        <w:rPr>
          <w:rFonts w:ascii="Calibri" w:eastAsia="Times New Roman" w:hAnsi="Calibri" w:cs="Calibri"/>
          <w:bCs/>
          <w:color w:val="000000"/>
          <w:sz w:val="28"/>
          <w:szCs w:val="48"/>
          <w:lang w:eastAsia="sv-SE"/>
        </w:rPr>
        <w:t>Vi valde att under 2015 lämna över våra 09-10 till Tomas och Henrik som startade upp ett nytt lag för dessa . Detta för att kunna fokusera fullt ut på våra 07-08 .</w:t>
      </w:r>
    </w:p>
    <w:p w:rsidR="00E110A9" w:rsidRDefault="00E110A9" w:rsidP="00E110A9">
      <w:pPr>
        <w:spacing w:after="0" w:line="240" w:lineRule="auto"/>
        <w:rPr>
          <w:rFonts w:ascii="Calibri" w:eastAsia="Times New Roman" w:hAnsi="Calibri" w:cs="Calibri"/>
          <w:bCs/>
          <w:color w:val="000000"/>
          <w:sz w:val="32"/>
          <w:szCs w:val="48"/>
          <w:lang w:eastAsia="sv-SE"/>
        </w:rPr>
      </w:pPr>
    </w:p>
    <w:p w:rsidR="00E110A9" w:rsidRPr="00E110A9" w:rsidRDefault="00E110A9" w:rsidP="00E110A9">
      <w:p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</w:pPr>
      <w:r w:rsidRPr="00E110A9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>Vi har under året 201</w:t>
      </w:r>
      <w:r w:rsidRPr="00E110A9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>5 genomfört 32</w:t>
      </w:r>
      <w:r w:rsidRPr="00E110A9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 xml:space="preserve"> träningspass både på Tallavallen, i </w:t>
      </w:r>
      <w:proofErr w:type="spellStart"/>
      <w:r w:rsidRPr="00E110A9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>Gymnasiksalen</w:t>
      </w:r>
      <w:proofErr w:type="spellEnd"/>
      <w:r w:rsidRPr="00E110A9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 xml:space="preserve"> vid </w:t>
      </w:r>
      <w:proofErr w:type="spellStart"/>
      <w:r w:rsidRPr="00E110A9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>Everöds</w:t>
      </w:r>
      <w:proofErr w:type="spellEnd"/>
      <w:r w:rsidRPr="00E110A9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 xml:space="preserve"> skola samt i Degeberga sporthall . Vi har varit totalt </w:t>
      </w:r>
      <w:r w:rsidRPr="00E110A9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>11</w:t>
      </w:r>
      <w:r w:rsidRPr="00E110A9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 xml:space="preserve">  barn i träning . Dessa </w:t>
      </w:r>
      <w:r w:rsidRPr="00E110A9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>11</w:t>
      </w:r>
      <w:r w:rsidRPr="00E110A9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 xml:space="preserve"> är fördelat på:</w:t>
      </w:r>
    </w:p>
    <w:p w:rsidR="00E110A9" w:rsidRPr="00E110A9" w:rsidRDefault="00E110A9" w:rsidP="00E110A9">
      <w:p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</w:pPr>
      <w:r w:rsidRPr="00E110A9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>9</w:t>
      </w:r>
      <w:r w:rsidRPr="00E110A9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 xml:space="preserve"> </w:t>
      </w:r>
      <w:proofErr w:type="spellStart"/>
      <w:r w:rsidRPr="00E110A9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>st</w:t>
      </w:r>
      <w:proofErr w:type="spellEnd"/>
      <w:r w:rsidRPr="00E110A9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 xml:space="preserve"> födda 07</w:t>
      </w:r>
    </w:p>
    <w:p w:rsidR="00E110A9" w:rsidRPr="00E110A9" w:rsidRDefault="00E110A9" w:rsidP="00E110A9">
      <w:p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</w:pPr>
      <w:r w:rsidRPr="00E110A9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>2</w:t>
      </w:r>
      <w:r w:rsidRPr="00E110A9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 xml:space="preserve"> </w:t>
      </w:r>
      <w:proofErr w:type="spellStart"/>
      <w:r w:rsidRPr="00E110A9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>st</w:t>
      </w:r>
      <w:proofErr w:type="spellEnd"/>
      <w:r w:rsidRPr="00E110A9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 xml:space="preserve"> födda 08</w:t>
      </w:r>
    </w:p>
    <w:p w:rsidR="00E110A9" w:rsidRDefault="00E110A9" w:rsidP="00E110A9">
      <w:p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</w:pPr>
      <w:r w:rsidRPr="00E110A9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 xml:space="preserve">Det har varit bra träningsnärvaro med </w:t>
      </w:r>
      <w:r w:rsidRPr="00E110A9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>8</w:t>
      </w:r>
      <w:r w:rsidRPr="00E110A9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 xml:space="preserve"> barn i snitt / träning .</w:t>
      </w:r>
    </w:p>
    <w:p w:rsidR="00E110A9" w:rsidRDefault="00E110A9" w:rsidP="00E110A9">
      <w:p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</w:pPr>
    </w:p>
    <w:p w:rsidR="00E110A9" w:rsidRDefault="00E110A9" w:rsidP="00E110A9">
      <w:p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</w:pPr>
      <w:r w:rsidRPr="00E110A9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>Under året har vi deltagit i Lilla Gärdscupen för PF07 . 1</w:t>
      </w:r>
      <w:r w:rsidRPr="00E110A9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>3</w:t>
      </w:r>
      <w:r w:rsidRPr="00E110A9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 xml:space="preserve"> lördagar har vi spelat matcher på olika idrottsplatser . Vi arrangerade själva en lördag med ett gott resultat .</w:t>
      </w:r>
    </w:p>
    <w:p w:rsidR="00E110A9" w:rsidRDefault="00E110A9" w:rsidP="00E110A9">
      <w:p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</w:pPr>
    </w:p>
    <w:p w:rsidR="00E110A9" w:rsidRDefault="00E110A9" w:rsidP="00E110A9">
      <w:p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</w:pPr>
      <w:r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>Vi medverkade även</w:t>
      </w:r>
      <w:r w:rsidR="00B55FFE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 xml:space="preserve"> i Tollarps </w:t>
      </w:r>
      <w:proofErr w:type="spellStart"/>
      <w:r w:rsidR="00B55FFE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>sportlovs</w:t>
      </w:r>
      <w:r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>cup</w:t>
      </w:r>
      <w:proofErr w:type="spellEnd"/>
      <w:r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 xml:space="preserve"> under 2015 .</w:t>
      </w:r>
      <w:bookmarkStart w:id="0" w:name="_GoBack"/>
      <w:bookmarkEnd w:id="0"/>
    </w:p>
    <w:p w:rsidR="00E110A9" w:rsidRDefault="00E110A9" w:rsidP="00E110A9">
      <w:p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</w:pPr>
    </w:p>
    <w:p w:rsidR="00E110A9" w:rsidRPr="00E110A9" w:rsidRDefault="00E110A9" w:rsidP="00E110A9">
      <w:p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</w:pPr>
      <w:r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>2016 har vi anmält ett lag till seriespel i P9 . Vi har medverkat i Kristianstad Arena cup och kommer troligtvis att spela en cup till sommaren .</w:t>
      </w:r>
    </w:p>
    <w:p w:rsidR="00E110A9" w:rsidRPr="00C87ACF" w:rsidRDefault="00E110A9" w:rsidP="00E110A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</w:pPr>
    </w:p>
    <w:p w:rsidR="00E110A9" w:rsidRPr="00E110A9" w:rsidRDefault="00E110A9" w:rsidP="00E110A9">
      <w:pPr>
        <w:spacing w:after="0" w:line="240" w:lineRule="auto"/>
        <w:rPr>
          <w:rFonts w:ascii="Calibri" w:eastAsia="Times New Roman" w:hAnsi="Calibri" w:cs="Calibri"/>
          <w:bCs/>
          <w:color w:val="000000"/>
          <w:sz w:val="32"/>
          <w:szCs w:val="48"/>
          <w:lang w:eastAsia="sv-SE"/>
        </w:rPr>
      </w:pPr>
    </w:p>
    <w:p w:rsidR="00FD042D" w:rsidRDefault="00E110A9">
      <w:pPr>
        <w:rPr>
          <w:sz w:val="28"/>
        </w:rPr>
      </w:pPr>
      <w:proofErr w:type="spellStart"/>
      <w:r w:rsidRPr="00E110A9">
        <w:rPr>
          <w:sz w:val="28"/>
        </w:rPr>
        <w:t>Everöd</w:t>
      </w:r>
      <w:proofErr w:type="spellEnd"/>
      <w:r w:rsidRPr="00E110A9">
        <w:rPr>
          <w:sz w:val="28"/>
        </w:rPr>
        <w:t xml:space="preserve"> 2016-02-18</w:t>
      </w:r>
    </w:p>
    <w:p w:rsidR="00E110A9" w:rsidRDefault="00E110A9">
      <w:pPr>
        <w:rPr>
          <w:sz w:val="28"/>
        </w:rPr>
      </w:pPr>
    </w:p>
    <w:p w:rsidR="00E110A9" w:rsidRDefault="00E110A9" w:rsidP="00E110A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>Martin &amp; Jonas</w:t>
      </w:r>
    </w:p>
    <w:p w:rsidR="00E110A9" w:rsidRDefault="00E110A9" w:rsidP="00E110A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>Tränare</w:t>
      </w:r>
    </w:p>
    <w:p w:rsidR="00E110A9" w:rsidRPr="00E110A9" w:rsidRDefault="00E110A9">
      <w:pPr>
        <w:rPr>
          <w:sz w:val="28"/>
        </w:rPr>
      </w:pPr>
    </w:p>
    <w:p w:rsidR="00E110A9" w:rsidRDefault="00E110A9"/>
    <w:sectPr w:rsidR="00E11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A9"/>
    <w:rsid w:val="00B55FFE"/>
    <w:rsid w:val="00E110A9"/>
    <w:rsid w:val="00FD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6AB27-9A6C-4EFF-BC99-2CDC7902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0A9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74657C1E.dotm</Template>
  <TotalTime>9</TotalTime>
  <Pages>2</Pages>
  <Words>165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B&amp;B TOOLS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C. Olsson</dc:creator>
  <cp:keywords/>
  <dc:description/>
  <cp:lastModifiedBy>Martin C. Olsson</cp:lastModifiedBy>
  <cp:revision>2</cp:revision>
  <dcterms:created xsi:type="dcterms:W3CDTF">2016-02-18T07:45:00Z</dcterms:created>
  <dcterms:modified xsi:type="dcterms:W3CDTF">2016-02-18T07:56:00Z</dcterms:modified>
</cp:coreProperties>
</file>