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C6" w:rsidRDefault="002C3CC6" w:rsidP="002C3CC6"/>
    <w:p w:rsidR="002C3CC6" w:rsidRDefault="002C3CC6" w:rsidP="002C3CC6"/>
    <w:p w:rsidR="002C3CC6" w:rsidRDefault="002C3CC6" w:rsidP="002C3CC6">
      <w:r>
        <w:rPr>
          <w:noProof/>
          <w:lang w:eastAsia="sv-SE"/>
        </w:rPr>
        <w:drawing>
          <wp:inline distT="0" distB="0" distL="0" distR="0" wp14:anchorId="60B76AE2" wp14:editId="778C4B2C">
            <wp:extent cx="895350" cy="1057091"/>
            <wp:effectExtent l="0" t="0" r="0" b="0"/>
            <wp:docPr id="2" name="Picture 1" descr="Everöd IF - LOGO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Everöd IF - LOGO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</w:t>
      </w:r>
      <w:r w:rsidRPr="00A8489D">
        <w:rPr>
          <w:sz w:val="28"/>
        </w:rPr>
        <w:t>www.laget.se/EIF0708</w:t>
      </w:r>
    </w:p>
    <w:p w:rsidR="002C3CC6" w:rsidRDefault="002C3CC6" w:rsidP="002C3CC6"/>
    <w:p w:rsidR="002C3CC6" w:rsidRPr="00C87ACF" w:rsidRDefault="002C3CC6" w:rsidP="002C3CC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48"/>
          <w:lang w:eastAsia="sv-SE"/>
        </w:rPr>
      </w:pPr>
      <w:r w:rsidRPr="00C87ACF">
        <w:rPr>
          <w:rFonts w:ascii="Calibri" w:eastAsia="Times New Roman" w:hAnsi="Calibri" w:cs="Calibri"/>
          <w:b/>
          <w:bCs/>
          <w:color w:val="000000"/>
          <w:sz w:val="32"/>
          <w:szCs w:val="48"/>
          <w:lang w:eastAsia="sv-SE"/>
        </w:rPr>
        <w:t>FOTBOLLSTRÄNING FÖR POJKAR &amp; FLICKOR FÖDDA 07-08</w:t>
      </w:r>
    </w:p>
    <w:p w:rsidR="002C3CC6" w:rsidRPr="00C87ACF" w:rsidRDefault="002C3CC6" w:rsidP="002C3CC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48"/>
          <w:lang w:eastAsia="sv-SE"/>
        </w:rPr>
      </w:pPr>
    </w:p>
    <w:p w:rsidR="002C3CC6" w:rsidRPr="00C87ACF" w:rsidRDefault="002C3CC6" w:rsidP="002C3CC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48"/>
          <w:u w:val="single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48"/>
          <w:u w:val="single"/>
          <w:lang w:eastAsia="sv-SE"/>
        </w:rPr>
        <w:t xml:space="preserve">Årsberättelse </w:t>
      </w:r>
      <w:r w:rsidRPr="00C87ACF">
        <w:rPr>
          <w:rFonts w:ascii="Calibri" w:eastAsia="Times New Roman" w:hAnsi="Calibri" w:cs="Calibri"/>
          <w:b/>
          <w:bCs/>
          <w:color w:val="000000"/>
          <w:sz w:val="32"/>
          <w:szCs w:val="48"/>
          <w:u w:val="single"/>
          <w:lang w:eastAsia="sv-SE"/>
        </w:rPr>
        <w:t>för  201</w:t>
      </w:r>
      <w:r>
        <w:rPr>
          <w:rFonts w:ascii="Calibri" w:eastAsia="Times New Roman" w:hAnsi="Calibri" w:cs="Calibri"/>
          <w:b/>
          <w:bCs/>
          <w:color w:val="000000"/>
          <w:sz w:val="32"/>
          <w:szCs w:val="48"/>
          <w:u w:val="single"/>
          <w:lang w:eastAsia="sv-SE"/>
        </w:rPr>
        <w:t>4</w:t>
      </w:r>
    </w:p>
    <w:p w:rsidR="002C3CC6" w:rsidRPr="00C87ACF" w:rsidRDefault="002C3CC6" w:rsidP="002C3CC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2"/>
          <w:lang w:eastAsia="sv-SE"/>
        </w:rPr>
      </w:pPr>
    </w:p>
    <w:p w:rsidR="002C3CC6" w:rsidRPr="00C87ACF" w:rsidRDefault="002C3CC6" w:rsidP="002C3CC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Vi har under året 2014 genomfört 30 träningspass både på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Tallavallen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, i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Gymnasiksalen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vid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Everöds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skola samt i Degeberga sporthall .</w:t>
      </w: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Vi har varit totalt </w:t>
      </w: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21</w:t>
      </w: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</w:t>
      </w: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barn i träning . Dessa </w:t>
      </w:r>
      <w:r w:rsidR="00616840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21</w:t>
      </w: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är fördelat på:</w:t>
      </w:r>
    </w:p>
    <w:p w:rsidR="002C3CC6" w:rsidRPr="00C87ACF" w:rsidRDefault="002C3CC6" w:rsidP="002C3CC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9</w:t>
      </w: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</w:t>
      </w:r>
      <w:proofErr w:type="spellStart"/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st</w:t>
      </w:r>
      <w:proofErr w:type="spellEnd"/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födda 07</w:t>
      </w:r>
    </w:p>
    <w:p w:rsidR="002C3CC6" w:rsidRPr="00C87ACF" w:rsidRDefault="002C3CC6" w:rsidP="002C3CC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5</w:t>
      </w: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</w:t>
      </w:r>
      <w:proofErr w:type="spellStart"/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st</w:t>
      </w:r>
      <w:proofErr w:type="spellEnd"/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födda 08</w:t>
      </w:r>
    </w:p>
    <w:p w:rsidR="002C3CC6" w:rsidRPr="00C87ACF" w:rsidRDefault="002C3CC6" w:rsidP="002C3CC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7</w:t>
      </w: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</w:t>
      </w:r>
      <w:proofErr w:type="spellStart"/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st</w:t>
      </w:r>
      <w:proofErr w:type="spellEnd"/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födda 09</w:t>
      </w:r>
    </w:p>
    <w:p w:rsidR="002C3CC6" w:rsidRPr="00C87ACF" w:rsidRDefault="002C3CC6" w:rsidP="002C3CC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Det har varit bra träningsnärvaro med </w:t>
      </w: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11</w:t>
      </w: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barn i snitt / träning .</w:t>
      </w:r>
    </w:p>
    <w:p w:rsidR="002C3CC6" w:rsidRPr="00C87ACF" w:rsidRDefault="002C3CC6" w:rsidP="002C3CC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</w:p>
    <w:p w:rsidR="002C3CC6" w:rsidRDefault="002C3CC6" w:rsidP="002C3CC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Under året har vi deltagit i Lilla Gärdscupen för PF07 . 11 lördagar har vi spelat matcher på olika idrottsplatser . Vi arrangerade själva en lördag med ett gott resultat . </w:t>
      </w:r>
    </w:p>
    <w:p w:rsidR="00616840" w:rsidRDefault="00616840" w:rsidP="002C3CC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</w:p>
    <w:p w:rsidR="00616840" w:rsidRPr="00C87ACF" w:rsidRDefault="00616840" w:rsidP="002C3CC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Vi har också under 2014 spelat två träningsmatcher mot Degeberga .</w:t>
      </w:r>
    </w:p>
    <w:p w:rsidR="002C3CC6" w:rsidRPr="00C87ACF" w:rsidRDefault="002C3CC6" w:rsidP="002C3CC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</w:p>
    <w:p w:rsidR="002C3CC6" w:rsidRPr="00C87ACF" w:rsidRDefault="002C3CC6" w:rsidP="002C3CC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Vi avslutade  både vår &amp; höstsäsongen med en</w:t>
      </w: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gemensam</w:t>
      </w: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</w:t>
      </w:r>
      <w:r w:rsidR="00616840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grillkväll</w:t>
      </w: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som var uppskattad .</w:t>
      </w:r>
    </w:p>
    <w:p w:rsidR="002C3CC6" w:rsidRPr="00C87ACF" w:rsidRDefault="002C3CC6" w:rsidP="002C3CC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</w:p>
    <w:p w:rsidR="002C3CC6" w:rsidRDefault="002C3CC6" w:rsidP="0061684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Under 201</w:t>
      </w: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5</w:t>
      </w: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ska vi medverka i Lilla Gärdscupen </w:t>
      </w: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för PF07 samt Sportlovscupen </w:t>
      </w:r>
      <w:r w:rsidR="00616840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i Tollarp .</w:t>
      </w:r>
    </w:p>
    <w:p w:rsidR="00616840" w:rsidRPr="00C87ACF" w:rsidRDefault="00616840" w:rsidP="0061684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bookmarkStart w:id="0" w:name="_GoBack"/>
      <w:bookmarkEnd w:id="0"/>
    </w:p>
    <w:tbl>
      <w:tblPr>
        <w:tblW w:w="622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7"/>
      </w:tblGrid>
      <w:tr w:rsidR="002C3CC6" w:rsidRPr="00C87ACF" w:rsidTr="00651A98">
        <w:trPr>
          <w:trHeight w:val="420"/>
        </w:trPr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CC6" w:rsidRDefault="002C3CC6" w:rsidP="00651A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  <w:t>Everöd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  <w:t xml:space="preserve">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  <w:t>-0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  <w:t>13</w:t>
            </w:r>
          </w:p>
          <w:p w:rsidR="002C3CC6" w:rsidRDefault="002C3CC6" w:rsidP="00651A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</w:pPr>
          </w:p>
          <w:p w:rsidR="002C3CC6" w:rsidRDefault="002C3CC6" w:rsidP="00651A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  <w:t>Martin &amp; Jonas</w:t>
            </w:r>
          </w:p>
          <w:p w:rsidR="002C3CC6" w:rsidRDefault="002C3CC6" w:rsidP="00651A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  <w:t>Tränare</w:t>
            </w:r>
          </w:p>
          <w:p w:rsidR="002C3CC6" w:rsidRPr="00C87ACF" w:rsidRDefault="002C3CC6" w:rsidP="00651A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</w:pPr>
          </w:p>
        </w:tc>
      </w:tr>
    </w:tbl>
    <w:p w:rsidR="00A67D5A" w:rsidRDefault="00A67D5A"/>
    <w:sectPr w:rsidR="00A67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C6"/>
    <w:rsid w:val="002C3CC6"/>
    <w:rsid w:val="00616840"/>
    <w:rsid w:val="00A6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BE8DC-C4F2-47F1-ABFB-76252F3A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CC6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DFB6B722</Template>
  <TotalTime>18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B&amp;B TOOLS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C. Olsson</dc:creator>
  <cp:keywords/>
  <dc:description/>
  <cp:lastModifiedBy>Martin C. Olsson</cp:lastModifiedBy>
  <cp:revision>1</cp:revision>
  <dcterms:created xsi:type="dcterms:W3CDTF">2015-02-13T12:23:00Z</dcterms:created>
  <dcterms:modified xsi:type="dcterms:W3CDTF">2015-02-13T12:41:00Z</dcterms:modified>
</cp:coreProperties>
</file>