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D42" w:rsidRDefault="003053C0" w:rsidP="003053C0">
      <w:pPr>
        <w:jc w:val="center"/>
        <w:rPr>
          <w:b/>
          <w:sz w:val="56"/>
          <w:szCs w:val="56"/>
        </w:rPr>
      </w:pPr>
      <w:r w:rsidRPr="003053C0">
        <w:rPr>
          <w:b/>
          <w:sz w:val="56"/>
          <w:szCs w:val="56"/>
        </w:rPr>
        <w:t>Gothia Cup 2019</w:t>
      </w:r>
    </w:p>
    <w:p w:rsidR="003053C0" w:rsidRDefault="003053C0" w:rsidP="003053C0">
      <w:pPr>
        <w:rPr>
          <w:sz w:val="24"/>
          <w:szCs w:val="24"/>
        </w:rPr>
      </w:pPr>
    </w:p>
    <w:p w:rsidR="00477844" w:rsidRPr="002C364D" w:rsidRDefault="003053C0" w:rsidP="003053C0">
      <w:pPr>
        <w:rPr>
          <w:b/>
          <w:sz w:val="24"/>
          <w:szCs w:val="24"/>
        </w:rPr>
      </w:pPr>
      <w:r w:rsidRPr="002C364D">
        <w:rPr>
          <w:b/>
          <w:i/>
          <w:sz w:val="24"/>
          <w:szCs w:val="24"/>
        </w:rPr>
        <w:t xml:space="preserve">Avresa söndag 14/7 </w:t>
      </w:r>
      <w:proofErr w:type="spellStart"/>
      <w:r w:rsidRPr="002C364D">
        <w:rPr>
          <w:b/>
          <w:i/>
          <w:sz w:val="24"/>
          <w:szCs w:val="24"/>
        </w:rPr>
        <w:t>kl</w:t>
      </w:r>
      <w:proofErr w:type="spellEnd"/>
      <w:r w:rsidRPr="002C364D">
        <w:rPr>
          <w:b/>
          <w:i/>
          <w:sz w:val="24"/>
          <w:szCs w:val="24"/>
        </w:rPr>
        <w:t xml:space="preserve"> 14 från Bergslätt</w:t>
      </w:r>
      <w:r w:rsidR="00240CED" w:rsidRPr="002C364D">
        <w:rPr>
          <w:b/>
          <w:sz w:val="24"/>
          <w:szCs w:val="24"/>
        </w:rPr>
        <w:t xml:space="preserve">. </w:t>
      </w:r>
    </w:p>
    <w:p w:rsidR="003053C0" w:rsidRDefault="00240CED" w:rsidP="003053C0">
      <w:pPr>
        <w:rPr>
          <w:sz w:val="24"/>
          <w:szCs w:val="24"/>
        </w:rPr>
      </w:pPr>
      <w:r>
        <w:rPr>
          <w:sz w:val="24"/>
          <w:szCs w:val="24"/>
        </w:rPr>
        <w:t>Vi åker i 2 minibussar. Johnny och Kristofer kör var sin buss, eftersom vi är 18 spelare</w:t>
      </w:r>
      <w:r w:rsidR="00477844">
        <w:rPr>
          <w:sz w:val="24"/>
          <w:szCs w:val="24"/>
        </w:rPr>
        <w:t xml:space="preserve"> får Rasmus och Eric som efteranmäldes åka med anhöriga ner till Göteborg.</w:t>
      </w:r>
      <w:r w:rsidR="002C364D">
        <w:rPr>
          <w:sz w:val="24"/>
          <w:szCs w:val="24"/>
        </w:rPr>
        <w:t xml:space="preserve"> Det mesta av bagaget kommer packas på släpkärra som körs ner av Christer senare på em. I bussen kan ta med</w:t>
      </w:r>
      <w:r w:rsidR="00082D9C">
        <w:rPr>
          <w:sz w:val="24"/>
          <w:szCs w:val="24"/>
        </w:rPr>
        <w:t xml:space="preserve"> liten väska med luftmadrass eftersom vi kommer till skolan före bagaget!</w:t>
      </w:r>
    </w:p>
    <w:p w:rsidR="009C275C" w:rsidRDefault="00240CED" w:rsidP="003053C0">
      <w:pPr>
        <w:rPr>
          <w:sz w:val="24"/>
          <w:szCs w:val="24"/>
        </w:rPr>
      </w:pPr>
      <w:r>
        <w:rPr>
          <w:sz w:val="24"/>
          <w:szCs w:val="24"/>
        </w:rPr>
        <w:t>Boende Frölundaskolan, Positivgatan 3, begränsade parkeringsmöjligheter (Marconihallen 10 min bort ett alternativ)</w:t>
      </w:r>
      <w:r w:rsidR="009B5BCE">
        <w:rPr>
          <w:sz w:val="24"/>
          <w:szCs w:val="24"/>
        </w:rPr>
        <w:t xml:space="preserve"> </w:t>
      </w:r>
      <w:r w:rsidR="00E42900">
        <w:rPr>
          <w:sz w:val="24"/>
          <w:szCs w:val="24"/>
        </w:rPr>
        <w:t xml:space="preserve">All mat på skolan ingår, innehåller </w:t>
      </w:r>
      <w:r w:rsidR="00E42900" w:rsidRPr="00E42900">
        <w:rPr>
          <w:b/>
          <w:sz w:val="24"/>
          <w:szCs w:val="24"/>
        </w:rPr>
        <w:t>ej</w:t>
      </w:r>
      <w:r w:rsidR="00E42900">
        <w:rPr>
          <w:sz w:val="24"/>
          <w:szCs w:val="24"/>
        </w:rPr>
        <w:t xml:space="preserve"> nötter</w:t>
      </w:r>
      <w:r w:rsidR="002C364D">
        <w:rPr>
          <w:sz w:val="24"/>
          <w:szCs w:val="24"/>
        </w:rPr>
        <w:t>,</w:t>
      </w:r>
      <w:r w:rsidR="00E42900">
        <w:rPr>
          <w:sz w:val="24"/>
          <w:szCs w:val="24"/>
        </w:rPr>
        <w:t xml:space="preserve"> </w:t>
      </w:r>
      <w:r w:rsidR="00E42900" w:rsidRPr="002C364D">
        <w:rPr>
          <w:b/>
          <w:sz w:val="24"/>
          <w:szCs w:val="24"/>
        </w:rPr>
        <w:t>e</w:t>
      </w:r>
      <w:r w:rsidR="002C364D" w:rsidRPr="002C364D">
        <w:rPr>
          <w:b/>
          <w:sz w:val="24"/>
          <w:szCs w:val="24"/>
        </w:rPr>
        <w:t>j</w:t>
      </w:r>
      <w:r w:rsidR="00E42900">
        <w:rPr>
          <w:sz w:val="24"/>
          <w:szCs w:val="24"/>
        </w:rPr>
        <w:t xml:space="preserve"> fläskkött.</w:t>
      </w:r>
      <w:r w:rsidR="002C364D">
        <w:rPr>
          <w:sz w:val="24"/>
          <w:szCs w:val="24"/>
        </w:rPr>
        <w:t xml:space="preserve"> Beställt 2 laktosfria samt en glutenfri. Så länge vi är kvar i cupen-godisfritt, glassfritt, läskfritt (undantag på invigningen)</w:t>
      </w:r>
      <w:r w:rsidR="00127B29">
        <w:rPr>
          <w:sz w:val="24"/>
          <w:szCs w:val="24"/>
        </w:rPr>
        <w:t xml:space="preserve">. Rekommenderas att ladda ner Gothia </w:t>
      </w:r>
      <w:proofErr w:type="spellStart"/>
      <w:r w:rsidR="00127B29">
        <w:rPr>
          <w:sz w:val="24"/>
          <w:szCs w:val="24"/>
        </w:rPr>
        <w:t>appen</w:t>
      </w:r>
      <w:proofErr w:type="spellEnd"/>
      <w:r w:rsidR="00127B29">
        <w:rPr>
          <w:sz w:val="24"/>
          <w:szCs w:val="24"/>
        </w:rPr>
        <w:t>-vi spelar i grupp 6 B16</w:t>
      </w:r>
    </w:p>
    <w:p w:rsidR="00082D9C" w:rsidRDefault="008178F2" w:rsidP="003053C0">
      <w:pPr>
        <w:rPr>
          <w:b/>
          <w:sz w:val="24"/>
          <w:szCs w:val="24"/>
        </w:rPr>
      </w:pPr>
      <w:r w:rsidRPr="008178F2">
        <w:rPr>
          <w:b/>
          <w:sz w:val="24"/>
          <w:szCs w:val="24"/>
        </w:rPr>
        <w:t>Ledare:</w:t>
      </w:r>
    </w:p>
    <w:p w:rsidR="008178F2" w:rsidRPr="00082D9C" w:rsidRDefault="008178F2" w:rsidP="00127B29">
      <w:pPr>
        <w:spacing w:after="0"/>
        <w:rPr>
          <w:b/>
          <w:sz w:val="24"/>
          <w:szCs w:val="24"/>
        </w:rPr>
      </w:pPr>
      <w:r w:rsidRPr="00127B29">
        <w:rPr>
          <w:sz w:val="24"/>
          <w:szCs w:val="24"/>
        </w:rPr>
        <w:t xml:space="preserve">Johnny Engqvist </w:t>
      </w:r>
      <w:r w:rsidR="00127B29" w:rsidRPr="00127B29">
        <w:rPr>
          <w:sz w:val="24"/>
          <w:szCs w:val="24"/>
        </w:rPr>
        <w:t>073–0410406</w:t>
      </w:r>
    </w:p>
    <w:p w:rsidR="008178F2" w:rsidRPr="002C364D" w:rsidRDefault="008178F2" w:rsidP="00127B29">
      <w:pPr>
        <w:spacing w:after="0"/>
        <w:rPr>
          <w:sz w:val="24"/>
          <w:szCs w:val="24"/>
          <w:lang w:val="en-US"/>
        </w:rPr>
      </w:pPr>
      <w:r w:rsidRPr="002C364D">
        <w:rPr>
          <w:sz w:val="24"/>
          <w:szCs w:val="24"/>
          <w:lang w:val="en-US"/>
        </w:rPr>
        <w:t>Kenneth Ericsson 070-4229612</w:t>
      </w:r>
    </w:p>
    <w:p w:rsidR="008178F2" w:rsidRPr="002C364D" w:rsidRDefault="008178F2" w:rsidP="00127B29">
      <w:pPr>
        <w:spacing w:after="0"/>
        <w:rPr>
          <w:sz w:val="24"/>
          <w:szCs w:val="24"/>
          <w:lang w:val="en-US"/>
        </w:rPr>
      </w:pPr>
      <w:r w:rsidRPr="002C364D">
        <w:rPr>
          <w:sz w:val="24"/>
          <w:szCs w:val="24"/>
          <w:lang w:val="en-US"/>
        </w:rPr>
        <w:t>Christer Rosenbaum 070-1761104</w:t>
      </w:r>
    </w:p>
    <w:p w:rsidR="008178F2" w:rsidRDefault="008178F2" w:rsidP="00127B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Kristofer Wennerström </w:t>
      </w:r>
      <w:r w:rsidR="002C364D">
        <w:rPr>
          <w:sz w:val="24"/>
          <w:szCs w:val="24"/>
        </w:rPr>
        <w:t>073–3948249</w:t>
      </w:r>
    </w:p>
    <w:p w:rsidR="001B2585" w:rsidRDefault="001B2585" w:rsidP="008178F2">
      <w:pPr>
        <w:spacing w:after="120"/>
        <w:jc w:val="both"/>
        <w:rPr>
          <w:b/>
          <w:i/>
          <w:sz w:val="24"/>
          <w:szCs w:val="24"/>
        </w:rPr>
      </w:pPr>
    </w:p>
    <w:p w:rsidR="008178F2" w:rsidRPr="001B2585" w:rsidRDefault="003053C0" w:rsidP="008178F2">
      <w:pPr>
        <w:spacing w:after="120"/>
        <w:jc w:val="both"/>
        <w:rPr>
          <w:b/>
          <w:sz w:val="24"/>
          <w:szCs w:val="24"/>
        </w:rPr>
      </w:pPr>
      <w:r w:rsidRPr="001B2585">
        <w:rPr>
          <w:b/>
          <w:sz w:val="24"/>
          <w:szCs w:val="24"/>
        </w:rPr>
        <w:t>Packlista:</w:t>
      </w:r>
    </w:p>
    <w:p w:rsidR="008178F2" w:rsidRPr="001B2585" w:rsidRDefault="003053C0" w:rsidP="00127B29">
      <w:pPr>
        <w:spacing w:after="0"/>
        <w:jc w:val="both"/>
        <w:rPr>
          <w:sz w:val="24"/>
          <w:szCs w:val="24"/>
        </w:rPr>
      </w:pPr>
      <w:r w:rsidRPr="001B2585">
        <w:rPr>
          <w:sz w:val="24"/>
          <w:szCs w:val="24"/>
        </w:rPr>
        <w:t>Benskydd</w:t>
      </w:r>
    </w:p>
    <w:p w:rsidR="003053C0" w:rsidRPr="001B2585" w:rsidRDefault="003053C0" w:rsidP="00127B29">
      <w:pPr>
        <w:spacing w:after="0"/>
        <w:jc w:val="both"/>
        <w:rPr>
          <w:b/>
          <w:i/>
          <w:sz w:val="24"/>
          <w:szCs w:val="24"/>
        </w:rPr>
      </w:pPr>
      <w:r w:rsidRPr="001B2585">
        <w:rPr>
          <w:sz w:val="24"/>
          <w:szCs w:val="24"/>
        </w:rPr>
        <w:t>Fotbollskor</w:t>
      </w:r>
    </w:p>
    <w:p w:rsidR="008178F2" w:rsidRPr="001B2585" w:rsidRDefault="003053C0" w:rsidP="00127B29">
      <w:pPr>
        <w:pStyle w:val="Oformateradtext"/>
        <w:jc w:val="both"/>
        <w:rPr>
          <w:sz w:val="24"/>
          <w:szCs w:val="24"/>
        </w:rPr>
      </w:pPr>
      <w:r w:rsidRPr="001B2585">
        <w:rPr>
          <w:sz w:val="24"/>
          <w:szCs w:val="24"/>
        </w:rPr>
        <w:t>Ryggsäck eller väska/påse med grejer till och från match</w:t>
      </w:r>
    </w:p>
    <w:p w:rsidR="008178F2" w:rsidRPr="001B2585" w:rsidRDefault="003053C0" w:rsidP="00127B29">
      <w:pPr>
        <w:pStyle w:val="Oformateradtext"/>
        <w:jc w:val="both"/>
        <w:rPr>
          <w:sz w:val="24"/>
          <w:szCs w:val="24"/>
        </w:rPr>
      </w:pPr>
      <w:r w:rsidRPr="001B2585">
        <w:rPr>
          <w:sz w:val="24"/>
          <w:szCs w:val="24"/>
        </w:rPr>
        <w:t>Badtofflor</w:t>
      </w:r>
    </w:p>
    <w:p w:rsidR="003053C0" w:rsidRPr="001B2585" w:rsidRDefault="003053C0" w:rsidP="00127B29">
      <w:pPr>
        <w:pStyle w:val="Oformateradtext"/>
        <w:jc w:val="both"/>
        <w:rPr>
          <w:sz w:val="24"/>
          <w:szCs w:val="24"/>
        </w:rPr>
      </w:pPr>
      <w:r w:rsidRPr="001B2585">
        <w:rPr>
          <w:sz w:val="24"/>
          <w:szCs w:val="24"/>
        </w:rPr>
        <w:t xml:space="preserve">Fritidsskor/gymnastikskor </w:t>
      </w:r>
    </w:p>
    <w:p w:rsidR="003053C0" w:rsidRPr="001B2585" w:rsidRDefault="003053C0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 xml:space="preserve">Regnjacka </w:t>
      </w:r>
    </w:p>
    <w:p w:rsidR="003053C0" w:rsidRPr="001B2585" w:rsidRDefault="003053C0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 xml:space="preserve">Handduk Tandborste &amp; tandkräm, schampo </w:t>
      </w:r>
    </w:p>
    <w:p w:rsidR="003053C0" w:rsidRPr="001B2585" w:rsidRDefault="003053C0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 xml:space="preserve">Sovsäck eller täcke, lakan, kudde </w:t>
      </w:r>
    </w:p>
    <w:p w:rsidR="003053C0" w:rsidRPr="001B2585" w:rsidRDefault="003053C0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>Luftmadrass maximalt 90 cm bred</w:t>
      </w:r>
      <w:r w:rsidR="008178F2" w:rsidRPr="001B2585">
        <w:rPr>
          <w:sz w:val="24"/>
          <w:szCs w:val="24"/>
        </w:rPr>
        <w:t xml:space="preserve"> </w:t>
      </w:r>
      <w:r w:rsidR="008178F2" w:rsidRPr="001B2585">
        <w:rPr>
          <w:i/>
          <w:sz w:val="24"/>
          <w:szCs w:val="24"/>
        </w:rPr>
        <w:t xml:space="preserve">(Tyvärr har jag använt gammal packlista från äldre lag, nu såg jag att Gothia på sin hemsida ändrat i år och skriver max </w:t>
      </w:r>
      <w:r w:rsidR="00477844" w:rsidRPr="001B2585">
        <w:rPr>
          <w:i/>
          <w:sz w:val="24"/>
          <w:szCs w:val="24"/>
        </w:rPr>
        <w:t>75</w:t>
      </w:r>
      <w:r w:rsidR="008178F2" w:rsidRPr="001B2585">
        <w:rPr>
          <w:i/>
          <w:sz w:val="24"/>
          <w:szCs w:val="24"/>
        </w:rPr>
        <w:t>cm-har ni skaffat en på 90 använd den)</w:t>
      </w:r>
    </w:p>
    <w:p w:rsidR="003053C0" w:rsidRPr="001B2585" w:rsidRDefault="003053C0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>Kalsonger, strumpor för 7 dagar</w:t>
      </w:r>
    </w:p>
    <w:p w:rsidR="003053C0" w:rsidRPr="001B2585" w:rsidRDefault="003053C0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>Fritidskläder</w:t>
      </w:r>
    </w:p>
    <w:p w:rsidR="003053C0" w:rsidRPr="001B2585" w:rsidRDefault="003053C0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>Träningsoverall (har vi köpt in och får ni innan avresan, har vi på oss när vi åker) Fickpengar (all mat ingår)</w:t>
      </w:r>
    </w:p>
    <w:p w:rsidR="003053C0" w:rsidRPr="001B2585" w:rsidRDefault="003053C0" w:rsidP="00127B29">
      <w:pPr>
        <w:pStyle w:val="Oformateradtext"/>
        <w:rPr>
          <w:sz w:val="24"/>
          <w:szCs w:val="24"/>
        </w:rPr>
      </w:pPr>
      <w:proofErr w:type="spellStart"/>
      <w:r w:rsidRPr="001B2585">
        <w:rPr>
          <w:sz w:val="24"/>
          <w:szCs w:val="24"/>
        </w:rPr>
        <w:t>Mobil+ladd</w:t>
      </w:r>
      <w:proofErr w:type="spellEnd"/>
      <w:r w:rsidRPr="001B2585">
        <w:rPr>
          <w:sz w:val="24"/>
          <w:szCs w:val="24"/>
        </w:rPr>
        <w:t xml:space="preserve"> sladd</w:t>
      </w:r>
    </w:p>
    <w:p w:rsidR="009B5BCE" w:rsidRDefault="009B5BCE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>Hörselproppar</w:t>
      </w:r>
    </w:p>
    <w:p w:rsidR="00C6124C" w:rsidRDefault="00C6124C" w:rsidP="00127B29">
      <w:pPr>
        <w:pStyle w:val="Oformateradtext"/>
        <w:rPr>
          <w:sz w:val="24"/>
          <w:szCs w:val="24"/>
        </w:rPr>
      </w:pPr>
      <w:r>
        <w:rPr>
          <w:sz w:val="24"/>
          <w:szCs w:val="24"/>
        </w:rPr>
        <w:t>Grenkontakt</w:t>
      </w:r>
    </w:p>
    <w:p w:rsidR="00C6124C" w:rsidRPr="001B2585" w:rsidRDefault="00C6124C" w:rsidP="00127B29">
      <w:pPr>
        <w:pStyle w:val="Oformateradtext"/>
        <w:rPr>
          <w:sz w:val="24"/>
          <w:szCs w:val="24"/>
        </w:rPr>
      </w:pPr>
      <w:r>
        <w:rPr>
          <w:sz w:val="24"/>
          <w:szCs w:val="24"/>
        </w:rPr>
        <w:t>Galge hänga kläder på</w:t>
      </w:r>
    </w:p>
    <w:p w:rsidR="00082D9C" w:rsidRPr="001B2585" w:rsidRDefault="003053C0" w:rsidP="00127B29">
      <w:pPr>
        <w:pStyle w:val="Oformateradtext"/>
        <w:rPr>
          <w:sz w:val="24"/>
          <w:szCs w:val="24"/>
        </w:rPr>
      </w:pPr>
      <w:r w:rsidRPr="001B2585">
        <w:rPr>
          <w:sz w:val="24"/>
          <w:szCs w:val="24"/>
        </w:rPr>
        <w:t>Pass eller nationellt id kort</w:t>
      </w:r>
      <w:r w:rsidR="00082D9C" w:rsidRPr="001B2585">
        <w:rPr>
          <w:sz w:val="24"/>
          <w:szCs w:val="24"/>
        </w:rPr>
        <w:t xml:space="preserve"> och ett gott humör!</w:t>
      </w:r>
    </w:p>
    <w:p w:rsidR="00127B29" w:rsidRDefault="00127B29" w:rsidP="00082D9C">
      <w:pPr>
        <w:pStyle w:val="Oformateradtext"/>
        <w:spacing w:after="120"/>
        <w:rPr>
          <w:b/>
          <w:sz w:val="24"/>
          <w:szCs w:val="24"/>
        </w:rPr>
      </w:pPr>
    </w:p>
    <w:p w:rsidR="00477844" w:rsidRPr="00082D9C" w:rsidRDefault="00477844" w:rsidP="00082D9C">
      <w:pPr>
        <w:pStyle w:val="Oformateradtext"/>
        <w:spacing w:after="120"/>
      </w:pPr>
      <w:r w:rsidRPr="00477844">
        <w:rPr>
          <w:b/>
          <w:sz w:val="24"/>
          <w:szCs w:val="24"/>
        </w:rPr>
        <w:lastRenderedPageBreak/>
        <w:t>Veckoschema:</w:t>
      </w:r>
    </w:p>
    <w:p w:rsidR="00477844" w:rsidRDefault="00477844" w:rsidP="008178F2">
      <w:pPr>
        <w:spacing w:after="120"/>
        <w:rPr>
          <w:sz w:val="24"/>
          <w:szCs w:val="24"/>
        </w:rPr>
      </w:pPr>
      <w:proofErr w:type="spellStart"/>
      <w:r w:rsidRPr="00CE7FEC">
        <w:rPr>
          <w:b/>
          <w:sz w:val="24"/>
          <w:szCs w:val="24"/>
        </w:rPr>
        <w:t>Sönd</w:t>
      </w:r>
      <w:proofErr w:type="spellEnd"/>
      <w:r w:rsidRPr="00CE7FEC">
        <w:rPr>
          <w:b/>
          <w:sz w:val="24"/>
          <w:szCs w:val="24"/>
        </w:rPr>
        <w:t xml:space="preserve"> 14/7</w:t>
      </w:r>
      <w:r>
        <w:rPr>
          <w:sz w:val="24"/>
          <w:szCs w:val="24"/>
        </w:rPr>
        <w:t xml:space="preserve"> </w:t>
      </w:r>
      <w:r w:rsidR="00082D9C" w:rsidRPr="00082D9C">
        <w:rPr>
          <w:i/>
          <w:sz w:val="24"/>
          <w:szCs w:val="24"/>
        </w:rPr>
        <w:t>(ansvar grupp 1)</w:t>
      </w:r>
    </w:p>
    <w:p w:rsidR="00477844" w:rsidRDefault="00477844" w:rsidP="00082D9C">
      <w:pPr>
        <w:spacing w:after="120"/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14.00 </w:t>
      </w:r>
      <w:r>
        <w:rPr>
          <w:sz w:val="24"/>
          <w:szCs w:val="24"/>
        </w:rPr>
        <w:tab/>
        <w:t>Avresa från Bergslätt, packningen transporteras i släpkärra</w:t>
      </w:r>
      <w:r w:rsidR="002C364D">
        <w:rPr>
          <w:sz w:val="24"/>
          <w:szCs w:val="24"/>
        </w:rPr>
        <w:t>. Besök på Heden, Exercishuset.</w:t>
      </w:r>
    </w:p>
    <w:p w:rsidR="006469D1" w:rsidRDefault="006469D1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 18-20.30 Middag på skolan</w:t>
      </w:r>
    </w:p>
    <w:p w:rsidR="002C364D" w:rsidRDefault="002C364D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20.30-22.00</w:t>
      </w:r>
      <w:r>
        <w:rPr>
          <w:sz w:val="24"/>
          <w:szCs w:val="24"/>
        </w:rPr>
        <w:tab/>
        <w:t>Inkvartering, information</w:t>
      </w:r>
    </w:p>
    <w:p w:rsidR="006469D1" w:rsidRDefault="006469D1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22.00</w:t>
      </w:r>
      <w:r>
        <w:rPr>
          <w:sz w:val="24"/>
          <w:szCs w:val="24"/>
        </w:rPr>
        <w:tab/>
        <w:t>Sömn</w:t>
      </w:r>
    </w:p>
    <w:p w:rsidR="006469D1" w:rsidRDefault="006469D1" w:rsidP="008178F2">
      <w:pPr>
        <w:spacing w:after="120"/>
        <w:rPr>
          <w:sz w:val="24"/>
          <w:szCs w:val="24"/>
        </w:rPr>
      </w:pPr>
    </w:p>
    <w:p w:rsidR="006469D1" w:rsidRDefault="006469D1" w:rsidP="008178F2">
      <w:pPr>
        <w:spacing w:after="120"/>
        <w:rPr>
          <w:sz w:val="24"/>
          <w:szCs w:val="24"/>
        </w:rPr>
      </w:pPr>
      <w:proofErr w:type="spellStart"/>
      <w:r w:rsidRPr="00CE7FEC">
        <w:rPr>
          <w:b/>
          <w:sz w:val="24"/>
          <w:szCs w:val="24"/>
        </w:rPr>
        <w:t>Månd</w:t>
      </w:r>
      <w:proofErr w:type="spellEnd"/>
      <w:r w:rsidRPr="00CE7FEC">
        <w:rPr>
          <w:b/>
          <w:sz w:val="24"/>
          <w:szCs w:val="24"/>
        </w:rPr>
        <w:t xml:space="preserve"> 15/7</w:t>
      </w:r>
      <w:r w:rsidR="00082D9C">
        <w:rPr>
          <w:sz w:val="24"/>
          <w:szCs w:val="24"/>
        </w:rPr>
        <w:t xml:space="preserve"> </w:t>
      </w:r>
      <w:r w:rsidR="00082D9C" w:rsidRPr="00082D9C">
        <w:rPr>
          <w:i/>
          <w:sz w:val="24"/>
          <w:szCs w:val="24"/>
        </w:rPr>
        <w:t>(ansvar grupp 2)</w:t>
      </w:r>
    </w:p>
    <w:p w:rsidR="006469D1" w:rsidRDefault="006469D1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08.00 </w:t>
      </w:r>
      <w:r>
        <w:rPr>
          <w:sz w:val="24"/>
          <w:szCs w:val="24"/>
        </w:rPr>
        <w:tab/>
        <w:t>Väckning</w:t>
      </w:r>
    </w:p>
    <w:p w:rsidR="006469D1" w:rsidRDefault="002B7B7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08.15-09.30</w:t>
      </w:r>
      <w:r>
        <w:rPr>
          <w:sz w:val="24"/>
          <w:szCs w:val="24"/>
        </w:rPr>
        <w:tab/>
        <w:t>Frukost</w:t>
      </w:r>
    </w:p>
    <w:p w:rsidR="002B7B79" w:rsidRDefault="002B7B7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11.00</w:t>
      </w:r>
      <w:r>
        <w:rPr>
          <w:sz w:val="24"/>
          <w:szCs w:val="24"/>
        </w:rPr>
        <w:tab/>
        <w:t>Förberedelse inför match</w:t>
      </w:r>
      <w:r w:rsidR="00082D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82D9C">
        <w:rPr>
          <w:b/>
          <w:i/>
          <w:sz w:val="24"/>
          <w:szCs w:val="24"/>
        </w:rPr>
        <w:t>blått matchställ</w:t>
      </w:r>
    </w:p>
    <w:p w:rsidR="002B7B79" w:rsidRDefault="002B7B7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11.30 </w:t>
      </w:r>
      <w:r>
        <w:rPr>
          <w:sz w:val="24"/>
          <w:szCs w:val="24"/>
        </w:rPr>
        <w:tab/>
        <w:t>Matchgenomgång</w:t>
      </w:r>
    </w:p>
    <w:p w:rsidR="002B7B79" w:rsidRDefault="002B7B7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11.45</w:t>
      </w:r>
      <w:r>
        <w:rPr>
          <w:sz w:val="24"/>
          <w:szCs w:val="24"/>
        </w:rPr>
        <w:tab/>
        <w:t xml:space="preserve">Avfärd med spårvagn nr 1, 7 eller 8 till </w:t>
      </w:r>
      <w:proofErr w:type="spellStart"/>
      <w:r>
        <w:rPr>
          <w:sz w:val="24"/>
          <w:szCs w:val="24"/>
        </w:rPr>
        <w:t>Slottskogsvallen</w:t>
      </w:r>
      <w:proofErr w:type="spellEnd"/>
    </w:p>
    <w:p w:rsidR="002B7B79" w:rsidRDefault="002B7B7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12.30</w:t>
      </w:r>
      <w:r>
        <w:rPr>
          <w:sz w:val="24"/>
          <w:szCs w:val="24"/>
        </w:rPr>
        <w:tab/>
        <w:t>Uppvärmning</w:t>
      </w:r>
    </w:p>
    <w:p w:rsidR="002B7B79" w:rsidRDefault="002B7B79" w:rsidP="008178F2">
      <w:pPr>
        <w:spacing w:after="120"/>
        <w:rPr>
          <w:sz w:val="24"/>
          <w:szCs w:val="24"/>
        </w:rPr>
      </w:pPr>
      <w:r w:rsidRPr="00CA6732">
        <w:rPr>
          <w:sz w:val="24"/>
          <w:szCs w:val="24"/>
        </w:rPr>
        <w:t>13.00</w:t>
      </w:r>
      <w:r w:rsidR="00521AA5" w:rsidRPr="00CA6732">
        <w:rPr>
          <w:sz w:val="24"/>
          <w:szCs w:val="24"/>
        </w:rPr>
        <w:tab/>
        <w:t xml:space="preserve">Eds FF -SKF </w:t>
      </w:r>
      <w:proofErr w:type="spellStart"/>
      <w:r w:rsidR="00521AA5" w:rsidRPr="00CA6732">
        <w:rPr>
          <w:sz w:val="24"/>
          <w:szCs w:val="24"/>
        </w:rPr>
        <w:t>Latvia</w:t>
      </w:r>
      <w:proofErr w:type="spellEnd"/>
      <w:r w:rsidR="00CA6732" w:rsidRPr="00CA6732">
        <w:rPr>
          <w:sz w:val="24"/>
          <w:szCs w:val="24"/>
        </w:rPr>
        <w:t xml:space="preserve"> 2x25 min</w:t>
      </w:r>
      <w:r w:rsidR="00CE7FEC">
        <w:rPr>
          <w:sz w:val="24"/>
          <w:szCs w:val="24"/>
        </w:rPr>
        <w:t xml:space="preserve"> (Tjejerna spelar ungefär samtidigt)</w:t>
      </w:r>
    </w:p>
    <w:p w:rsidR="00E42900" w:rsidRDefault="00E42900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 14</w:t>
      </w:r>
      <w:r>
        <w:rPr>
          <w:sz w:val="24"/>
          <w:szCs w:val="24"/>
        </w:rPr>
        <w:tab/>
      </w:r>
      <w:r w:rsidR="00CE7FEC">
        <w:rPr>
          <w:sz w:val="24"/>
          <w:szCs w:val="24"/>
        </w:rPr>
        <w:t>Å</w:t>
      </w:r>
      <w:r>
        <w:rPr>
          <w:sz w:val="24"/>
          <w:szCs w:val="24"/>
        </w:rPr>
        <w:t xml:space="preserve">terresa till skolan för lunch  </w:t>
      </w:r>
    </w:p>
    <w:p w:rsidR="009C275C" w:rsidRDefault="009C275C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17.00</w:t>
      </w:r>
      <w:r>
        <w:rPr>
          <w:sz w:val="24"/>
          <w:szCs w:val="24"/>
        </w:rPr>
        <w:tab/>
        <w:t>Middag</w:t>
      </w:r>
    </w:p>
    <w:p w:rsidR="009C275C" w:rsidRDefault="009C275C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18.00</w:t>
      </w:r>
      <w:r>
        <w:rPr>
          <w:sz w:val="24"/>
          <w:szCs w:val="24"/>
        </w:rPr>
        <w:tab/>
        <w:t xml:space="preserve">Spårvagn till </w:t>
      </w:r>
      <w:r w:rsidR="002C364D">
        <w:rPr>
          <w:sz w:val="24"/>
          <w:szCs w:val="24"/>
        </w:rPr>
        <w:t xml:space="preserve">Nya </w:t>
      </w:r>
      <w:r>
        <w:rPr>
          <w:sz w:val="24"/>
          <w:szCs w:val="24"/>
        </w:rPr>
        <w:t xml:space="preserve">Ullevi </w:t>
      </w:r>
      <w:r w:rsidR="002C364D">
        <w:rPr>
          <w:sz w:val="24"/>
          <w:szCs w:val="24"/>
        </w:rPr>
        <w:t xml:space="preserve">(byggt 1958) </w:t>
      </w:r>
      <w:r>
        <w:rPr>
          <w:sz w:val="24"/>
          <w:szCs w:val="24"/>
        </w:rPr>
        <w:t>och invigningen, nr 8 snabbast men nr 1,6,7 går också</w:t>
      </w:r>
    </w:p>
    <w:p w:rsidR="009C275C" w:rsidRDefault="009C275C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18.30</w:t>
      </w:r>
      <w:r>
        <w:rPr>
          <w:sz w:val="24"/>
          <w:szCs w:val="24"/>
        </w:rPr>
        <w:tab/>
        <w:t>Insläpp på Ullevi</w:t>
      </w:r>
    </w:p>
    <w:p w:rsidR="009C275C" w:rsidRDefault="009C275C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20.00</w:t>
      </w:r>
      <w:r>
        <w:rPr>
          <w:sz w:val="24"/>
          <w:szCs w:val="24"/>
        </w:rPr>
        <w:tab/>
        <w:t>Invigningen</w:t>
      </w:r>
    </w:p>
    <w:p w:rsidR="009C275C" w:rsidRDefault="009C275C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Ca 22.00 </w:t>
      </w:r>
      <w:r>
        <w:rPr>
          <w:sz w:val="24"/>
          <w:szCs w:val="24"/>
        </w:rPr>
        <w:tab/>
        <w:t>Åter till skolan</w:t>
      </w:r>
    </w:p>
    <w:p w:rsidR="009C275C" w:rsidRDefault="009C275C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 23.15</w:t>
      </w:r>
      <w:r>
        <w:rPr>
          <w:sz w:val="24"/>
          <w:szCs w:val="24"/>
        </w:rPr>
        <w:tab/>
        <w:t>Sömn</w:t>
      </w:r>
    </w:p>
    <w:p w:rsidR="00B01C29" w:rsidRDefault="00B01C29" w:rsidP="008178F2">
      <w:pPr>
        <w:spacing w:after="120"/>
        <w:rPr>
          <w:sz w:val="24"/>
          <w:szCs w:val="24"/>
        </w:rPr>
      </w:pPr>
    </w:p>
    <w:p w:rsidR="00B01C29" w:rsidRDefault="00B01C29" w:rsidP="008178F2">
      <w:pPr>
        <w:spacing w:after="120"/>
        <w:rPr>
          <w:sz w:val="24"/>
          <w:szCs w:val="24"/>
        </w:rPr>
      </w:pPr>
      <w:proofErr w:type="spellStart"/>
      <w:r w:rsidRPr="00CE7FEC">
        <w:rPr>
          <w:b/>
          <w:sz w:val="24"/>
          <w:szCs w:val="24"/>
        </w:rPr>
        <w:t>Tisd</w:t>
      </w:r>
      <w:proofErr w:type="spellEnd"/>
      <w:r w:rsidRPr="00CE7FEC">
        <w:rPr>
          <w:b/>
          <w:sz w:val="24"/>
          <w:szCs w:val="24"/>
        </w:rPr>
        <w:t xml:space="preserve"> 16/7</w:t>
      </w:r>
      <w:r w:rsidR="00082D9C">
        <w:rPr>
          <w:sz w:val="24"/>
          <w:szCs w:val="24"/>
        </w:rPr>
        <w:t xml:space="preserve"> </w:t>
      </w:r>
      <w:r w:rsidR="00082D9C" w:rsidRPr="00082D9C">
        <w:rPr>
          <w:i/>
          <w:sz w:val="24"/>
          <w:szCs w:val="24"/>
        </w:rPr>
        <w:t>(ansvar grupp 3)</w:t>
      </w:r>
    </w:p>
    <w:p w:rsidR="00B01C29" w:rsidRDefault="00B01C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08.30</w:t>
      </w:r>
      <w:r>
        <w:rPr>
          <w:sz w:val="24"/>
          <w:szCs w:val="24"/>
        </w:rPr>
        <w:tab/>
        <w:t>Väckning</w:t>
      </w:r>
    </w:p>
    <w:p w:rsidR="00B01C29" w:rsidRDefault="00B01C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08.45-09.30</w:t>
      </w:r>
      <w:r>
        <w:rPr>
          <w:sz w:val="24"/>
          <w:szCs w:val="24"/>
        </w:rPr>
        <w:tab/>
        <w:t>Frukost</w:t>
      </w:r>
    </w:p>
    <w:p w:rsidR="00B01C29" w:rsidRDefault="00B01C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09.40-11.00</w:t>
      </w:r>
      <w:r>
        <w:rPr>
          <w:sz w:val="24"/>
          <w:szCs w:val="24"/>
        </w:rPr>
        <w:tab/>
        <w:t>Tjejernas match på Ruddalen</w:t>
      </w:r>
    </w:p>
    <w:p w:rsidR="00B01C29" w:rsidRDefault="00B01C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11.30-12.30</w:t>
      </w:r>
      <w:r>
        <w:rPr>
          <w:sz w:val="24"/>
          <w:szCs w:val="24"/>
        </w:rPr>
        <w:tab/>
        <w:t>Lunch</w:t>
      </w:r>
    </w:p>
    <w:p w:rsidR="00B01C29" w:rsidRDefault="00B01C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12.45</w:t>
      </w:r>
      <w:r>
        <w:rPr>
          <w:sz w:val="24"/>
          <w:szCs w:val="24"/>
        </w:rPr>
        <w:tab/>
        <w:t>Förberedelse inför match</w:t>
      </w:r>
      <w:r w:rsidR="00082D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82D9C">
        <w:rPr>
          <w:b/>
          <w:sz w:val="24"/>
          <w:szCs w:val="24"/>
        </w:rPr>
        <w:t>vitt matchställ</w:t>
      </w:r>
    </w:p>
    <w:p w:rsidR="00BC6260" w:rsidRDefault="00B01C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13.</w:t>
      </w:r>
      <w:r w:rsidR="00BC6260">
        <w:rPr>
          <w:sz w:val="24"/>
          <w:szCs w:val="24"/>
        </w:rPr>
        <w:t>15</w:t>
      </w:r>
      <w:r w:rsidR="00BC6260" w:rsidRPr="00BC6260">
        <w:rPr>
          <w:sz w:val="24"/>
          <w:szCs w:val="24"/>
        </w:rPr>
        <w:t xml:space="preserve"> </w:t>
      </w:r>
      <w:r w:rsidR="00BC6260">
        <w:rPr>
          <w:sz w:val="24"/>
          <w:szCs w:val="24"/>
        </w:rPr>
        <w:tab/>
        <w:t>Matchgenomgång</w:t>
      </w:r>
    </w:p>
    <w:p w:rsidR="00B01C29" w:rsidRDefault="00BC6260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13.30</w:t>
      </w:r>
      <w:r w:rsidR="00B01C29">
        <w:rPr>
          <w:sz w:val="24"/>
          <w:szCs w:val="24"/>
        </w:rPr>
        <w:tab/>
      </w:r>
      <w:r>
        <w:rPr>
          <w:sz w:val="24"/>
          <w:szCs w:val="24"/>
        </w:rPr>
        <w:t>Avfärd spårvagn nr 8, byte korsvägen röd express till Delsjömotet</w:t>
      </w:r>
      <w:r w:rsidR="00B01C29">
        <w:rPr>
          <w:sz w:val="24"/>
          <w:szCs w:val="24"/>
        </w:rPr>
        <w:tab/>
      </w:r>
    </w:p>
    <w:p w:rsidR="00BC6260" w:rsidRDefault="00BC6260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15.10</w:t>
      </w:r>
      <w:r>
        <w:rPr>
          <w:sz w:val="24"/>
          <w:szCs w:val="24"/>
        </w:rPr>
        <w:tab/>
        <w:t>Uppvärmning</w:t>
      </w:r>
    </w:p>
    <w:p w:rsidR="00BC6260" w:rsidRDefault="00BC6260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15.40 </w:t>
      </w:r>
      <w:r>
        <w:rPr>
          <w:sz w:val="24"/>
          <w:szCs w:val="24"/>
        </w:rPr>
        <w:tab/>
        <w:t>AIK-Eds FF</w:t>
      </w:r>
    </w:p>
    <w:p w:rsidR="00BC6260" w:rsidRDefault="00BC6260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17.00</w:t>
      </w:r>
      <w:r>
        <w:rPr>
          <w:sz w:val="24"/>
          <w:szCs w:val="24"/>
        </w:rPr>
        <w:tab/>
        <w:t>Åter till skolan för middag</w:t>
      </w:r>
    </w:p>
    <w:p w:rsidR="00BC6260" w:rsidRDefault="00BC6260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18.00</w:t>
      </w:r>
      <w:r>
        <w:rPr>
          <w:sz w:val="24"/>
          <w:szCs w:val="24"/>
        </w:rPr>
        <w:tab/>
        <w:t>Fritid</w:t>
      </w:r>
    </w:p>
    <w:p w:rsidR="00BC6260" w:rsidRDefault="00BC6260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23.00</w:t>
      </w:r>
      <w:r>
        <w:rPr>
          <w:sz w:val="24"/>
          <w:szCs w:val="24"/>
        </w:rPr>
        <w:tab/>
        <w:t>Sömn</w:t>
      </w:r>
    </w:p>
    <w:p w:rsidR="00CE7FEC" w:rsidRDefault="00CE7FEC" w:rsidP="008178F2">
      <w:pPr>
        <w:spacing w:after="120"/>
        <w:rPr>
          <w:sz w:val="24"/>
          <w:szCs w:val="24"/>
        </w:rPr>
      </w:pPr>
    </w:p>
    <w:p w:rsidR="00CE7FEC" w:rsidRDefault="00CE7FEC" w:rsidP="008178F2">
      <w:pPr>
        <w:spacing w:after="120"/>
        <w:rPr>
          <w:i/>
          <w:sz w:val="24"/>
          <w:szCs w:val="24"/>
        </w:rPr>
      </w:pPr>
      <w:proofErr w:type="spellStart"/>
      <w:r w:rsidRPr="00CE7FEC">
        <w:rPr>
          <w:b/>
          <w:sz w:val="24"/>
          <w:szCs w:val="24"/>
        </w:rPr>
        <w:t>Onsd</w:t>
      </w:r>
      <w:proofErr w:type="spellEnd"/>
      <w:r w:rsidRPr="00CE7FEC">
        <w:rPr>
          <w:b/>
          <w:sz w:val="24"/>
          <w:szCs w:val="24"/>
        </w:rPr>
        <w:t xml:space="preserve"> 17/7</w:t>
      </w:r>
      <w:r>
        <w:rPr>
          <w:b/>
          <w:sz w:val="24"/>
          <w:szCs w:val="24"/>
        </w:rPr>
        <w:t xml:space="preserve"> </w:t>
      </w:r>
      <w:r w:rsidRPr="00CE7FEC">
        <w:rPr>
          <w:i/>
          <w:sz w:val="24"/>
          <w:szCs w:val="24"/>
        </w:rPr>
        <w:t>(ansvar grupp 4)</w:t>
      </w:r>
    </w:p>
    <w:p w:rsidR="00127B29" w:rsidRDefault="00127B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07</w:t>
      </w:r>
      <w:r w:rsidRPr="00127B29">
        <w:rPr>
          <w:sz w:val="24"/>
          <w:szCs w:val="24"/>
        </w:rPr>
        <w:t>.00</w:t>
      </w:r>
      <w:r>
        <w:rPr>
          <w:sz w:val="24"/>
          <w:szCs w:val="24"/>
        </w:rPr>
        <w:tab/>
        <w:t>Väckning</w:t>
      </w:r>
    </w:p>
    <w:p w:rsidR="00127B29" w:rsidRDefault="00127B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07.15-08.15</w:t>
      </w:r>
      <w:r>
        <w:rPr>
          <w:sz w:val="24"/>
          <w:szCs w:val="24"/>
        </w:rPr>
        <w:tab/>
        <w:t>Frukost</w:t>
      </w:r>
    </w:p>
    <w:p w:rsidR="00127B29" w:rsidRDefault="00127B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08.30</w:t>
      </w:r>
      <w:r>
        <w:rPr>
          <w:sz w:val="24"/>
          <w:szCs w:val="24"/>
        </w:rPr>
        <w:tab/>
        <w:t>Matchförberedelse</w:t>
      </w:r>
      <w:r>
        <w:rPr>
          <w:sz w:val="24"/>
          <w:szCs w:val="24"/>
        </w:rPr>
        <w:tab/>
      </w:r>
      <w:r w:rsidRPr="00127B29">
        <w:rPr>
          <w:b/>
          <w:sz w:val="24"/>
          <w:szCs w:val="24"/>
        </w:rPr>
        <w:t>blått matchställ</w:t>
      </w:r>
    </w:p>
    <w:p w:rsidR="00127B29" w:rsidRDefault="00127B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09.00</w:t>
      </w:r>
      <w:r>
        <w:rPr>
          <w:sz w:val="24"/>
          <w:szCs w:val="24"/>
        </w:rPr>
        <w:tab/>
        <w:t>Matchgenomgång</w:t>
      </w:r>
    </w:p>
    <w:p w:rsidR="00127B29" w:rsidRDefault="00127B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09.15</w:t>
      </w:r>
      <w:r>
        <w:rPr>
          <w:sz w:val="24"/>
          <w:szCs w:val="24"/>
        </w:rPr>
        <w:tab/>
        <w:t>Avresa spårvagn 8 eller 1 till Majvallen, byten på vägen</w:t>
      </w:r>
    </w:p>
    <w:p w:rsidR="00127B29" w:rsidRDefault="00127B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10.30</w:t>
      </w:r>
      <w:r>
        <w:rPr>
          <w:sz w:val="24"/>
          <w:szCs w:val="24"/>
        </w:rPr>
        <w:tab/>
        <w:t>Uppvärmning</w:t>
      </w:r>
    </w:p>
    <w:p w:rsidR="00127B29" w:rsidRDefault="00127B29" w:rsidP="008178F2">
      <w:pPr>
        <w:spacing w:after="120"/>
        <w:rPr>
          <w:sz w:val="24"/>
          <w:szCs w:val="24"/>
          <w:lang w:val="en-US"/>
        </w:rPr>
      </w:pPr>
      <w:r w:rsidRPr="00127B29">
        <w:rPr>
          <w:sz w:val="24"/>
          <w:szCs w:val="24"/>
          <w:lang w:val="en-US"/>
        </w:rPr>
        <w:t>11.00</w:t>
      </w:r>
      <w:r w:rsidRPr="00127B29">
        <w:rPr>
          <w:sz w:val="24"/>
          <w:szCs w:val="24"/>
          <w:lang w:val="en-US"/>
        </w:rPr>
        <w:tab/>
        <w:t>Eds FF-KL Youth S</w:t>
      </w:r>
      <w:r>
        <w:rPr>
          <w:sz w:val="24"/>
          <w:szCs w:val="24"/>
          <w:lang w:val="en-US"/>
        </w:rPr>
        <w:t>occer</w:t>
      </w:r>
    </w:p>
    <w:p w:rsidR="00127B29" w:rsidRDefault="00127B29" w:rsidP="008178F2">
      <w:pPr>
        <w:spacing w:after="120"/>
        <w:rPr>
          <w:sz w:val="24"/>
          <w:szCs w:val="24"/>
        </w:rPr>
      </w:pPr>
      <w:r w:rsidRPr="00127B29">
        <w:rPr>
          <w:sz w:val="24"/>
          <w:szCs w:val="24"/>
        </w:rPr>
        <w:t xml:space="preserve">12.00 ca </w:t>
      </w:r>
      <w:r w:rsidRPr="00127B29">
        <w:rPr>
          <w:sz w:val="24"/>
          <w:szCs w:val="24"/>
        </w:rPr>
        <w:tab/>
        <w:t>Återresa till skolan f</w:t>
      </w:r>
      <w:r>
        <w:rPr>
          <w:sz w:val="24"/>
          <w:szCs w:val="24"/>
        </w:rPr>
        <w:t>ör lunch</w:t>
      </w:r>
    </w:p>
    <w:p w:rsidR="00127B29" w:rsidRDefault="00127B29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slutspel a eller b beroende på resultat i gruppen</w:t>
      </w:r>
    </w:p>
    <w:p w:rsidR="00506542" w:rsidRPr="00127B29" w:rsidRDefault="00506542" w:rsidP="008178F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15.40 </w:t>
      </w:r>
      <w:r>
        <w:rPr>
          <w:sz w:val="24"/>
          <w:szCs w:val="24"/>
        </w:rPr>
        <w:tab/>
        <w:t>Tjejerna spelar på Apelsinlund</w:t>
      </w:r>
    </w:p>
    <w:p w:rsidR="00127B29" w:rsidRDefault="00127B29" w:rsidP="008178F2">
      <w:pPr>
        <w:spacing w:after="120"/>
        <w:rPr>
          <w:sz w:val="24"/>
          <w:szCs w:val="24"/>
        </w:rPr>
      </w:pPr>
    </w:p>
    <w:p w:rsidR="00A20948" w:rsidRPr="00A20948" w:rsidRDefault="00A20948" w:rsidP="00A20948">
      <w:pPr>
        <w:spacing w:after="120"/>
        <w:rPr>
          <w:b/>
          <w:sz w:val="24"/>
          <w:szCs w:val="24"/>
        </w:rPr>
      </w:pPr>
      <w:r w:rsidRPr="00A20948">
        <w:rPr>
          <w:b/>
          <w:sz w:val="24"/>
          <w:szCs w:val="24"/>
        </w:rPr>
        <w:t>Trivselregler!</w:t>
      </w:r>
    </w:p>
    <w:p w:rsidR="00A20948" w:rsidRPr="00A20948" w:rsidRDefault="00A20948" w:rsidP="00A20948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20948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>Ni kommer bli indelade i grupper, ingen får vara ensam utanför skolan eller på stan. I grupperna kommer ni få olika ansvar och uppgifter-</w:t>
      </w:r>
      <w:r w:rsidRPr="00A20948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sv-SE"/>
        </w:rPr>
        <w:t xml:space="preserve">den viktigaste uppgiften ta hand om varandra! </w:t>
      </w:r>
      <w:r w:rsidRPr="00A20948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>När man duschar rekommenderas att man går minst 2 och 2</w:t>
      </w:r>
    </w:p>
    <w:p w:rsidR="00A20948" w:rsidRPr="00A20948" w:rsidRDefault="00A20948" w:rsidP="00A20948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20948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>4 pappor är ledare! Ömsesidig respekt spelare-ledare</w:t>
      </w:r>
    </w:p>
    <w:p w:rsidR="00A20948" w:rsidRPr="00A20948" w:rsidRDefault="00A20948" w:rsidP="00A20948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20948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>Boende i trångt klassrum-viktigt att hålla ordning på sina grejor</w:t>
      </w:r>
    </w:p>
    <w:p w:rsidR="00A20948" w:rsidRPr="00A20948" w:rsidRDefault="00A20948" w:rsidP="00A20948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20948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 xml:space="preserve">Vi är första hand </w:t>
      </w:r>
      <w:r w:rsidR="00987A19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>h</w:t>
      </w:r>
      <w:r w:rsidRPr="00A20948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>är för att spela fotboll vilket innebär att vi kommer ha fasta tider för väckning och sänggående och till alla måltider</w:t>
      </w:r>
    </w:p>
    <w:p w:rsidR="00A20948" w:rsidRPr="00A20948" w:rsidRDefault="00A20948" w:rsidP="00A20948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20948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>På avresa, invigning och till och från alla matcher klär vi oss enhetligt</w:t>
      </w:r>
    </w:p>
    <w:p w:rsidR="00A20948" w:rsidRPr="00987A19" w:rsidRDefault="00A20948" w:rsidP="00A20948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20948">
        <w:rPr>
          <w:rFonts w:eastAsiaTheme="minorEastAsia" w:hAnsi="Calibri"/>
          <w:color w:val="000000" w:themeColor="text1"/>
          <w:kern w:val="24"/>
          <w:sz w:val="24"/>
          <w:szCs w:val="24"/>
          <w:lang w:eastAsia="sv-SE"/>
        </w:rPr>
        <w:t>Så länge vi är kvar i cupen inget godis, glass eller läskedryck/ energidryck</w:t>
      </w:r>
    </w:p>
    <w:p w:rsidR="00A20948" w:rsidRPr="00A20948" w:rsidRDefault="00987A19" w:rsidP="00A20948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Den som inte följer överenskommelser </w:t>
      </w:r>
      <w:r w:rsidR="00793218">
        <w:rPr>
          <w:rFonts w:ascii="Times New Roman" w:eastAsia="Times New Roman" w:hAnsi="Times New Roman" w:cs="Times New Roman"/>
          <w:sz w:val="24"/>
          <w:szCs w:val="24"/>
          <w:lang w:eastAsia="sv-SE"/>
        </w:rPr>
        <w:t>och regler kan få åka hem!</w:t>
      </w:r>
    </w:p>
    <w:p w:rsidR="00A20948" w:rsidRPr="00A20948" w:rsidRDefault="00A20948" w:rsidP="00A20948">
      <w:pPr>
        <w:spacing w:after="120"/>
        <w:rPr>
          <w:sz w:val="24"/>
          <w:szCs w:val="24"/>
        </w:rPr>
      </w:pPr>
    </w:p>
    <w:p w:rsidR="00A20948" w:rsidRDefault="00A20948" w:rsidP="008178F2">
      <w:pPr>
        <w:spacing w:after="120"/>
        <w:rPr>
          <w:b/>
          <w:sz w:val="24"/>
          <w:szCs w:val="24"/>
        </w:rPr>
      </w:pPr>
    </w:p>
    <w:p w:rsidR="00A20948" w:rsidRDefault="00A20948" w:rsidP="008178F2">
      <w:pPr>
        <w:spacing w:after="120"/>
        <w:rPr>
          <w:b/>
          <w:sz w:val="24"/>
          <w:szCs w:val="24"/>
        </w:rPr>
      </w:pPr>
    </w:p>
    <w:p w:rsidR="00987A19" w:rsidRDefault="00987A19" w:rsidP="008178F2">
      <w:pPr>
        <w:spacing w:after="120"/>
        <w:rPr>
          <w:b/>
          <w:sz w:val="24"/>
          <w:szCs w:val="24"/>
        </w:rPr>
      </w:pPr>
    </w:p>
    <w:p w:rsidR="00987A19" w:rsidRDefault="00987A19" w:rsidP="008178F2">
      <w:pPr>
        <w:spacing w:after="120"/>
        <w:rPr>
          <w:b/>
          <w:sz w:val="24"/>
          <w:szCs w:val="24"/>
        </w:rPr>
      </w:pPr>
    </w:p>
    <w:p w:rsidR="00987A19" w:rsidRDefault="00987A19" w:rsidP="008178F2">
      <w:pPr>
        <w:spacing w:after="120"/>
        <w:rPr>
          <w:b/>
          <w:sz w:val="24"/>
          <w:szCs w:val="24"/>
        </w:rPr>
      </w:pPr>
    </w:p>
    <w:p w:rsidR="00987A19" w:rsidRDefault="00987A19" w:rsidP="008178F2">
      <w:pPr>
        <w:spacing w:after="120"/>
        <w:rPr>
          <w:b/>
          <w:sz w:val="24"/>
          <w:szCs w:val="24"/>
        </w:rPr>
      </w:pPr>
    </w:p>
    <w:p w:rsidR="001B2585" w:rsidRPr="001B2585" w:rsidRDefault="001B2585" w:rsidP="008178F2">
      <w:pPr>
        <w:spacing w:after="120"/>
        <w:rPr>
          <w:b/>
          <w:sz w:val="24"/>
          <w:szCs w:val="24"/>
        </w:rPr>
      </w:pPr>
      <w:r w:rsidRPr="001B2585">
        <w:rPr>
          <w:b/>
          <w:sz w:val="24"/>
          <w:szCs w:val="24"/>
        </w:rPr>
        <w:t>Gruppindelning!</w:t>
      </w:r>
      <w:r>
        <w:rPr>
          <w:b/>
          <w:sz w:val="24"/>
          <w:szCs w:val="24"/>
        </w:rPr>
        <w:t xml:space="preserve"> </w:t>
      </w:r>
      <w:r w:rsidRPr="001B2585">
        <w:rPr>
          <w:sz w:val="24"/>
          <w:szCs w:val="24"/>
        </w:rPr>
        <w:t>Första namnet leder gruppen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B2585" w:rsidTr="001B2585"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</w:t>
            </w:r>
            <w:r w:rsidR="004606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 2</w:t>
            </w: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 3</w:t>
            </w: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 4</w:t>
            </w:r>
          </w:p>
        </w:tc>
      </w:tr>
      <w:tr w:rsidR="001B2585" w:rsidTr="001B2585">
        <w:tc>
          <w:tcPr>
            <w:tcW w:w="2265" w:type="dxa"/>
          </w:tcPr>
          <w:p w:rsidR="001B2585" w:rsidRPr="001B2585" w:rsidRDefault="001B2585" w:rsidP="001B258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1.Måns</w:t>
            </w:r>
          </w:p>
        </w:tc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</w:t>
            </w: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Fredrik</w:t>
            </w:r>
          </w:p>
        </w:tc>
        <w:tc>
          <w:tcPr>
            <w:tcW w:w="2266" w:type="dxa"/>
          </w:tcPr>
          <w:p w:rsidR="001B2585" w:rsidRDefault="009B58F0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Abdullah</w:t>
            </w:r>
          </w:p>
        </w:tc>
      </w:tr>
      <w:tr w:rsidR="001B2585" w:rsidTr="001B2585"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B58F0">
              <w:rPr>
                <w:sz w:val="24"/>
                <w:szCs w:val="24"/>
              </w:rPr>
              <w:t>Christoffer</w:t>
            </w:r>
          </w:p>
        </w:tc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</w:t>
            </w: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Mohammad</w:t>
            </w:r>
          </w:p>
        </w:tc>
      </w:tr>
      <w:tr w:rsidR="001B2585" w:rsidTr="001B2585"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B58F0">
              <w:rPr>
                <w:sz w:val="24"/>
                <w:szCs w:val="24"/>
              </w:rPr>
              <w:t>Karl</w:t>
            </w:r>
          </w:p>
        </w:tc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Jalal</w:t>
            </w: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</w:t>
            </w:r>
          </w:p>
        </w:tc>
        <w:tc>
          <w:tcPr>
            <w:tcW w:w="2266" w:type="dxa"/>
          </w:tcPr>
          <w:p w:rsidR="001B2585" w:rsidRDefault="009B58F0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Herman</w:t>
            </w:r>
          </w:p>
        </w:tc>
      </w:tr>
      <w:tr w:rsidR="001B2585" w:rsidTr="001B2585"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9B58F0">
              <w:rPr>
                <w:sz w:val="24"/>
                <w:szCs w:val="24"/>
              </w:rPr>
              <w:t>Loke</w:t>
            </w:r>
          </w:p>
        </w:tc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</w:t>
            </w: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Rasmus</w:t>
            </w:r>
          </w:p>
        </w:tc>
        <w:tc>
          <w:tcPr>
            <w:tcW w:w="2266" w:type="dxa"/>
          </w:tcPr>
          <w:p w:rsidR="001B2585" w:rsidRDefault="009B58F0" w:rsidP="008178F2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Xander</w:t>
            </w:r>
            <w:proofErr w:type="spellEnd"/>
          </w:p>
        </w:tc>
      </w:tr>
      <w:tr w:rsidR="001B2585" w:rsidTr="001B2585"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5.Dylan</w:t>
            </w:r>
          </w:p>
        </w:tc>
        <w:tc>
          <w:tcPr>
            <w:tcW w:w="2265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Reza</w:t>
            </w: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1B2585" w:rsidRDefault="001B2585" w:rsidP="008178F2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521AA5" w:rsidRPr="00127B29" w:rsidRDefault="00521AA5" w:rsidP="008178F2">
      <w:pPr>
        <w:spacing w:after="120"/>
        <w:rPr>
          <w:sz w:val="24"/>
          <w:szCs w:val="24"/>
        </w:rPr>
      </w:pPr>
    </w:p>
    <w:p w:rsidR="00477844" w:rsidRPr="00127B29" w:rsidRDefault="00477844" w:rsidP="008178F2">
      <w:pPr>
        <w:spacing w:after="120"/>
        <w:rPr>
          <w:sz w:val="24"/>
          <w:szCs w:val="24"/>
        </w:rPr>
      </w:pPr>
    </w:p>
    <w:p w:rsidR="00477844" w:rsidRDefault="00477844" w:rsidP="008178F2">
      <w:pPr>
        <w:spacing w:after="120"/>
        <w:rPr>
          <w:sz w:val="24"/>
          <w:szCs w:val="24"/>
        </w:rPr>
      </w:pPr>
    </w:p>
    <w:p w:rsidR="009B58F0" w:rsidRDefault="005623D3" w:rsidP="00A20948">
      <w:pPr>
        <w:spacing w:after="0"/>
        <w:rPr>
          <w:b/>
          <w:sz w:val="24"/>
          <w:szCs w:val="24"/>
        </w:rPr>
      </w:pPr>
      <w:r w:rsidRPr="005623D3">
        <w:rPr>
          <w:b/>
          <w:sz w:val="24"/>
          <w:szCs w:val="24"/>
        </w:rPr>
        <w:t>Allas ansvar</w:t>
      </w:r>
      <w:r>
        <w:rPr>
          <w:b/>
          <w:sz w:val="24"/>
          <w:szCs w:val="24"/>
        </w:rPr>
        <w:t>:</w:t>
      </w:r>
    </w:p>
    <w:p w:rsidR="006C59FC" w:rsidRPr="006C59FC" w:rsidRDefault="006C59FC" w:rsidP="00A20948">
      <w:pPr>
        <w:spacing w:after="0"/>
        <w:rPr>
          <w:sz w:val="24"/>
          <w:szCs w:val="24"/>
        </w:rPr>
      </w:pPr>
      <w:r w:rsidRPr="006C59FC">
        <w:rPr>
          <w:sz w:val="24"/>
          <w:szCs w:val="24"/>
        </w:rPr>
        <w:t>Se till att alla är med i gänget!</w:t>
      </w:r>
    </w:p>
    <w:p w:rsidR="005623D3" w:rsidRDefault="005623D3" w:rsidP="00A20948">
      <w:pPr>
        <w:spacing w:after="0"/>
        <w:rPr>
          <w:sz w:val="24"/>
          <w:szCs w:val="24"/>
        </w:rPr>
      </w:pPr>
      <w:r w:rsidRPr="005623D3">
        <w:rPr>
          <w:sz w:val="24"/>
          <w:szCs w:val="24"/>
        </w:rPr>
        <w:t>Hålla koll på sina saker!</w:t>
      </w:r>
      <w:bookmarkStart w:id="0" w:name="_GoBack"/>
      <w:bookmarkEnd w:id="0"/>
    </w:p>
    <w:p w:rsidR="00A20948" w:rsidRDefault="00A20948" w:rsidP="00A20948">
      <w:pPr>
        <w:spacing w:after="0"/>
        <w:rPr>
          <w:sz w:val="24"/>
          <w:szCs w:val="24"/>
        </w:rPr>
      </w:pPr>
      <w:r>
        <w:rPr>
          <w:sz w:val="24"/>
          <w:szCs w:val="24"/>
        </w:rPr>
        <w:t>Hålla tider!</w:t>
      </w:r>
    </w:p>
    <w:p w:rsidR="005623D3" w:rsidRDefault="005623D3" w:rsidP="00A20948">
      <w:pPr>
        <w:spacing w:after="0"/>
        <w:rPr>
          <w:sz w:val="24"/>
          <w:szCs w:val="24"/>
        </w:rPr>
      </w:pPr>
      <w:r>
        <w:rPr>
          <w:sz w:val="24"/>
          <w:szCs w:val="24"/>
        </w:rPr>
        <w:t>Packa påse</w:t>
      </w:r>
      <w:r w:rsidR="00A20948">
        <w:rPr>
          <w:sz w:val="24"/>
          <w:szCs w:val="24"/>
        </w:rPr>
        <w:t>/</w:t>
      </w:r>
      <w:r>
        <w:rPr>
          <w:sz w:val="24"/>
          <w:szCs w:val="24"/>
        </w:rPr>
        <w:t>ryggsäck före match</w:t>
      </w:r>
      <w:r w:rsidR="00A20948">
        <w:rPr>
          <w:sz w:val="24"/>
          <w:szCs w:val="24"/>
        </w:rPr>
        <w:t>.</w:t>
      </w:r>
    </w:p>
    <w:p w:rsidR="00A20948" w:rsidRDefault="00A20948" w:rsidP="00A20948">
      <w:pPr>
        <w:spacing w:after="0"/>
        <w:rPr>
          <w:sz w:val="24"/>
          <w:szCs w:val="24"/>
        </w:rPr>
      </w:pPr>
      <w:r>
        <w:rPr>
          <w:sz w:val="24"/>
          <w:szCs w:val="24"/>
        </w:rPr>
        <w:t>Gott kamratskap! Gå ej ensam någonstans!</w:t>
      </w:r>
    </w:p>
    <w:p w:rsidR="00A20948" w:rsidRPr="005623D3" w:rsidRDefault="00A20948" w:rsidP="00A20948">
      <w:pPr>
        <w:spacing w:after="0"/>
        <w:rPr>
          <w:sz w:val="24"/>
          <w:szCs w:val="24"/>
        </w:rPr>
      </w:pPr>
      <w:r>
        <w:rPr>
          <w:sz w:val="24"/>
          <w:szCs w:val="24"/>
        </w:rPr>
        <w:t>Lämna värdesaker vid match till värdeväska!</w:t>
      </w:r>
    </w:p>
    <w:p w:rsidR="009B58F0" w:rsidRDefault="009B58F0" w:rsidP="008178F2">
      <w:pPr>
        <w:spacing w:after="120"/>
        <w:rPr>
          <w:sz w:val="24"/>
          <w:szCs w:val="24"/>
        </w:rPr>
      </w:pPr>
    </w:p>
    <w:p w:rsidR="009B58F0" w:rsidRDefault="009B58F0" w:rsidP="00A20948">
      <w:pPr>
        <w:spacing w:after="0"/>
        <w:rPr>
          <w:b/>
          <w:sz w:val="24"/>
          <w:szCs w:val="24"/>
        </w:rPr>
      </w:pPr>
      <w:r w:rsidRPr="009B58F0">
        <w:rPr>
          <w:b/>
          <w:sz w:val="24"/>
          <w:szCs w:val="24"/>
        </w:rPr>
        <w:t>Grupp ansvar:</w:t>
      </w:r>
    </w:p>
    <w:p w:rsidR="00A20948" w:rsidRPr="00A20948" w:rsidRDefault="00A20948" w:rsidP="00A20948">
      <w:pPr>
        <w:spacing w:after="0"/>
        <w:rPr>
          <w:sz w:val="24"/>
          <w:szCs w:val="24"/>
        </w:rPr>
      </w:pPr>
      <w:r w:rsidRPr="00A20948">
        <w:rPr>
          <w:sz w:val="24"/>
          <w:szCs w:val="24"/>
        </w:rPr>
        <w:t>Se till att alla är med i gänget!</w:t>
      </w:r>
    </w:p>
    <w:p w:rsidR="009B58F0" w:rsidRPr="009B58F0" w:rsidRDefault="009B58F0" w:rsidP="00A20948">
      <w:pPr>
        <w:spacing w:after="0"/>
        <w:rPr>
          <w:sz w:val="24"/>
          <w:szCs w:val="24"/>
        </w:rPr>
      </w:pPr>
      <w:r w:rsidRPr="009B58F0">
        <w:rPr>
          <w:sz w:val="24"/>
          <w:szCs w:val="24"/>
        </w:rPr>
        <w:t>Hjälpa till med bagage, packning!</w:t>
      </w:r>
    </w:p>
    <w:p w:rsidR="009B58F0" w:rsidRPr="009B58F0" w:rsidRDefault="009B58F0" w:rsidP="00A20948">
      <w:pPr>
        <w:spacing w:after="0"/>
        <w:rPr>
          <w:sz w:val="24"/>
          <w:szCs w:val="24"/>
        </w:rPr>
      </w:pPr>
      <w:r w:rsidRPr="009B58F0">
        <w:rPr>
          <w:sz w:val="24"/>
          <w:szCs w:val="24"/>
        </w:rPr>
        <w:t>Ta med och håller koll på utrustning till och från match!</w:t>
      </w:r>
      <w:r w:rsidR="005E4638">
        <w:rPr>
          <w:sz w:val="24"/>
          <w:szCs w:val="24"/>
        </w:rPr>
        <w:t xml:space="preserve"> Se till att alla lämnar sina värdesaker till Christer och värdeväskan.</w:t>
      </w:r>
    </w:p>
    <w:p w:rsidR="009B58F0" w:rsidRDefault="009B58F0" w:rsidP="00A20948">
      <w:pPr>
        <w:spacing w:after="0"/>
        <w:rPr>
          <w:sz w:val="24"/>
          <w:szCs w:val="24"/>
        </w:rPr>
      </w:pPr>
      <w:r w:rsidRPr="009B58F0">
        <w:rPr>
          <w:sz w:val="24"/>
          <w:szCs w:val="24"/>
        </w:rPr>
        <w:t>Är de som sist lämnar klassrum och arenor, ser till att inget glöms!</w:t>
      </w:r>
    </w:p>
    <w:p w:rsidR="009B58F0" w:rsidRDefault="009B58F0" w:rsidP="00A20948">
      <w:pPr>
        <w:spacing w:after="0"/>
        <w:rPr>
          <w:sz w:val="24"/>
          <w:szCs w:val="24"/>
        </w:rPr>
      </w:pPr>
      <w:r>
        <w:rPr>
          <w:sz w:val="24"/>
          <w:szCs w:val="24"/>
        </w:rPr>
        <w:t>Hjälper till med att tider hålls!</w:t>
      </w:r>
    </w:p>
    <w:p w:rsidR="009B58F0" w:rsidRDefault="009B58F0" w:rsidP="00A20948">
      <w:pPr>
        <w:spacing w:after="0"/>
        <w:rPr>
          <w:sz w:val="24"/>
          <w:szCs w:val="24"/>
        </w:rPr>
      </w:pPr>
      <w:r>
        <w:rPr>
          <w:sz w:val="24"/>
          <w:szCs w:val="24"/>
        </w:rPr>
        <w:t>Tar ansvar för städområden</w:t>
      </w:r>
      <w:r w:rsidR="004606AC">
        <w:rPr>
          <w:sz w:val="24"/>
          <w:szCs w:val="24"/>
        </w:rPr>
        <w:t>, skolan/klassrummet!</w:t>
      </w:r>
    </w:p>
    <w:p w:rsidR="004606AC" w:rsidRDefault="004606AC" w:rsidP="008178F2">
      <w:pPr>
        <w:spacing w:after="120"/>
        <w:rPr>
          <w:sz w:val="24"/>
          <w:szCs w:val="24"/>
        </w:rPr>
      </w:pPr>
    </w:p>
    <w:p w:rsidR="004606AC" w:rsidRDefault="004606AC" w:rsidP="00A20948">
      <w:pPr>
        <w:spacing w:after="0"/>
        <w:rPr>
          <w:b/>
          <w:sz w:val="24"/>
          <w:szCs w:val="24"/>
        </w:rPr>
      </w:pPr>
      <w:r w:rsidRPr="004606AC">
        <w:rPr>
          <w:b/>
          <w:sz w:val="24"/>
          <w:szCs w:val="24"/>
        </w:rPr>
        <w:t>Utrustning som skall med till match!</w:t>
      </w:r>
    </w:p>
    <w:p w:rsidR="004606AC" w:rsidRPr="004606AC" w:rsidRDefault="004606AC" w:rsidP="00A20948">
      <w:pPr>
        <w:spacing w:after="0"/>
        <w:rPr>
          <w:sz w:val="24"/>
          <w:szCs w:val="24"/>
        </w:rPr>
      </w:pPr>
      <w:r w:rsidRPr="004606AC">
        <w:rPr>
          <w:sz w:val="24"/>
          <w:szCs w:val="24"/>
        </w:rPr>
        <w:t>Bollar</w:t>
      </w:r>
    </w:p>
    <w:p w:rsidR="004606AC" w:rsidRPr="004606AC" w:rsidRDefault="004606AC" w:rsidP="00A20948">
      <w:pPr>
        <w:spacing w:after="0"/>
        <w:rPr>
          <w:sz w:val="24"/>
          <w:szCs w:val="24"/>
        </w:rPr>
      </w:pPr>
      <w:r w:rsidRPr="004606AC">
        <w:rPr>
          <w:sz w:val="24"/>
          <w:szCs w:val="24"/>
        </w:rPr>
        <w:t>Västar</w:t>
      </w:r>
    </w:p>
    <w:p w:rsidR="004606AC" w:rsidRPr="004606AC" w:rsidRDefault="004606AC" w:rsidP="00A20948">
      <w:pPr>
        <w:spacing w:after="0"/>
        <w:rPr>
          <w:sz w:val="24"/>
          <w:szCs w:val="24"/>
        </w:rPr>
      </w:pPr>
      <w:r w:rsidRPr="004606AC">
        <w:rPr>
          <w:sz w:val="24"/>
          <w:szCs w:val="24"/>
        </w:rPr>
        <w:t>Vattenflaskor</w:t>
      </w:r>
    </w:p>
    <w:p w:rsidR="004606AC" w:rsidRDefault="004606AC" w:rsidP="00A20948">
      <w:pPr>
        <w:spacing w:after="0"/>
        <w:rPr>
          <w:sz w:val="24"/>
          <w:szCs w:val="24"/>
        </w:rPr>
      </w:pPr>
      <w:r w:rsidRPr="004606AC">
        <w:rPr>
          <w:sz w:val="24"/>
          <w:szCs w:val="24"/>
        </w:rPr>
        <w:t>Koner</w:t>
      </w:r>
    </w:p>
    <w:p w:rsidR="004606AC" w:rsidRDefault="004606AC" w:rsidP="00A20948">
      <w:pPr>
        <w:spacing w:after="0"/>
        <w:rPr>
          <w:sz w:val="24"/>
          <w:szCs w:val="24"/>
        </w:rPr>
      </w:pPr>
      <w:r>
        <w:rPr>
          <w:sz w:val="24"/>
          <w:szCs w:val="24"/>
        </w:rPr>
        <w:t>Medicinväska</w:t>
      </w:r>
    </w:p>
    <w:p w:rsidR="004606AC" w:rsidRDefault="004606AC" w:rsidP="004606AC">
      <w:pPr>
        <w:spacing w:after="0"/>
        <w:rPr>
          <w:sz w:val="24"/>
          <w:szCs w:val="24"/>
        </w:rPr>
      </w:pPr>
    </w:p>
    <w:p w:rsidR="004606AC" w:rsidRDefault="004606AC" w:rsidP="004606AC">
      <w:pPr>
        <w:spacing w:after="0"/>
        <w:rPr>
          <w:b/>
          <w:sz w:val="24"/>
          <w:szCs w:val="24"/>
        </w:rPr>
      </w:pPr>
      <w:r w:rsidRPr="004606AC">
        <w:rPr>
          <w:b/>
          <w:sz w:val="24"/>
          <w:szCs w:val="24"/>
        </w:rPr>
        <w:t>Hjälp som önskas från föräldrar under veckan</w:t>
      </w:r>
      <w:r>
        <w:rPr>
          <w:b/>
          <w:sz w:val="24"/>
          <w:szCs w:val="24"/>
        </w:rPr>
        <w:t>:</w:t>
      </w:r>
    </w:p>
    <w:p w:rsidR="004606AC" w:rsidRDefault="004606AC" w:rsidP="004606AC">
      <w:pPr>
        <w:spacing w:after="0"/>
        <w:rPr>
          <w:sz w:val="24"/>
          <w:szCs w:val="24"/>
        </w:rPr>
      </w:pPr>
      <w:r>
        <w:rPr>
          <w:sz w:val="24"/>
          <w:szCs w:val="24"/>
        </w:rPr>
        <w:t>Inhandling av frukt, dryck för intag direkt efter match.</w:t>
      </w:r>
    </w:p>
    <w:p w:rsidR="004606AC" w:rsidRDefault="004606AC" w:rsidP="004606AC">
      <w:pPr>
        <w:spacing w:after="0"/>
        <w:rPr>
          <w:sz w:val="24"/>
          <w:szCs w:val="24"/>
        </w:rPr>
      </w:pPr>
      <w:r w:rsidRPr="004606AC">
        <w:rPr>
          <w:sz w:val="24"/>
          <w:szCs w:val="24"/>
        </w:rPr>
        <w:t>Lämning/hämtning av matchställ</w:t>
      </w:r>
      <w:r>
        <w:rPr>
          <w:sz w:val="24"/>
          <w:szCs w:val="24"/>
        </w:rPr>
        <w:t xml:space="preserve"> till tvätt på </w:t>
      </w:r>
      <w:proofErr w:type="spellStart"/>
      <w:r>
        <w:rPr>
          <w:sz w:val="24"/>
          <w:szCs w:val="24"/>
        </w:rPr>
        <w:t>Downstairs</w:t>
      </w:r>
      <w:proofErr w:type="spellEnd"/>
      <w:r>
        <w:rPr>
          <w:sz w:val="24"/>
          <w:szCs w:val="24"/>
        </w:rPr>
        <w:t xml:space="preserve"> efter match</w:t>
      </w:r>
    </w:p>
    <w:p w:rsidR="004606AC" w:rsidRDefault="004606AC" w:rsidP="004606AC">
      <w:pPr>
        <w:spacing w:after="0"/>
        <w:rPr>
          <w:sz w:val="24"/>
          <w:szCs w:val="24"/>
        </w:rPr>
      </w:pPr>
      <w:r>
        <w:rPr>
          <w:sz w:val="24"/>
          <w:szCs w:val="24"/>
        </w:rPr>
        <w:t>Högljudd hejarklack under match!!!</w:t>
      </w:r>
    </w:p>
    <w:p w:rsidR="004606AC" w:rsidRPr="004606AC" w:rsidRDefault="004606AC" w:rsidP="004606AC">
      <w:pPr>
        <w:spacing w:after="0"/>
        <w:rPr>
          <w:sz w:val="24"/>
          <w:szCs w:val="24"/>
        </w:rPr>
      </w:pPr>
    </w:p>
    <w:sectPr w:rsidR="004606AC" w:rsidRPr="0046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EF9"/>
    <w:multiLevelType w:val="hybridMultilevel"/>
    <w:tmpl w:val="14763654"/>
    <w:lvl w:ilvl="0" w:tplc="900C9A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60D2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F47B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421F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37A7A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3663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19E47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5E88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FD08E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284095C"/>
    <w:multiLevelType w:val="hybridMultilevel"/>
    <w:tmpl w:val="72129F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97483"/>
    <w:multiLevelType w:val="hybridMultilevel"/>
    <w:tmpl w:val="3C6097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C0"/>
    <w:rsid w:val="00082D9C"/>
    <w:rsid w:val="00127B29"/>
    <w:rsid w:val="001B2585"/>
    <w:rsid w:val="00240CED"/>
    <w:rsid w:val="002B7B79"/>
    <w:rsid w:val="002C364D"/>
    <w:rsid w:val="003053C0"/>
    <w:rsid w:val="004606AC"/>
    <w:rsid w:val="00477844"/>
    <w:rsid w:val="00506542"/>
    <w:rsid w:val="00521AA5"/>
    <w:rsid w:val="005623D3"/>
    <w:rsid w:val="005E4638"/>
    <w:rsid w:val="006020BF"/>
    <w:rsid w:val="006469D1"/>
    <w:rsid w:val="006C59FC"/>
    <w:rsid w:val="00793218"/>
    <w:rsid w:val="008178F2"/>
    <w:rsid w:val="00987A19"/>
    <w:rsid w:val="009B58F0"/>
    <w:rsid w:val="009B5BCE"/>
    <w:rsid w:val="009C275C"/>
    <w:rsid w:val="00A20948"/>
    <w:rsid w:val="00B01C29"/>
    <w:rsid w:val="00BC6260"/>
    <w:rsid w:val="00C6124C"/>
    <w:rsid w:val="00CA6732"/>
    <w:rsid w:val="00CE7FEC"/>
    <w:rsid w:val="00E42900"/>
    <w:rsid w:val="00E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E97F"/>
  <w15:chartTrackingRefBased/>
  <w15:docId w15:val="{94AE3C74-6A14-481C-84D5-82F3EC1D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3053C0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053C0"/>
    <w:rPr>
      <w:rFonts w:ascii="Calibri" w:hAnsi="Calibri"/>
      <w:szCs w:val="21"/>
    </w:rPr>
  </w:style>
  <w:style w:type="table" w:styleId="Tabellrutnt">
    <w:name w:val="Table Grid"/>
    <w:basedOn w:val="Normaltabell"/>
    <w:uiPriority w:val="39"/>
    <w:rsid w:val="001B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B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1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DC0C10A7</Template>
  <TotalTime>183</TotalTime>
  <Pages>5</Pages>
  <Words>771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Wennerström</dc:creator>
  <cp:keywords/>
  <dc:description/>
  <cp:lastModifiedBy>Kristoffer Wennerström</cp:lastModifiedBy>
  <cp:revision>11</cp:revision>
  <dcterms:created xsi:type="dcterms:W3CDTF">2019-07-07T05:07:00Z</dcterms:created>
  <dcterms:modified xsi:type="dcterms:W3CDTF">2019-07-07T13:12:00Z</dcterms:modified>
</cp:coreProperties>
</file>