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0F4F" w:rsidRDefault="00E02E8C">
      <w:pPr>
        <w:rPr>
          <w:b/>
        </w:rPr>
      </w:pPr>
      <w:r w:rsidRPr="00E02E8C">
        <w:rPr>
          <w:b/>
        </w:rPr>
        <w:t>När skall spelare vila från match/träning-råd till föräldrar vid infektion!</w:t>
      </w:r>
    </w:p>
    <w:p w:rsidR="00D61232" w:rsidRDefault="00D61232">
      <w:pPr>
        <w:rPr>
          <w:b/>
        </w:rPr>
      </w:pPr>
    </w:p>
    <w:p w:rsidR="00D61232" w:rsidRPr="00D61232" w:rsidRDefault="00D61232">
      <w:r w:rsidRPr="00D61232">
        <w:t xml:space="preserve">Här kommer några enkla råd till föräldrar för att hjälpa er att bestämma om ert barn skall spela eller vila. Lita på ert sunda förnuft och tycker ni </w:t>
      </w:r>
      <w:r>
        <w:t xml:space="preserve">att </w:t>
      </w:r>
      <w:r w:rsidRPr="00D61232">
        <w:t>ert barn är för ”påverkat” våga säj nej, det är er uppgift att skydda barnet från att komma till skada</w:t>
      </w:r>
      <w:r>
        <w:t>. Det kommer alltid fler matcher och träningar.</w:t>
      </w:r>
    </w:p>
    <w:p w:rsidR="00E02E8C" w:rsidRDefault="00D61232">
      <w:pPr>
        <w:rPr>
          <w:b/>
        </w:rPr>
      </w:pPr>
      <w:r>
        <w:rPr>
          <w:b/>
        </w:rPr>
        <w:t>Vid följande situationer skall man alltid vila:</w:t>
      </w:r>
    </w:p>
    <w:p w:rsidR="00E02E8C" w:rsidRPr="00D61232" w:rsidRDefault="00E02E8C" w:rsidP="00E02E8C">
      <w:pPr>
        <w:pStyle w:val="Liststycke"/>
        <w:numPr>
          <w:ilvl w:val="0"/>
          <w:numId w:val="1"/>
        </w:numPr>
      </w:pPr>
      <w:r w:rsidRPr="00D61232">
        <w:t>Vid halsinfektion som ger sig till känna med halsont när man äter, dricker sväljer.</w:t>
      </w:r>
    </w:p>
    <w:p w:rsidR="00E02E8C" w:rsidRPr="00D61232" w:rsidRDefault="00E02E8C" w:rsidP="00E02E8C">
      <w:pPr>
        <w:pStyle w:val="Liststycke"/>
        <w:numPr>
          <w:ilvl w:val="0"/>
          <w:numId w:val="1"/>
        </w:numPr>
      </w:pPr>
      <w:r w:rsidRPr="00D61232">
        <w:t>Kroppstemperatur efter 15 minuters vila &gt; 38 grader</w:t>
      </w:r>
    </w:p>
    <w:p w:rsidR="00E02E8C" w:rsidRPr="00D61232" w:rsidRDefault="00E02E8C" w:rsidP="00E02E8C">
      <w:pPr>
        <w:pStyle w:val="Liststycke"/>
        <w:numPr>
          <w:ilvl w:val="0"/>
          <w:numId w:val="1"/>
        </w:numPr>
      </w:pPr>
      <w:r w:rsidRPr="00D61232">
        <w:t>Magsjuka, diarré-symtomfri minst 48 timmar</w:t>
      </w:r>
    </w:p>
    <w:p w:rsidR="00E02E8C" w:rsidRPr="00D61232" w:rsidRDefault="00E02E8C" w:rsidP="00E02E8C">
      <w:r w:rsidRPr="00D61232">
        <w:t xml:space="preserve">Ett mer avancerat sätt är att ha kännedom om sin vilopuls. Vilopulsen mäter man efter minst 15 minuters vila i liggande. Vilopuls= antal slag/60 sekunder. Är vilopulsen under infektion högre än </w:t>
      </w:r>
      <w:proofErr w:type="gramStart"/>
      <w:r w:rsidRPr="00D61232">
        <w:t>10%</w:t>
      </w:r>
      <w:proofErr w:type="gramEnd"/>
      <w:r w:rsidRPr="00D61232">
        <w:t xml:space="preserve"> </w:t>
      </w:r>
      <w:r w:rsidR="00D61232">
        <w:t xml:space="preserve"> jämfört med</w:t>
      </w:r>
      <w:r w:rsidRPr="00D61232">
        <w:t xml:space="preserve"> normalläget skall man avstå match och träning.</w:t>
      </w:r>
    </w:p>
    <w:p w:rsidR="00D61232" w:rsidRDefault="008F0DAE" w:rsidP="00E02E8C">
      <w:r>
        <w:t>Förkylning med rinnsnuva, utan feber och med lätt hosta är inget hinder.</w:t>
      </w:r>
      <w:bookmarkStart w:id="0" w:name="_GoBack"/>
      <w:bookmarkEnd w:id="0"/>
    </w:p>
    <w:p w:rsidR="00D61232" w:rsidRDefault="00EF4A4E" w:rsidP="00E02E8C">
      <w:pPr>
        <w:rPr>
          <w:b/>
        </w:rPr>
      </w:pPr>
      <w:r>
        <w:rPr>
          <w:b/>
        </w:rPr>
        <w:t>I ö skall man vila om man har mjukdelsskador som hindrar normal rörlighet, allt som gör ont</w:t>
      </w:r>
      <w:r w:rsidR="008F0DAE">
        <w:rPr>
          <w:b/>
        </w:rPr>
        <w:t xml:space="preserve"> i muskler och seno</w:t>
      </w:r>
      <w:r>
        <w:rPr>
          <w:b/>
        </w:rPr>
        <w:t>r och hindrar att man kan springa och hoppa normalt skall vilas bort. Träningsvärk räknas inte in i ovan.</w:t>
      </w:r>
    </w:p>
    <w:p w:rsidR="008F0DAE" w:rsidRDefault="008F0DAE" w:rsidP="00E02E8C">
      <w:pPr>
        <w:rPr>
          <w:b/>
        </w:rPr>
      </w:pPr>
      <w:r>
        <w:rPr>
          <w:b/>
        </w:rPr>
        <w:t xml:space="preserve">Vid skador som uppstår under match, träning eller annan fysisk aktivitet och som ger </w:t>
      </w:r>
      <w:proofErr w:type="spellStart"/>
      <w:r>
        <w:rPr>
          <w:b/>
        </w:rPr>
        <w:t>vilovärk</w:t>
      </w:r>
      <w:proofErr w:type="spellEnd"/>
      <w:r>
        <w:rPr>
          <w:b/>
        </w:rPr>
        <w:t xml:space="preserve"> och som inte är snabbt övergående skall alltid bedömas av vårdpersonal. Likaså skador som påverkar rörelseförmågan och som inte är snabbt övergående.</w:t>
      </w:r>
    </w:p>
    <w:p w:rsidR="008F0DAE" w:rsidRDefault="008F0DAE" w:rsidP="00E02E8C">
      <w:pPr>
        <w:rPr>
          <w:b/>
        </w:rPr>
      </w:pPr>
    </w:p>
    <w:p w:rsidR="008F0DAE" w:rsidRDefault="008F0DAE" w:rsidP="00E02E8C">
      <w:pPr>
        <w:rPr>
          <w:b/>
        </w:rPr>
      </w:pPr>
      <w:r>
        <w:rPr>
          <w:b/>
        </w:rPr>
        <w:t>/Kristofer Wennerström</w:t>
      </w:r>
    </w:p>
    <w:p w:rsidR="008F0DAE" w:rsidRPr="00D61232" w:rsidRDefault="008F0DAE" w:rsidP="00E02E8C">
      <w:r>
        <w:rPr>
          <w:b/>
        </w:rPr>
        <w:t>P03</w:t>
      </w:r>
    </w:p>
    <w:sectPr w:rsidR="008F0DAE" w:rsidRPr="00D61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3E32A2"/>
    <w:multiLevelType w:val="hybridMultilevel"/>
    <w:tmpl w:val="3D30E0F6"/>
    <w:lvl w:ilvl="0" w:tplc="C19870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E8C"/>
    <w:rsid w:val="000B0F4F"/>
    <w:rsid w:val="008F0DAE"/>
    <w:rsid w:val="00D61232"/>
    <w:rsid w:val="00E02E8C"/>
    <w:rsid w:val="00E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63242-51CE-43CD-A6D2-9F4E69A6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02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EE9EFB</Template>
  <TotalTime>29</TotalTime>
  <Pages>1</Pages>
  <Words>226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Västra Götalandsregionen</Company>
  <LinksUpToDate>false</LinksUpToDate>
  <CharactersWithSpaces>1424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Wennerström</dc:creator>
  <cp:keywords/>
  <dc:description/>
  <cp:lastModifiedBy>Kristoffer Wennerström</cp:lastModifiedBy>
  <cp:revision>2</cp:revision>
  <dcterms:created xsi:type="dcterms:W3CDTF">2017-04-09T09:02:00Z</dcterms:created>
  <dcterms:modified xsi:type="dcterms:W3CDTF">2017-04-09T09:31:00Z</dcterms:modified>
</cp:coreProperties>
</file>