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890"/>
        <w:gridCol w:w="1627"/>
        <w:gridCol w:w="1565"/>
      </w:tblGrid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1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1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jc w:val="center"/>
            </w:pPr>
            <w:r>
              <w:rPr>
                <w:rFonts w:ascii="Verdana" w:hAnsi="Verdana" w:cs="Verdana"/>
                <w:sz w:val="24"/>
              </w:rPr>
              <w:t> 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1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spacing w:before="100" w:after="100"/>
              <w:jc w:val="center"/>
              <w:rPr>
                <w:rFonts w:ascii="Verdana" w:hAnsi="Verdana" w:cs="Verdana"/>
                <w:b/>
                <w:sz w:val="48"/>
              </w:rPr>
            </w:pPr>
            <w:r>
              <w:rPr>
                <w:rFonts w:ascii="Verdana" w:hAnsi="Verdana" w:cs="Verdana"/>
                <w:b/>
                <w:sz w:val="48"/>
              </w:rPr>
              <w:t>Individuella resultat 2011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7486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15"/>
              </w:trPr>
              <w:tc>
                <w:tcPr>
                  <w:tcW w:w="75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t>-Fristils SM-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Hampus Svensson u54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</w: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br/>
                    <w:t>-Glentons-</w:t>
                  </w: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br/>
                  </w:r>
                  <w:r>
                    <w:rPr>
                      <w:rFonts w:cs="Calibri"/>
                      <w:i/>
                      <w:color w:val="808080"/>
                    </w:rPr>
                    <w:t>Linnea Svensson f/ä 48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Hampus Svensson u54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Alina Boström kvu54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Johanna Nord f/ä57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Josefine Nord f/ä52 4:a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Moa Andersson f/ä48 5:a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Julia Thomsen f/ä57 5:a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Filip Ståhl kn26 5:a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Elias Ärlebring kn32 6:a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Isac Ärlebring kn42 9:a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t>-Lilla Bjuvsträffen-</w:t>
                  </w: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br/>
                  </w:r>
                  <w:r>
                    <w:rPr>
                      <w:rFonts w:cs="Calibri"/>
                      <w:i/>
                      <w:color w:val="808080"/>
                    </w:rPr>
                    <w:t>Saga Svensson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Emma Nordberg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Edvin Hallin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Ludvig Hallin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Adam Persson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Alma Igheimer Svensson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Isac Sandell 3:a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t>-Knattekampen-</w:t>
                  </w: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br/>
                  </w:r>
                  <w:r>
                    <w:rPr>
                      <w:rFonts w:cs="Calibri"/>
                      <w:i/>
                      <w:color w:val="808080"/>
                    </w:rPr>
                    <w:t>Elias Ärlebring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Johanna Nord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Moa Andersson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Isac Ärlebring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Filip Ståhl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Julia Thomsen 4:a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t>-Gustav Frej Cup-</w:t>
                  </w: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br/>
                  </w:r>
                  <w:r>
                    <w:rPr>
                      <w:rFonts w:cs="Calibri"/>
                      <w:i/>
                      <w:color w:val="808080"/>
                    </w:rPr>
                    <w:t>Linnea Svensson 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Jossefin Nord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Elias Ärlebring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Filip Ståhl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Johanna Nord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Alma Igheimer Svensson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Moa Andersson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Samuel Silfverberg 4:a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Julia Thomsen 4:a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Sebastian Nilsson 4:a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cs="Calibri"/>
                      <w:i/>
                      <w:color w:val="808080"/>
                    </w:rPr>
                  </w:pP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t>-Nybörjartävling Kävlinge-</w:t>
                  </w: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br/>
                  </w:r>
                  <w:r>
                    <w:rPr>
                      <w:rFonts w:cs="Calibri"/>
                      <w:i/>
                      <w:color w:val="808080"/>
                    </w:rPr>
                    <w:t>Oscar Ståhl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Pontus Ståhl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Adam Ärlebring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Saga Svensson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Jeanette Hansson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Patrik Boo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Isac Sandell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Joel Hatje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Emma Nordberg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Alma Igheimer Svensson 4:a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cs="Calibri"/>
                      <w:i/>
                      <w:color w:val="808080"/>
                    </w:rPr>
                  </w:pP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t>-Öresundsträffen-</w:t>
                  </w: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br/>
                  </w:r>
                  <w:r>
                    <w:rPr>
                      <w:rFonts w:cs="Calibri"/>
                      <w:i/>
                      <w:color w:val="808080"/>
                    </w:rPr>
                    <w:t>Linnea Svensson 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Hampus Svensson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Isac Ärlebring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Jossefin Nord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Julia Thomsen 2:a</w:t>
                  </w: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br/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color w:val="000000"/>
                      <w:sz w:val="28"/>
                    </w:rPr>
                    <w:t>-Hilding Cup Hästveda-</w:t>
                  </w:r>
                </w:p>
                <w:p w:rsidR="002C7D0D" w:rsidRDefault="002C7D0D">
                  <w:pPr>
                    <w:spacing w:after="200" w:line="276" w:lineRule="auto"/>
                    <w:ind w:left="3572"/>
                    <w:rPr>
                      <w:rFonts w:cs="Calibri"/>
                      <w:i/>
                      <w:color w:val="808080"/>
                    </w:rPr>
                  </w:pPr>
                  <w:r>
                    <w:rPr>
                      <w:rFonts w:cs="Calibri"/>
                      <w:i/>
                      <w:color w:val="808080"/>
                    </w:rPr>
                    <w:t>Linnea Svensson 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Josefine Nord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Julia Thomsen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Moa Andersson 4:a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  <w:t>-Ores Säsongstart Vinslöv-</w:t>
                  </w:r>
                </w:p>
                <w:p w:rsidR="002C7D0D" w:rsidRDefault="002C7D0D">
                  <w:pPr>
                    <w:spacing w:after="200" w:line="276" w:lineRule="auto"/>
                    <w:ind w:left="3572"/>
                    <w:rPr>
                      <w:rFonts w:cs="Calibri"/>
                      <w:i/>
                      <w:color w:val="808080"/>
                    </w:rPr>
                  </w:pPr>
                  <w:r>
                    <w:rPr>
                      <w:rFonts w:cs="Calibri"/>
                      <w:i/>
                      <w:color w:val="808080"/>
                    </w:rPr>
                    <w:t>Filip Ståhl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Isac Ärlebring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Linnea Svensson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Moa Andersson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Johanna Nord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Adam Ärlebring 4:a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Sebastian Nilsson 4:a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Samuel Silfverberg 4:a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  <w:t>-Nybörjartävling Åstorp-</w:t>
                  </w:r>
                </w:p>
                <w:p w:rsidR="002C7D0D" w:rsidRDefault="002C7D0D">
                  <w:pPr>
                    <w:spacing w:after="200" w:line="276" w:lineRule="auto"/>
                    <w:ind w:left="3572"/>
                    <w:rPr>
                      <w:rFonts w:cs="Calibri"/>
                      <w:i/>
                      <w:color w:val="808080"/>
                    </w:rPr>
                  </w:pPr>
                  <w:r>
                    <w:rPr>
                      <w:rFonts w:cs="Calibri"/>
                      <w:i/>
                      <w:color w:val="808080"/>
                    </w:rPr>
                    <w:t>Saga Svensson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Adam Ärlebring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Oskar Ståhl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Edvin Hallin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Ludvig Hallin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Jeanette Hansson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Alma Igheimer Svensson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Emma Nordberg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Pontus Ståhl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Adam Persson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Isac Sandell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Truls Lindsjö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Henrik Wedelsbäck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Alexander Larsson 4:a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Lukas Wedelsbäck 4:a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Viggo Lindsjö 4:a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  <w:t>-Björne Cup Danmark-</w:t>
                  </w:r>
                </w:p>
                <w:p w:rsidR="002C7D0D" w:rsidRDefault="002C7D0D">
                  <w:pPr>
                    <w:spacing w:after="200" w:line="276" w:lineRule="auto"/>
                    <w:ind w:left="3572"/>
                    <w:rPr>
                      <w:rFonts w:cs="Calibri"/>
                      <w:i/>
                      <w:color w:val="808080"/>
                    </w:rPr>
                  </w:pPr>
                  <w:r>
                    <w:rPr>
                      <w:rFonts w:cs="Calibri"/>
                      <w:i/>
                      <w:color w:val="808080"/>
                    </w:rPr>
                    <w:t>Louise Kronkvist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Elias Ärlebring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Sofia Igheimer Svensson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Linnea Svensson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Filip Ståhl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Hampus Svensson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Moa Andersson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Josefine Nord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Samuel Silfverberg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Julia Thomsen 4:a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Adam Ärlebring 4:a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Sebastian Nilsson 4:a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  <w:t>-SvarteKampen-</w:t>
                  </w:r>
                </w:p>
                <w:p w:rsidR="002C7D0D" w:rsidRDefault="002C7D0D">
                  <w:pPr>
                    <w:spacing w:after="200" w:line="276" w:lineRule="auto"/>
                    <w:ind w:left="3572"/>
                    <w:rPr>
                      <w:rFonts w:cs="Calibri"/>
                      <w:i/>
                      <w:color w:val="808080"/>
                    </w:rPr>
                  </w:pPr>
                  <w:r>
                    <w:rPr>
                      <w:rFonts w:cs="Calibri"/>
                      <w:i/>
                      <w:color w:val="808080"/>
                    </w:rPr>
                    <w:t>Isac Ärlebring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Filip Ståhl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Kevin Boo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Elias Ärlebring 2:a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  <w:t>-Richtoffcupen Limhamn-</w:t>
                  </w:r>
                </w:p>
                <w:p w:rsidR="002C7D0D" w:rsidRDefault="002C7D0D">
                  <w:pPr>
                    <w:spacing w:after="200" w:line="276" w:lineRule="auto"/>
                    <w:ind w:left="3572"/>
                    <w:rPr>
                      <w:rFonts w:cs="Calibri"/>
                      <w:i/>
                      <w:color w:val="808080"/>
                    </w:rPr>
                  </w:pPr>
                  <w:r>
                    <w:rPr>
                      <w:rFonts w:cs="Calibri"/>
                      <w:i/>
                      <w:color w:val="808080"/>
                    </w:rPr>
                    <w:t>Josefine Nord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Linnea svensson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Johanna Nord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Sofia Igheimer Svensson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Kevin Boo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Moa Andersson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Julia Thomsen 4:a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Samuel Silfverberg 4:a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  <w:t>-Lilla Mälarcupen Västerås-</w:t>
                  </w:r>
                </w:p>
                <w:p w:rsidR="002C7D0D" w:rsidRDefault="002C7D0D">
                  <w:pPr>
                    <w:spacing w:after="200" w:line="276" w:lineRule="auto"/>
                    <w:ind w:left="3572"/>
                    <w:rPr>
                      <w:rFonts w:cs="Calibri"/>
                      <w:i/>
                      <w:color w:val="808080"/>
                    </w:rPr>
                  </w:pPr>
                  <w:r>
                    <w:rPr>
                      <w:rFonts w:cs="Calibri"/>
                      <w:i/>
                      <w:color w:val="808080"/>
                    </w:rPr>
                    <w:t>Linnea Svensson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Jossefine Nord 4:a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  <w:t>-Nilssons Cup i Svedala-</w:t>
                  </w:r>
                </w:p>
                <w:p w:rsidR="002C7D0D" w:rsidRDefault="002C7D0D">
                  <w:pPr>
                    <w:spacing w:after="200" w:line="276" w:lineRule="auto"/>
                    <w:ind w:left="3572"/>
                    <w:rPr>
                      <w:rFonts w:cs="Calibri"/>
                      <w:i/>
                      <w:color w:val="808080"/>
                    </w:rPr>
                  </w:pPr>
                  <w:r>
                    <w:rPr>
                      <w:rFonts w:cs="Calibri"/>
                      <w:i/>
                      <w:color w:val="808080"/>
                    </w:rPr>
                    <w:t>Filip Ståhl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Josefine Nord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Elias Ärlebring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Johanna Nord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Linnea Svensson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Tindra Greij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Sofia Igheimer Svensson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Kevin Boo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Moa Andersson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Julia Thomsen 3:a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  <w:t>-Höörs Nybörjartävling-</w:t>
                  </w:r>
                </w:p>
                <w:p w:rsidR="002C7D0D" w:rsidRDefault="002C7D0D">
                  <w:pPr>
                    <w:spacing w:after="200" w:line="276" w:lineRule="auto"/>
                    <w:ind w:left="3572"/>
                    <w:rPr>
                      <w:rFonts w:cs="Calibri"/>
                      <w:i/>
                      <w:color w:val="808080"/>
                    </w:rPr>
                  </w:pPr>
                  <w:r>
                    <w:rPr>
                      <w:rFonts w:cs="Calibri"/>
                      <w:i/>
                      <w:color w:val="808080"/>
                    </w:rPr>
                    <w:t>Edvin Hallin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Shadi Shoushed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Adam Persson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Jeanette Hansson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Lina Widbom 1:a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Joel Hatje 2:a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Ludvig Hallin 3:a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Isac Sandell 4:a</w:t>
                  </w:r>
                  <w:r>
                    <w:rPr>
                      <w:rFonts w:cs="Calibri"/>
                      <w:i/>
                      <w:color w:val="808080"/>
                    </w:rPr>
                    <w:br/>
                    <w:t>Emma Nordberg 4:a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  <w:t>-Veteran SM Stockholm-</w:t>
                  </w:r>
                </w:p>
                <w:p w:rsidR="002C7D0D" w:rsidRDefault="002C7D0D">
                  <w:pPr>
                    <w:spacing w:after="200" w:line="276" w:lineRule="auto"/>
                    <w:ind w:left="3572"/>
                    <w:rPr>
                      <w:rFonts w:cs="Calibri"/>
                      <w:i/>
                      <w:color w:val="808080"/>
                    </w:rPr>
                  </w:pPr>
                  <w:r>
                    <w:rPr>
                      <w:rFonts w:cs="Calibri"/>
                      <w:i/>
                      <w:color w:val="808080"/>
                    </w:rPr>
                    <w:t>Mats Fridh 1:a</w:t>
                  </w:r>
                </w:p>
                <w:p w:rsidR="002C7D0D" w:rsidRDefault="002C7D0D">
                  <w:pPr>
                    <w:keepNext/>
                    <w:keepLines/>
                    <w:spacing w:before="480" w:line="276" w:lineRule="auto"/>
                    <w:jc w:val="center"/>
                    <w:rPr>
                      <w:rFonts w:ascii="Cambria" w:hAnsi="Cambria" w:cs="Cambria"/>
                      <w:b/>
                      <w:i/>
                      <w:color w:val="808080"/>
                      <w:sz w:val="28"/>
                    </w:rPr>
                  </w:pPr>
                  <w:r>
                    <w:rPr>
                      <w:rFonts w:ascii="Cambria" w:hAnsi="Cambria" w:cs="Cambria"/>
                      <w:b/>
                      <w:i/>
                      <w:color w:val="808080"/>
                      <w:sz w:val="28"/>
                    </w:rPr>
                    <w:t>-</w:t>
                  </w:r>
                  <w:r>
                    <w:rPr>
                      <w:rFonts w:ascii="Cambria" w:hAnsi="Cambria" w:cs="Cambria"/>
                      <w:b/>
                      <w:i/>
                      <w:color w:val="000000"/>
                      <w:sz w:val="28"/>
                    </w:rPr>
                    <w:t>Veteran VM Polen-</w:t>
                  </w:r>
                </w:p>
                <w:p w:rsidR="002C7D0D" w:rsidRDefault="002C7D0D">
                  <w:pPr>
                    <w:spacing w:after="200" w:line="276" w:lineRule="auto"/>
                    <w:ind w:left="3572"/>
                    <w:rPr>
                      <w:rFonts w:cs="Calibri"/>
                      <w:i/>
                      <w:color w:val="808080"/>
                    </w:rPr>
                  </w:pPr>
                  <w:r>
                    <w:rPr>
                      <w:rFonts w:cs="Calibri"/>
                      <w:i/>
                      <w:color w:val="808080"/>
                    </w:rPr>
                    <w:t>Mats Fridh 3:a</w:t>
                  </w:r>
                </w:p>
                <w:p w:rsidR="002C7D0D" w:rsidRDefault="002C7D0D">
                  <w:pPr>
                    <w:spacing w:after="200" w:line="276" w:lineRule="auto"/>
                    <w:ind w:left="720"/>
                    <w:rPr>
                      <w:rFonts w:cs="Calibri"/>
                      <w:i/>
                      <w:color w:val="808080"/>
                    </w:rPr>
                  </w:pPr>
                </w:p>
                <w:p w:rsidR="002C7D0D" w:rsidRDefault="002C7D0D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b/>
                      <w:sz w:val="27"/>
                    </w:rPr>
                  </w:pPr>
                  <w:r>
                    <w:rPr>
                      <w:rFonts w:ascii="Times New Roman" w:hAnsi="Times New Roman"/>
                      <w:b/>
                      <w:sz w:val="27"/>
                    </w:rPr>
                    <w:t>- Boddenpokalen –</w:t>
                  </w:r>
                </w:p>
                <w:tbl>
                  <w:tblPr>
                    <w:tblW w:w="0" w:type="auto"/>
                    <w:jc w:val="center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315"/>
                    <w:gridCol w:w="1866"/>
                    <w:gridCol w:w="369"/>
                  </w:tblGrid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0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kg</w:t>
                        </w:r>
                      </w:p>
                    </w:tc>
                    <w:tc>
                      <w:tcPr>
                        <w:tcW w:w="18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Anders Hallbäck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1:a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Default="002C7D0D">
                        <w:pPr>
                          <w:rPr>
                            <w:rFonts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Elias Ärlebring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1:a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Default="002C7D0D">
                        <w:pPr>
                          <w:rPr>
                            <w:rFonts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Hampus Svensson 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1:a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Default="002C7D0D">
                        <w:pPr>
                          <w:rPr>
                            <w:rFonts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Linnea Svensson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1:a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Default="002C7D0D">
                        <w:pPr>
                          <w:rPr>
                            <w:rFonts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Robin Nilsson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2:a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Default="002C7D0D">
                        <w:pPr>
                          <w:rPr>
                            <w:rFonts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Tobias Esbjörnsson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2:a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Default="002C7D0D">
                        <w:pPr>
                          <w:rPr>
                            <w:rFonts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Sofia Igheimer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2:a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Default="002C7D0D">
                        <w:pPr>
                          <w:rPr>
                            <w:rFonts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Loiuse Kronkvist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2:a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Default="002C7D0D">
                        <w:pPr>
                          <w:rPr>
                            <w:rFonts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Moa Andersson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3:a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Default="002C7D0D">
                        <w:pPr>
                          <w:rPr>
                            <w:rFonts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Josefine Nord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3:a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17"/>
                      <w:jc w:val="center"/>
                    </w:trPr>
                    <w:tc>
                      <w:tcPr>
                        <w:tcW w:w="3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Default="002C7D0D">
                        <w:pPr>
                          <w:rPr>
                            <w:rFonts w:cs="Calibri"/>
                          </w:rPr>
                        </w:pPr>
                      </w:p>
                    </w:tc>
                    <w:tc>
                      <w:tcPr>
                        <w:tcW w:w="18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Adam Ärlebring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3:a</w:t>
                        </w:r>
                      </w:p>
                    </w:tc>
                  </w:tr>
                </w:tbl>
                <w:p w:rsidR="002C7D0D" w:rsidRDefault="002C7D0D">
                  <w:pPr>
                    <w:spacing w:after="200" w:line="276" w:lineRule="auto"/>
                    <w:jc w:val="center"/>
                    <w:rPr>
                      <w:rFonts w:cs="Calibri"/>
                      <w:b/>
                    </w:rPr>
                  </w:pPr>
                </w:p>
                <w:tbl>
                  <w:tblPr>
                    <w:tblW w:w="0" w:type="auto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455"/>
                  </w:tblGrid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</w:trPr>
                    <w:tc>
                      <w:tcPr>
                        <w:tcW w:w="75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2C7D0D" w:rsidRDefault="002C7D0D">
                        <w:pPr>
                          <w:spacing w:after="200" w:line="276" w:lineRule="auto"/>
                          <w:ind w:left="360"/>
                          <w:rPr>
                            <w:rFonts w:ascii="Times New Roman" w:hAnsi="Times New Roman"/>
                            <w:b/>
                            <w:sz w:val="27"/>
                          </w:rPr>
                        </w:pPr>
                      </w:p>
                      <w:p w:rsidR="002C7D0D" w:rsidRPr="00625570" w:rsidRDefault="002C7D0D">
                        <w:pPr>
                          <w:spacing w:before="100" w:after="100"/>
                          <w:jc w:val="center"/>
                        </w:pPr>
                        <w:r>
                          <w:rPr>
                            <w:rFonts w:ascii="Times New Roman" w:hAnsi="Times New Roman"/>
                            <w:b/>
                            <w:sz w:val="27"/>
                          </w:rPr>
                          <w:t>- Nordiska mästerskapen -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</w:trPr>
                    <w:tc>
                      <w:tcPr>
                        <w:tcW w:w="751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000000" w:fill="FFFFFF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10" w:type="dxa"/>
                            <w:right w:w="10" w:type="dxa"/>
                          </w:tblCellMar>
                          <w:tblLook w:val="0000"/>
                        </w:tblPr>
                        <w:tblGrid>
                          <w:gridCol w:w="909"/>
                          <w:gridCol w:w="2047"/>
                          <w:gridCol w:w="489"/>
                        </w:tblGrid>
                        <w:tr w:rsidR="002C7D0D" w:rsidRPr="0062557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225"/>
                            <w:jc w:val="center"/>
                          </w:trPr>
                          <w:tc>
                            <w:tcPr>
                              <w:tcW w:w="909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FEEEE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 w:rsidR="002C7D0D" w:rsidRPr="00625570" w:rsidRDefault="002C7D0D"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 120 kg</w:t>
                              </w:r>
                            </w:p>
                          </w:tc>
                          <w:tc>
                            <w:tcPr>
                              <w:tcW w:w="2047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FEEEE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 w:rsidR="002C7D0D" w:rsidRPr="00625570" w:rsidRDefault="002C7D0D"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 Sebastian Lönnborn</w:t>
                              </w:r>
                            </w:p>
                          </w:tc>
                          <w:tc>
                            <w:tcPr>
                              <w:tcW w:w="489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FEEEE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 w:rsidR="002C7D0D" w:rsidRPr="00625570" w:rsidRDefault="002C7D0D"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 3:a</w:t>
                              </w:r>
                            </w:p>
                          </w:tc>
                        </w:tr>
                        <w:tr w:rsidR="002C7D0D" w:rsidRPr="0062557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225"/>
                            <w:jc w:val="center"/>
                          </w:trPr>
                          <w:tc>
                            <w:tcPr>
                              <w:tcW w:w="909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DD8E6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 w:rsidR="002C7D0D" w:rsidRPr="00625570" w:rsidRDefault="002C7D0D"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 U 46 kg</w:t>
                              </w:r>
                            </w:p>
                          </w:tc>
                          <w:tc>
                            <w:tcPr>
                              <w:tcW w:w="2047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DD8E6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 w:rsidR="002C7D0D" w:rsidRPr="00625570" w:rsidRDefault="002C7D0D"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 Hampus Svensson </w:t>
                              </w:r>
                            </w:p>
                          </w:tc>
                          <w:tc>
                            <w:tcPr>
                              <w:tcW w:w="489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ADD8E6"/>
                              <w:tcMar>
                                <w:left w:w="6" w:type="dxa"/>
                                <w:right w:w="6" w:type="dxa"/>
                              </w:tcMar>
                              <w:vAlign w:val="center"/>
                            </w:tcPr>
                            <w:p w:rsidR="002C7D0D" w:rsidRPr="00625570" w:rsidRDefault="002C7D0D"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 1:a </w:t>
                              </w:r>
                            </w:p>
                          </w:tc>
                        </w:tr>
                      </w:tbl>
                      <w:p w:rsidR="002C7D0D" w:rsidRPr="00625570" w:rsidRDefault="002C7D0D"/>
                    </w:tc>
                  </w:tr>
                </w:tbl>
                <w:p w:rsidR="002C7D0D" w:rsidRPr="00625570" w:rsidRDefault="002C7D0D">
                  <w:pPr>
                    <w:spacing w:before="100" w:after="100"/>
                    <w:jc w:val="center"/>
                  </w:pPr>
                  <w:r>
                    <w:rPr>
                      <w:rFonts w:ascii="Times New Roman" w:hAnsi="Times New Roman"/>
                      <w:b/>
                      <w:sz w:val="27"/>
                    </w:rPr>
                    <w:t>- CWC 7-8/5-11-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</w:trPr>
              <w:tc>
                <w:tcPr>
                  <w:tcW w:w="75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FF"/>
                  <w:tcMar>
                    <w:left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jc w:val="center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489"/>
                    <w:gridCol w:w="1694"/>
                    <w:gridCol w:w="369"/>
                  </w:tblGrid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Piger 30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Sofia Igheimer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2:a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Pussling 32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Elias Älebring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2:a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Piger 44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Linnea Svensson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1:a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Piger 57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Johanna Nord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FEEEE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1:a</w:t>
                        </w:r>
                      </w:p>
                    </w:tc>
                  </w:tr>
                  <w:tr w:rsidR="002C7D0D" w:rsidRPr="0062557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14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Piger 57 kg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Josefine Nord</w:t>
                        </w:r>
                      </w:p>
                    </w:tc>
                    <w:tc>
                      <w:tcPr>
                        <w:tcW w:w="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DD8E6"/>
                        <w:tcMar>
                          <w:left w:w="6" w:type="dxa"/>
                          <w:right w:w="6" w:type="dxa"/>
                        </w:tcMar>
                        <w:vAlign w:val="center"/>
                      </w:tcPr>
                      <w:p w:rsidR="002C7D0D" w:rsidRPr="00625570" w:rsidRDefault="002C7D0D">
                        <w:r>
                          <w:rPr>
                            <w:rFonts w:ascii="Times New Roman" w:hAnsi="Times New Roman"/>
                            <w:sz w:val="24"/>
                          </w:rPr>
                          <w:t>2:a</w:t>
                        </w:r>
                      </w:p>
                    </w:tc>
                  </w:tr>
                </w:tbl>
                <w:p w:rsidR="002C7D0D" w:rsidRPr="00625570" w:rsidRDefault="002C7D0D"/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Soft Touch Open i Göteborg 110430-0501 -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35"/>
              <w:gridCol w:w="1814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44 kg </w:t>
                  </w:r>
                </w:p>
              </w:tc>
              <w:tc>
                <w:tcPr>
                  <w:tcW w:w="18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Linnea Svensson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 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Eastern Tournament i Utrecht, Holland 110425 -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289"/>
              <w:gridCol w:w="1947"/>
              <w:gridCol w:w="506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2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Girls 42 kg</w:t>
                  </w:r>
                </w:p>
              </w:tc>
              <w:tc>
                <w:tcPr>
                  <w:tcW w:w="19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5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2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Boys 47 kg </w:t>
                  </w:r>
                </w:p>
              </w:tc>
              <w:tc>
                <w:tcPr>
                  <w:tcW w:w="19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Hampus Svensson </w:t>
                  </w:r>
                </w:p>
              </w:tc>
              <w:tc>
                <w:tcPr>
                  <w:tcW w:w="5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 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USM i Boden 110409-10 -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969"/>
              <w:gridCol w:w="1947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U 46 kg </w:t>
                  </w:r>
                </w:p>
              </w:tc>
              <w:tc>
                <w:tcPr>
                  <w:tcW w:w="19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Hampus Svensson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 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Nya Björnekampen i Åstorp 110402 -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35"/>
              <w:gridCol w:w="1814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52 kg</w:t>
                  </w:r>
                </w:p>
              </w:tc>
              <w:tc>
                <w:tcPr>
                  <w:tcW w:w="18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Josefine Nord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44 kg </w:t>
                  </w:r>
                </w:p>
              </w:tc>
              <w:tc>
                <w:tcPr>
                  <w:tcW w:w="18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Linnea Svensson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44 kg</w:t>
                  </w:r>
                </w:p>
              </w:tc>
              <w:tc>
                <w:tcPr>
                  <w:tcW w:w="18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Moa Andersson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Fy 29 kg</w:t>
                  </w:r>
                </w:p>
              </w:tc>
              <w:tc>
                <w:tcPr>
                  <w:tcW w:w="18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Sofia Igheimer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57 kg</w:t>
                  </w:r>
                </w:p>
              </w:tc>
              <w:tc>
                <w:tcPr>
                  <w:tcW w:w="18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Johanna Nord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U 69 kg</w:t>
                  </w:r>
                </w:p>
              </w:tc>
              <w:tc>
                <w:tcPr>
                  <w:tcW w:w="18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Dennis Hansen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38 kg</w:t>
                  </w:r>
                </w:p>
              </w:tc>
              <w:tc>
                <w:tcPr>
                  <w:tcW w:w="18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Isac Ärlebring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35 kg</w:t>
                  </w:r>
                </w:p>
              </w:tc>
              <w:tc>
                <w:tcPr>
                  <w:tcW w:w="18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Elias Ärlebring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 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Lergökakampen i Ängelholm 110326 -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49"/>
              <w:gridCol w:w="2600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U 54 kg</w:t>
                  </w:r>
                </w:p>
              </w:tc>
              <w:tc>
                <w:tcPr>
                  <w:tcW w:w="2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Hampus Svensson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44 kg</w:t>
                  </w:r>
                </w:p>
              </w:tc>
              <w:tc>
                <w:tcPr>
                  <w:tcW w:w="2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57 kg</w:t>
                  </w:r>
                </w:p>
              </w:tc>
              <w:tc>
                <w:tcPr>
                  <w:tcW w:w="2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Johanna Nord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38 kg</w:t>
                  </w:r>
                </w:p>
              </w:tc>
              <w:tc>
                <w:tcPr>
                  <w:tcW w:w="2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Samuel Silfverberg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Fy 29 kg </w:t>
                  </w:r>
                </w:p>
              </w:tc>
              <w:tc>
                <w:tcPr>
                  <w:tcW w:w="2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Sofia Igheimer-Svensson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 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48 kg</w:t>
                  </w:r>
                </w:p>
              </w:tc>
              <w:tc>
                <w:tcPr>
                  <w:tcW w:w="2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Josefine Nord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Junior-SM i Ystad 110319-20 -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889"/>
              <w:gridCol w:w="1840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 55 kg </w:t>
                  </w:r>
                </w:p>
              </w:tc>
              <w:tc>
                <w:tcPr>
                  <w:tcW w:w="1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André Wiedewilt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 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FT cupen i Falköping 110312-13 -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35"/>
              <w:gridCol w:w="1947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U 46 kg</w:t>
                  </w:r>
                </w:p>
              </w:tc>
              <w:tc>
                <w:tcPr>
                  <w:tcW w:w="19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Hampus Svensson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 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44 kg </w:t>
                  </w:r>
                </w:p>
              </w:tc>
              <w:tc>
                <w:tcPr>
                  <w:tcW w:w="19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SM i Arboga 110226-27 -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49"/>
              <w:gridCol w:w="2107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 74 kg</w:t>
                  </w:r>
                </w:p>
              </w:tc>
              <w:tc>
                <w:tcPr>
                  <w:tcW w:w="21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Anders Hallbäck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 84 kg</w:t>
                  </w:r>
                </w:p>
              </w:tc>
              <w:tc>
                <w:tcPr>
                  <w:tcW w:w="21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Jim Pettersson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 120 kg </w:t>
                  </w:r>
                </w:p>
              </w:tc>
              <w:tc>
                <w:tcPr>
                  <w:tcW w:w="21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Sebastian Lönnborn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 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Finnvedscupen i Värnamo 110219 -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35"/>
              <w:gridCol w:w="2040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38 kg</w:t>
                  </w:r>
                </w:p>
              </w:tc>
              <w:tc>
                <w:tcPr>
                  <w:tcW w:w="2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Isak Ärlebring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48 kg </w:t>
                  </w:r>
                </w:p>
              </w:tc>
              <w:tc>
                <w:tcPr>
                  <w:tcW w:w="2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U 50 kg</w:t>
                  </w:r>
                </w:p>
              </w:tc>
              <w:tc>
                <w:tcPr>
                  <w:tcW w:w="2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Hampus Svensson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24 kg</w:t>
                  </w:r>
                </w:p>
              </w:tc>
              <w:tc>
                <w:tcPr>
                  <w:tcW w:w="2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Filip Ståhl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38 kg</w:t>
                  </w:r>
                </w:p>
              </w:tc>
              <w:tc>
                <w:tcPr>
                  <w:tcW w:w="2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Samuel Silfverberg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 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57 kg</w:t>
                  </w:r>
                </w:p>
              </w:tc>
              <w:tc>
                <w:tcPr>
                  <w:tcW w:w="2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Johanna Nord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48 kg</w:t>
                  </w:r>
                </w:p>
              </w:tc>
              <w:tc>
                <w:tcPr>
                  <w:tcW w:w="2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Josefine Nord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32 kg</w:t>
                  </w:r>
                </w:p>
              </w:tc>
              <w:tc>
                <w:tcPr>
                  <w:tcW w:w="2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Elias Ärlebring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DM i Vinslöv 110212-13 -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89"/>
              <w:gridCol w:w="1947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Kv 59 kg </w:t>
                  </w:r>
                </w:p>
              </w:tc>
              <w:tc>
                <w:tcPr>
                  <w:tcW w:w="19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Ida Nilsson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 84 kg</w:t>
                  </w:r>
                </w:p>
              </w:tc>
              <w:tc>
                <w:tcPr>
                  <w:tcW w:w="19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Anders Hallbäck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U 50 kg</w:t>
                  </w:r>
                </w:p>
              </w:tc>
              <w:tc>
                <w:tcPr>
                  <w:tcW w:w="19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Hampus Svensson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 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48 kg</w:t>
                  </w:r>
                </w:p>
              </w:tc>
              <w:tc>
                <w:tcPr>
                  <w:tcW w:w="19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Josefine Nord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44 kg</w:t>
                  </w:r>
                </w:p>
              </w:tc>
              <w:tc>
                <w:tcPr>
                  <w:tcW w:w="19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Snapphanecupen i Osby 110205 -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35"/>
              <w:gridCol w:w="2067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48 kg</w:t>
                  </w:r>
                </w:p>
              </w:tc>
              <w:tc>
                <w:tcPr>
                  <w:tcW w:w="20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Josefine Nord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44 kg </w:t>
                  </w:r>
                </w:p>
              </w:tc>
              <w:tc>
                <w:tcPr>
                  <w:tcW w:w="20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24 kg</w:t>
                  </w:r>
                </w:p>
              </w:tc>
              <w:tc>
                <w:tcPr>
                  <w:tcW w:w="20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Filip Ståhl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P 73 kg</w:t>
                  </w:r>
                </w:p>
              </w:tc>
              <w:tc>
                <w:tcPr>
                  <w:tcW w:w="20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Tobias Esbjörnsson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 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32 kg</w:t>
                  </w:r>
                </w:p>
              </w:tc>
              <w:tc>
                <w:tcPr>
                  <w:tcW w:w="20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Elias Ärlebring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38 kg</w:t>
                  </w:r>
                </w:p>
              </w:tc>
              <w:tc>
                <w:tcPr>
                  <w:tcW w:w="20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Isak Ärlebring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Elitbrottningarna i Falkenberg 110204 -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969"/>
              <w:gridCol w:w="1280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55 kg </w:t>
                  </w:r>
                </w:p>
              </w:tc>
              <w:tc>
                <w:tcPr>
                  <w:tcW w:w="12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Ida Nilsson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 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Cristo Lutte i Créteil, Frankrike 110129-30 -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929"/>
              <w:gridCol w:w="1574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9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 84 kg 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Jim Pettersson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 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Dana-cupen i Lund 110129 -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35"/>
              <w:gridCol w:w="1894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10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29 kg</w:t>
                  </w:r>
                </w:p>
              </w:tc>
              <w:tc>
                <w:tcPr>
                  <w:tcW w:w="18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Sebastian Nilsson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 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10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32 kg</w:t>
                  </w:r>
                </w:p>
              </w:tc>
              <w:tc>
                <w:tcPr>
                  <w:tcW w:w="18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Elias Ärlebring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10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P 59 kg</w:t>
                  </w:r>
                </w:p>
              </w:tc>
              <w:tc>
                <w:tcPr>
                  <w:tcW w:w="18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Calle Gripwall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10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48 kg </w:t>
                  </w:r>
                </w:p>
              </w:tc>
              <w:tc>
                <w:tcPr>
                  <w:tcW w:w="18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Josefine Nord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10"/>
                <w:jc w:val="center"/>
              </w:trPr>
              <w:tc>
                <w:tcPr>
                  <w:tcW w:w="10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57 kg</w:t>
                  </w:r>
                </w:p>
              </w:tc>
              <w:tc>
                <w:tcPr>
                  <w:tcW w:w="18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pPr>
                    <w:spacing w:before="100" w:after="100"/>
                  </w:pPr>
                  <w:r>
                    <w:rPr>
                      <w:rFonts w:ascii="Times New Roman" w:hAnsi="Times New Roman"/>
                      <w:sz w:val="24"/>
                    </w:rPr>
                    <w:t> Johanna Nord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Cup Klippan 110122 -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49"/>
              <w:gridCol w:w="2107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 84 kg</w:t>
                  </w:r>
                </w:p>
              </w:tc>
              <w:tc>
                <w:tcPr>
                  <w:tcW w:w="21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Jim Pettersson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 120 kg </w:t>
                  </w:r>
                </w:p>
              </w:tc>
              <w:tc>
                <w:tcPr>
                  <w:tcW w:w="21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Sebastian Lönnborn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 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Pr="00625570" w:rsidRDefault="002C7D0D">
            <w:pPr>
              <w:spacing w:before="100" w:after="100"/>
              <w:jc w:val="center"/>
            </w:pPr>
            <w:r>
              <w:rPr>
                <w:rFonts w:ascii="Times New Roman" w:hAnsi="Times New Roman"/>
                <w:b/>
                <w:sz w:val="27"/>
              </w:rPr>
              <w:t>- EWC i Eslöv 110115 -</w:t>
            </w: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1049"/>
              <w:gridCol w:w="2580"/>
              <w:gridCol w:w="489"/>
            </w:tblGrid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U 58 kg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Viktor Jönewi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P 59 kg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Calle Gripwall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24 kg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Filip Ståhl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24 kg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Shadi Shoushed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26 kg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Adam Ärlebring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32 kg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Elias Ärlebring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K 42 kg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Isak Ärlebring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40 kg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Lina Widbom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44 kg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Linnea Svensson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48 kg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Josefin Nord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Fä 57 kg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Johanna Nord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Fy 29 kg 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Sofia Igheimer Svensson 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2:a 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Fy 32 kg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Adina Sköld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DD8E6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3:a</w:t>
                  </w:r>
                </w:p>
              </w:tc>
            </w:tr>
            <w:tr w:rsidR="002C7D0D" w:rsidRPr="00625570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10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Fy 35 kg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Louise Kronkvist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FEEEE"/>
                  <w:tcMar>
                    <w:left w:w="6" w:type="dxa"/>
                    <w:right w:w="6" w:type="dxa"/>
                  </w:tcMar>
                  <w:vAlign w:val="center"/>
                </w:tcPr>
                <w:p w:rsidR="002C7D0D" w:rsidRPr="00625570" w:rsidRDefault="002C7D0D">
                  <w:r>
                    <w:rPr>
                      <w:rFonts w:ascii="Times New Roman" w:hAnsi="Times New Roman"/>
                      <w:sz w:val="24"/>
                    </w:rPr>
                    <w:t> 1:a</w:t>
                  </w:r>
                </w:p>
              </w:tc>
            </w:tr>
          </w:tbl>
          <w:p w:rsidR="002C7D0D" w:rsidRPr="00625570" w:rsidRDefault="002C7D0D"/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1"/>
          <w:wAfter w:w="1565" w:type="dxa"/>
          <w:trHeight w:val="225"/>
        </w:trPr>
        <w:tc>
          <w:tcPr>
            <w:tcW w:w="7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D0D" w:rsidRDefault="002C7D0D">
            <w:pPr>
              <w:spacing w:before="100" w:after="100"/>
              <w:jc w:val="center"/>
              <w:rPr>
                <w:rFonts w:cs="Calibri"/>
              </w:rPr>
            </w:pPr>
          </w:p>
        </w:tc>
      </w:tr>
      <w:tr w:rsidR="002C7D0D" w:rsidRPr="00625570">
        <w:tblPrEx>
          <w:tblCellMar>
            <w:top w:w="0" w:type="dxa"/>
            <w:bottom w:w="0" w:type="dxa"/>
          </w:tblCellMar>
        </w:tblPrEx>
        <w:trPr>
          <w:gridAfter w:val="2"/>
          <w:wAfter w:w="3192" w:type="dxa"/>
          <w:trHeight w:val="15"/>
        </w:trPr>
        <w:tc>
          <w:tcPr>
            <w:tcW w:w="5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C7D0D" w:rsidRDefault="002C7D0D">
            <w:pPr>
              <w:spacing w:before="100" w:after="100"/>
              <w:jc w:val="center"/>
              <w:rPr>
                <w:rFonts w:cs="Calibri"/>
              </w:rPr>
            </w:pPr>
          </w:p>
        </w:tc>
      </w:tr>
    </w:tbl>
    <w:p w:rsidR="002C7D0D" w:rsidRDefault="002C7D0D">
      <w:pPr>
        <w:spacing w:after="200" w:line="276" w:lineRule="auto"/>
        <w:rPr>
          <w:rFonts w:cs="Calibri"/>
        </w:rPr>
      </w:pPr>
    </w:p>
    <w:sectPr w:rsidR="002C7D0D" w:rsidSect="00CD5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BBA"/>
    <w:rsid w:val="002C7D0D"/>
    <w:rsid w:val="00506653"/>
    <w:rsid w:val="00625570"/>
    <w:rsid w:val="00952BBA"/>
    <w:rsid w:val="00CD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8</Pages>
  <Words>975</Words>
  <Characters>5168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sethbo</cp:lastModifiedBy>
  <cp:revision>2</cp:revision>
  <dcterms:created xsi:type="dcterms:W3CDTF">2012-01-26T07:09:00Z</dcterms:created>
  <dcterms:modified xsi:type="dcterms:W3CDTF">2012-01-26T07:09:00Z</dcterms:modified>
</cp:coreProperties>
</file>