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9000"/>
      </w:tblGrid>
      <w:tr w:rsidR="00340534" w:rsidRPr="00041344" w:rsidTr="000F7DEC">
        <w:trPr>
          <w:trHeight w:val="15"/>
          <w:tblCellSpacing w:w="0" w:type="dxa"/>
        </w:trPr>
        <w:tc>
          <w:tcPr>
            <w:tcW w:w="9000" w:type="dxa"/>
            <w:vAlign w:val="center"/>
          </w:tcPr>
          <w:p w:rsidR="00340534" w:rsidRPr="000F7DEC" w:rsidRDefault="00340534" w:rsidP="000F7DEC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15"/>
          <w:tblCellSpacing w:w="0" w:type="dxa"/>
        </w:trPr>
        <w:tc>
          <w:tcPr>
            <w:tcW w:w="9000" w:type="dxa"/>
            <w:vAlign w:val="center"/>
          </w:tcPr>
          <w:p w:rsidR="00340534" w:rsidRPr="000F7DEC" w:rsidRDefault="00340534" w:rsidP="000F7DEC">
            <w:pPr>
              <w:spacing w:after="0" w:line="1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r w:rsidRPr="000F7DEC">
              <w:rPr>
                <w:rFonts w:ascii="Verdana" w:hAnsi="Verdana"/>
                <w:sz w:val="24"/>
                <w:szCs w:val="24"/>
                <w:lang w:eastAsia="sv-SE"/>
              </w:rPr>
              <w:t> </w:t>
            </w:r>
          </w:p>
        </w:tc>
      </w:tr>
      <w:tr w:rsidR="00340534" w:rsidRPr="00041344" w:rsidTr="000F7DEC">
        <w:trPr>
          <w:trHeight w:val="15"/>
          <w:tblCellSpacing w:w="0" w:type="dxa"/>
        </w:trPr>
        <w:tc>
          <w:tcPr>
            <w:tcW w:w="9000" w:type="dxa"/>
            <w:vAlign w:val="center"/>
          </w:tcPr>
          <w:p w:rsidR="00340534" w:rsidRDefault="00340534" w:rsidP="000F7DEC">
            <w:pPr>
              <w:spacing w:before="100" w:beforeAutospacing="1" w:after="100" w:afterAutospacing="1" w:line="15" w:lineRule="atLeast"/>
              <w:jc w:val="center"/>
              <w:outlineLvl w:val="0"/>
              <w:rPr>
                <w:rFonts w:ascii="Verdana" w:hAnsi="Verdana"/>
                <w:b/>
                <w:bCs/>
                <w:kern w:val="36"/>
                <w:sz w:val="48"/>
                <w:szCs w:val="48"/>
                <w:lang w:eastAsia="sv-SE"/>
              </w:rPr>
            </w:pPr>
            <w:r w:rsidRPr="000F7DEC">
              <w:rPr>
                <w:rFonts w:ascii="Verdana" w:hAnsi="Verdana"/>
                <w:b/>
                <w:bCs/>
                <w:kern w:val="36"/>
                <w:sz w:val="48"/>
                <w:szCs w:val="48"/>
                <w:lang w:eastAsia="sv-SE"/>
              </w:rPr>
              <w:t>Individuella resultat 2011</w:t>
            </w:r>
          </w:p>
          <w:tbl>
            <w:tblPr>
              <w:tblW w:w="9000" w:type="dxa"/>
              <w:tblCellSpacing w:w="0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9000"/>
            </w:tblGrid>
            <w:tr w:rsidR="00340534" w:rsidRPr="00041344" w:rsidTr="00F12FA5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900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A0"/>
                  </w:tblPr>
                  <w:tblGrid>
                    <w:gridCol w:w="9000"/>
                  </w:tblGrid>
                  <w:tr w:rsidR="00340534" w:rsidRPr="000F7DEC" w:rsidTr="006824EC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340534" w:rsidRPr="000F7DEC" w:rsidRDefault="00340534" w:rsidP="00F12FA5">
                        <w:pPr>
                          <w:spacing w:before="100" w:beforeAutospacing="1" w:after="100" w:afterAutospacing="1" w:line="225" w:lineRule="atLeast"/>
                          <w:jc w:val="center"/>
                          <w:outlineLvl w:val="2"/>
                          <w:rPr>
                            <w:rFonts w:ascii="Times New Roman" w:hAnsi="Times New Roman"/>
                            <w:b/>
                            <w:bCs/>
                            <w:sz w:val="27"/>
                            <w:szCs w:val="27"/>
                            <w:lang w:eastAsia="sv-SE"/>
                          </w:rPr>
                        </w:pPr>
                        <w:r w:rsidRPr="000F7DEC">
                          <w:rPr>
                            <w:rFonts w:ascii="Times New Roman" w:hAnsi="Times New Roman"/>
                            <w:b/>
                            <w:bCs/>
                            <w:sz w:val="27"/>
                            <w:szCs w:val="27"/>
                            <w:lang w:eastAsia="sv-SE"/>
                          </w:rPr>
                          <w:t xml:space="preserve">- </w:t>
                        </w:r>
                        <w:r w:rsidRPr="001F690C">
                          <w:rPr>
                            <w:rFonts w:ascii="Times New Roman" w:hAnsi="Times New Roman"/>
                            <w:b/>
                            <w:bCs/>
                            <w:sz w:val="27"/>
                            <w:szCs w:val="27"/>
                            <w:lang w:eastAsia="sv-SE"/>
                          </w:rPr>
                          <w:t>Nordiska mästerskapen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27"/>
                            <w:szCs w:val="27"/>
                            <w:lang w:eastAsia="sv-SE"/>
                          </w:rPr>
                          <w:t xml:space="preserve"> </w:t>
                        </w:r>
                        <w:r w:rsidRPr="000F7DEC">
                          <w:rPr>
                            <w:rFonts w:ascii="Times New Roman" w:hAnsi="Times New Roman"/>
                            <w:b/>
                            <w:bCs/>
                            <w:sz w:val="27"/>
                            <w:szCs w:val="27"/>
                            <w:lang w:eastAsia="sv-SE"/>
                          </w:rPr>
                          <w:t>-</w:t>
                        </w:r>
                      </w:p>
                    </w:tc>
                  </w:tr>
                  <w:tr w:rsidR="00340534" w:rsidRPr="000F7DEC" w:rsidTr="006824EC">
                    <w:trPr>
                      <w:trHeight w:val="225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tbl>
                        <w:tblPr>
                          <w:tblW w:w="0" w:type="auto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0A0"/>
                        </w:tblPr>
                        <w:tblGrid>
                          <w:gridCol w:w="909"/>
                          <w:gridCol w:w="2047"/>
                          <w:gridCol w:w="489"/>
                        </w:tblGrid>
                        <w:tr w:rsidR="00340534" w:rsidRPr="00041344" w:rsidTr="006824E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FEEEE"/>
                              <w:vAlign w:val="center"/>
                            </w:tcPr>
                            <w:p w:rsidR="00340534" w:rsidRPr="000F7DEC" w:rsidRDefault="00340534" w:rsidP="006824E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</w:pPr>
                              <w:r w:rsidRPr="000F7D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 </w:t>
                              </w:r>
                              <w:r w:rsidRPr="001F690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120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FEEEE"/>
                              <w:vAlign w:val="center"/>
                            </w:tcPr>
                            <w:p w:rsidR="00340534" w:rsidRPr="000F7DEC" w:rsidRDefault="00340534" w:rsidP="006824E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</w:pPr>
                              <w:r w:rsidRPr="000F7D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 </w:t>
                              </w:r>
                              <w:r w:rsidRPr="001F690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Sebastian Lönnborn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FEEEE"/>
                              <w:vAlign w:val="center"/>
                            </w:tcPr>
                            <w:p w:rsidR="00340534" w:rsidRPr="000F7DEC" w:rsidRDefault="00340534" w:rsidP="006824E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</w:pPr>
                              <w:r w:rsidRPr="000F7D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 3:a</w:t>
                              </w:r>
                            </w:p>
                          </w:tc>
                        </w:tr>
                        <w:tr w:rsidR="00340534" w:rsidRPr="00041344" w:rsidTr="006824EC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ADD8E6"/>
                              <w:vAlign w:val="center"/>
                            </w:tcPr>
                            <w:p w:rsidR="00340534" w:rsidRPr="000F7DEC" w:rsidRDefault="00340534" w:rsidP="006824E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</w:pPr>
                              <w:r w:rsidRPr="000F7D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 </w:t>
                              </w:r>
                              <w:r w:rsidRPr="001F690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U 46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DD8E6"/>
                              <w:vAlign w:val="center"/>
                            </w:tcPr>
                            <w:p w:rsidR="00340534" w:rsidRPr="000F7DEC" w:rsidRDefault="00340534" w:rsidP="006824E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</w:pPr>
                              <w:r w:rsidRPr="000F7D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 Hampus Svensson 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DD8E6"/>
                              <w:vAlign w:val="center"/>
                            </w:tcPr>
                            <w:p w:rsidR="00340534" w:rsidRPr="000F7DEC" w:rsidRDefault="00340534" w:rsidP="006824EC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 1</w:t>
                              </w:r>
                              <w:r w:rsidRPr="000F7DEC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eastAsia="sv-SE"/>
                                </w:rPr>
                                <w:t>:a </w:t>
                              </w:r>
                            </w:p>
                          </w:tc>
                        </w:tr>
                      </w:tbl>
                      <w:p w:rsidR="00340534" w:rsidRPr="000F7DEC" w:rsidRDefault="00340534" w:rsidP="006824EC">
                        <w:pPr>
                          <w:spacing w:after="0" w:line="225" w:lineRule="atLeast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</w:p>
                    </w:tc>
                  </w:tr>
                </w:tbl>
                <w:p w:rsidR="00340534" w:rsidRPr="000F7DEC" w:rsidRDefault="00340534" w:rsidP="009A512B">
                  <w:pPr>
                    <w:spacing w:before="100" w:beforeAutospacing="1" w:after="100" w:afterAutospacing="1" w:line="225" w:lineRule="atLeast"/>
                    <w:jc w:val="center"/>
                    <w:outlineLvl w:val="2"/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sv-SE"/>
                    </w:rPr>
                    <w:t xml:space="preserve">- </w:t>
                  </w:r>
                  <w:r w:rsidRPr="00EF7717"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sv-SE"/>
                    </w:rPr>
                    <w:t>CWC 7-8/5-11</w:t>
                  </w:r>
                  <w:r w:rsidRPr="000F7DEC"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sv-SE"/>
                    </w:rPr>
                    <w:t>-</w:t>
                  </w:r>
                </w:p>
              </w:tc>
            </w:tr>
            <w:tr w:rsidR="00340534" w:rsidRPr="00041344" w:rsidTr="001049C3">
              <w:trPr>
                <w:trHeight w:val="225"/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A0"/>
                  </w:tblPr>
                  <w:tblGrid>
                    <w:gridCol w:w="1489"/>
                    <w:gridCol w:w="1694"/>
                    <w:gridCol w:w="369"/>
                  </w:tblGrid>
                  <w:tr w:rsidR="00340534" w:rsidRPr="000F7DEC" w:rsidTr="006824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340534" w:rsidRPr="000F7DEC" w:rsidRDefault="00340534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Piger 30 kg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340534" w:rsidRPr="000F7DEC" w:rsidRDefault="00340534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Sofia Igheimer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340534" w:rsidRPr="000F7DEC" w:rsidRDefault="00340534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2:a</w:t>
                        </w:r>
                      </w:p>
                    </w:tc>
                  </w:tr>
                  <w:tr w:rsidR="00340534" w:rsidRPr="000F7DEC" w:rsidTr="006824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340534" w:rsidRPr="000F7DEC" w:rsidRDefault="00340534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Pussling 32 kg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340534" w:rsidRPr="000F7DEC" w:rsidRDefault="00340534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Elias Älebring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340534" w:rsidRPr="000F7DEC" w:rsidRDefault="00340534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2:a</w:t>
                        </w:r>
                      </w:p>
                    </w:tc>
                  </w:tr>
                  <w:tr w:rsidR="00340534" w:rsidRPr="000F7DEC" w:rsidTr="006824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340534" w:rsidRPr="000F7DEC" w:rsidRDefault="00340534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Piger 44 kg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340534" w:rsidRPr="000F7DEC" w:rsidRDefault="00340534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Linnea Svensson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340534" w:rsidRPr="000F7DEC" w:rsidRDefault="00340534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1:a</w:t>
                        </w:r>
                      </w:p>
                    </w:tc>
                  </w:tr>
                  <w:tr w:rsidR="00340534" w:rsidRPr="000F7DEC" w:rsidTr="006824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340534" w:rsidRPr="000F7DEC" w:rsidRDefault="00340534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P</w:t>
                        </w:r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iger 57 kg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340534" w:rsidRPr="000F7DEC" w:rsidRDefault="00340534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Johanna Nord</w:t>
                        </w:r>
                      </w:p>
                    </w:tc>
                    <w:tc>
                      <w:tcPr>
                        <w:tcW w:w="0" w:type="auto"/>
                        <w:shd w:val="clear" w:color="auto" w:fill="AFEEEE"/>
                        <w:vAlign w:val="center"/>
                      </w:tcPr>
                      <w:p w:rsidR="00340534" w:rsidRPr="000F7DEC" w:rsidRDefault="00340534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1:a</w:t>
                        </w:r>
                      </w:p>
                    </w:tc>
                  </w:tr>
                  <w:tr w:rsidR="00340534" w:rsidRPr="000F7DEC" w:rsidTr="006824EC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340534" w:rsidRPr="000F7DEC" w:rsidRDefault="00340534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P</w:t>
                        </w:r>
                        <w:r w:rsidRPr="00EF7717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iger 57 kg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340534" w:rsidRPr="000F7DEC" w:rsidRDefault="00340534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 w:rsidRPr="009A512B"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Josefine Nord</w:t>
                        </w:r>
                      </w:p>
                    </w:tc>
                    <w:tc>
                      <w:tcPr>
                        <w:tcW w:w="0" w:type="auto"/>
                        <w:shd w:val="clear" w:color="auto" w:fill="ADD8E6"/>
                        <w:vAlign w:val="center"/>
                      </w:tcPr>
                      <w:p w:rsidR="00340534" w:rsidRPr="000F7DEC" w:rsidRDefault="00340534" w:rsidP="006824EC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eastAsia="sv-SE"/>
                          </w:rPr>
                          <w:t>2:a</w:t>
                        </w:r>
                      </w:p>
                    </w:tc>
                  </w:tr>
                </w:tbl>
                <w:p w:rsidR="00340534" w:rsidRPr="000F7DEC" w:rsidRDefault="00340534" w:rsidP="001049C3">
                  <w:pPr>
                    <w:spacing w:after="0" w:line="225" w:lineRule="atLeast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</w:p>
              </w:tc>
            </w:tr>
          </w:tbl>
          <w:p w:rsidR="00340534" w:rsidRPr="000F7DEC" w:rsidRDefault="00340534" w:rsidP="000F7DEC">
            <w:pPr>
              <w:spacing w:before="100" w:beforeAutospacing="1" w:after="100" w:afterAutospacing="1" w:line="15" w:lineRule="atLeast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48"/>
                <w:szCs w:val="48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Soft Touch Open i Göteborg 110430-0501 -</w:t>
            </w: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35"/>
              <w:gridCol w:w="1814"/>
              <w:gridCol w:w="489"/>
            </w:tblGrid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44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 </w:t>
                  </w:r>
                </w:p>
              </w:tc>
            </w:tr>
          </w:tbl>
          <w:p w:rsidR="00340534" w:rsidRPr="000F7DEC" w:rsidRDefault="00340534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Eastern Tournament i Utrecht, Holland 110425 -</w:t>
            </w: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289"/>
              <w:gridCol w:w="1947"/>
              <w:gridCol w:w="506"/>
            </w:tblGrid>
            <w:tr w:rsidR="00340534" w:rsidRPr="00041344" w:rsidTr="001F690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Girls 42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</w:t>
                  </w:r>
                </w:p>
              </w:tc>
              <w:tc>
                <w:tcPr>
                  <w:tcW w:w="461" w:type="dxa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340534" w:rsidRPr="00041344" w:rsidTr="001F690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Boys 47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Hampus Svensson </w:t>
                  </w:r>
                </w:p>
              </w:tc>
              <w:tc>
                <w:tcPr>
                  <w:tcW w:w="461" w:type="dxa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 </w:t>
                  </w:r>
                </w:p>
              </w:tc>
            </w:tr>
          </w:tbl>
          <w:p w:rsidR="00340534" w:rsidRPr="000F7DEC" w:rsidRDefault="00340534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USM i Boden 110409-10 -</w:t>
            </w: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969"/>
              <w:gridCol w:w="1947"/>
              <w:gridCol w:w="489"/>
            </w:tblGrid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U 46 kg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Hampus Svensson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 </w:t>
                  </w:r>
                </w:p>
              </w:tc>
            </w:tr>
          </w:tbl>
          <w:p w:rsidR="00340534" w:rsidRPr="000F7DEC" w:rsidRDefault="00340534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Nya Björnekampen i Åstorp 110402 -</w:t>
            </w: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35"/>
              <w:gridCol w:w="1814"/>
              <w:gridCol w:w="489"/>
            </w:tblGrid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52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Josefine Nord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44 kg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44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Moa Andersson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Fy 29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Sofia Igheimer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57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Johanna Nord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U 69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Dennis Hansen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38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Isac Ärlebring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35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Elias Ärlebring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 </w:t>
                  </w:r>
                </w:p>
              </w:tc>
            </w:tr>
          </w:tbl>
          <w:p w:rsidR="00340534" w:rsidRPr="000F7DEC" w:rsidRDefault="00340534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Lergökakampen i Ängelholm 110326 -</w:t>
            </w: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49"/>
              <w:gridCol w:w="2600"/>
              <w:gridCol w:w="489"/>
            </w:tblGrid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U 54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Hampus Svensson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44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57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Johanna Nord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38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Samuel Silfverberg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Fy 29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Sofia Igheimer-Svensson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 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48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Josefine Nord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</w:tbl>
          <w:p w:rsidR="00340534" w:rsidRPr="000F7DEC" w:rsidRDefault="00340534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Junior-SM i Ystad 110319-20 -</w:t>
            </w: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889"/>
              <w:gridCol w:w="1840"/>
              <w:gridCol w:w="489"/>
            </w:tblGrid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 55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André Wiedewilt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 </w:t>
                  </w:r>
                </w:p>
              </w:tc>
            </w:tr>
          </w:tbl>
          <w:p w:rsidR="00340534" w:rsidRPr="000F7DEC" w:rsidRDefault="00340534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FT cupen i Falköping 110312-13 -</w:t>
            </w: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35"/>
              <w:gridCol w:w="1947"/>
              <w:gridCol w:w="489"/>
            </w:tblGrid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U 46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Hampus Svensson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 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44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</w:tbl>
          <w:p w:rsidR="00340534" w:rsidRPr="000F7DEC" w:rsidRDefault="00340534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SM i Arboga 110226-27 -</w:t>
            </w: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49"/>
              <w:gridCol w:w="2107"/>
              <w:gridCol w:w="489"/>
            </w:tblGrid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 74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Anders Hallbäck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 84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Jim Pettersson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 120 kg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Sebastian Lönnborn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 </w:t>
                  </w:r>
                </w:p>
              </w:tc>
            </w:tr>
          </w:tbl>
          <w:p w:rsidR="00340534" w:rsidRPr="000F7DEC" w:rsidRDefault="00340534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Finnvedscupen i Värnamo 110219 -</w:t>
            </w: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35"/>
              <w:gridCol w:w="2040"/>
              <w:gridCol w:w="489"/>
            </w:tblGrid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38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Isak Ärlebring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48 kg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U 50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Hampus Svensson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24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Filip Ståhl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38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Samuel Silfverberg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 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57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Johanna Nord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48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Josefine Nord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32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Elias Ärlebring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</w:tbl>
          <w:p w:rsidR="00340534" w:rsidRPr="000F7DEC" w:rsidRDefault="00340534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DM i Vinslöv 110212-13 -</w:t>
            </w: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89"/>
              <w:gridCol w:w="1947"/>
              <w:gridCol w:w="489"/>
            </w:tblGrid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Kv 59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Ida Nilsson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 84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Anders Hallbäck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U 50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Hampus Svensson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 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48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Josefine Nord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44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</w:tbl>
          <w:p w:rsidR="00340534" w:rsidRPr="000F7DEC" w:rsidRDefault="00340534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Snapphanecupen i Osby 110205 -</w:t>
            </w: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35"/>
              <w:gridCol w:w="2067"/>
              <w:gridCol w:w="489"/>
            </w:tblGrid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48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Josefine Nord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44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24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Filip Ståhl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P 73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Tobias Esbjörnsson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 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32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Elias Ärlebring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38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Isak Ärlebring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</w:tbl>
          <w:p w:rsidR="00340534" w:rsidRPr="000F7DEC" w:rsidRDefault="00340534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Elitbrottningarna i Falkenberg 110204 -</w:t>
            </w: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969"/>
              <w:gridCol w:w="1280"/>
              <w:gridCol w:w="489"/>
            </w:tblGrid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55 kg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Ida Nilsson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 </w:t>
                  </w:r>
                </w:p>
              </w:tc>
            </w:tr>
          </w:tbl>
          <w:p w:rsidR="00340534" w:rsidRPr="000F7DEC" w:rsidRDefault="00340534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Cristo Lutte i Créteil, Frankrike 110129-30 -</w:t>
            </w: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929"/>
              <w:gridCol w:w="1574"/>
              <w:gridCol w:w="489"/>
            </w:tblGrid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 84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Jim Pettersson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 </w:t>
                  </w:r>
                </w:p>
              </w:tc>
            </w:tr>
          </w:tbl>
          <w:p w:rsidR="00340534" w:rsidRPr="000F7DEC" w:rsidRDefault="00340534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Dana-cupen i Lund 110129 -</w:t>
            </w: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35"/>
              <w:gridCol w:w="1894"/>
              <w:gridCol w:w="489"/>
            </w:tblGrid>
            <w:tr w:rsidR="00340534" w:rsidRPr="00041344">
              <w:trPr>
                <w:trHeight w:val="21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29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Sebastian Nilsson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 </w:t>
                  </w:r>
                </w:p>
              </w:tc>
            </w:tr>
            <w:tr w:rsidR="00340534" w:rsidRPr="00041344">
              <w:trPr>
                <w:trHeight w:val="21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32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Elias Ärlebring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340534" w:rsidRPr="00041344">
              <w:trPr>
                <w:trHeight w:val="21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P 59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Calle Gripwall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340534" w:rsidRPr="00041344">
              <w:trPr>
                <w:trHeight w:val="21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48 kg 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Josefine Nord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340534" w:rsidRPr="00041344">
              <w:trPr>
                <w:trHeight w:val="210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57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before="100" w:beforeAutospacing="1" w:after="100" w:afterAutospacing="1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Johanna Nord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10" w:lineRule="atLeast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</w:tbl>
          <w:p w:rsidR="00340534" w:rsidRPr="000F7DEC" w:rsidRDefault="00340534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Cup Klippan 110122 -</w:t>
            </w: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49"/>
              <w:gridCol w:w="2107"/>
              <w:gridCol w:w="489"/>
            </w:tblGrid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 84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Jim Pettersson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 120 kg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Sebastian Lönnborn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 </w:t>
                  </w:r>
                </w:p>
              </w:tc>
            </w:tr>
          </w:tbl>
          <w:p w:rsidR="00340534" w:rsidRPr="000F7DEC" w:rsidRDefault="00340534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before="100" w:beforeAutospacing="1" w:after="100" w:afterAutospacing="1" w:line="225" w:lineRule="atLeast"/>
              <w:jc w:val="center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</w:pPr>
            <w:r w:rsidRPr="000F7DEC">
              <w:rPr>
                <w:rFonts w:ascii="Times New Roman" w:hAnsi="Times New Roman"/>
                <w:b/>
                <w:bCs/>
                <w:sz w:val="27"/>
                <w:szCs w:val="27"/>
                <w:lang w:eastAsia="sv-SE"/>
              </w:rPr>
              <w:t>- EWC i Eslöv 110115 -</w:t>
            </w: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049"/>
              <w:gridCol w:w="2580"/>
              <w:gridCol w:w="489"/>
            </w:tblGrid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U 58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Viktor Jönewi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P 59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Calle Gripwall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24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Filip Ståhl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24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Shadi Shoushed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26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Adam Ärlebring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32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Elias Ärlebring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K 42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Isak Ärlebring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40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Lina Widbom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44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Linnea Svensson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48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Josefin Nord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Fä 57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Johanna Nord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Fy 29 kg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Sofia Igheimer Svensson 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2:a 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Fy 32 kg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Adina Sköld</w:t>
                  </w:r>
                </w:p>
              </w:tc>
              <w:tc>
                <w:tcPr>
                  <w:tcW w:w="0" w:type="auto"/>
                  <w:shd w:val="clear" w:color="auto" w:fill="ADD8E6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3:a</w:t>
                  </w:r>
                </w:p>
              </w:tc>
            </w:tr>
            <w:tr w:rsidR="00340534" w:rsidRPr="00041344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Fy 35 kg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Louise Kronkvist</w:t>
                  </w:r>
                </w:p>
              </w:tc>
              <w:tc>
                <w:tcPr>
                  <w:tcW w:w="0" w:type="auto"/>
                  <w:shd w:val="clear" w:color="auto" w:fill="AFEEEE"/>
                  <w:vAlign w:val="center"/>
                </w:tcPr>
                <w:p w:rsidR="00340534" w:rsidRPr="000F7DEC" w:rsidRDefault="00340534" w:rsidP="000F7DE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</w:pPr>
                  <w:r w:rsidRPr="000F7DEC">
                    <w:rPr>
                      <w:rFonts w:ascii="Times New Roman" w:hAnsi="Times New Roman"/>
                      <w:sz w:val="24"/>
                      <w:szCs w:val="24"/>
                      <w:lang w:eastAsia="sv-SE"/>
                    </w:rPr>
                    <w:t> 1:a</w:t>
                  </w:r>
                </w:p>
              </w:tc>
            </w:tr>
          </w:tbl>
          <w:p w:rsidR="00340534" w:rsidRPr="000F7DEC" w:rsidRDefault="00340534" w:rsidP="000F7DEC">
            <w:pPr>
              <w:spacing w:after="0" w:line="22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  <w:tr w:rsidR="00340534" w:rsidRPr="00041344" w:rsidTr="000F7DEC">
        <w:trPr>
          <w:trHeight w:val="22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sv-SE"/>
              </w:rPr>
            </w:pPr>
          </w:p>
        </w:tc>
      </w:tr>
    </w:tbl>
    <w:p w:rsidR="00340534" w:rsidRPr="000F7DEC" w:rsidRDefault="00340534" w:rsidP="000F7DEC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sv-SE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0A0"/>
      </w:tblPr>
      <w:tblGrid>
        <w:gridCol w:w="9000"/>
      </w:tblGrid>
      <w:tr w:rsidR="00340534" w:rsidRPr="00041344" w:rsidTr="000F7DEC">
        <w:trPr>
          <w:trHeight w:val="15"/>
          <w:tblCellSpacing w:w="0" w:type="dxa"/>
        </w:trPr>
        <w:tc>
          <w:tcPr>
            <w:tcW w:w="0" w:type="auto"/>
            <w:vAlign w:val="center"/>
          </w:tcPr>
          <w:p w:rsidR="00340534" w:rsidRPr="000F7DEC" w:rsidRDefault="00340534" w:rsidP="000F7DEC">
            <w:pPr>
              <w:spacing w:before="100" w:beforeAutospacing="1" w:after="100" w:afterAutospacing="1" w:line="15" w:lineRule="atLeast"/>
              <w:jc w:val="center"/>
              <w:rPr>
                <w:rFonts w:ascii="Times New Roman" w:hAnsi="Times New Roman"/>
                <w:sz w:val="24"/>
                <w:szCs w:val="24"/>
                <w:lang w:eastAsia="sv-SE"/>
              </w:rPr>
            </w:pPr>
            <w:bookmarkStart w:id="0" w:name="ner"/>
            <w:bookmarkEnd w:id="0"/>
          </w:p>
        </w:tc>
      </w:tr>
    </w:tbl>
    <w:p w:rsidR="00340534" w:rsidRDefault="00340534"/>
    <w:sectPr w:rsidR="00340534" w:rsidSect="00291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7DEC"/>
    <w:rsid w:val="00041344"/>
    <w:rsid w:val="000F7DEC"/>
    <w:rsid w:val="001049C3"/>
    <w:rsid w:val="001F690C"/>
    <w:rsid w:val="00226445"/>
    <w:rsid w:val="002910EA"/>
    <w:rsid w:val="00340534"/>
    <w:rsid w:val="004852B7"/>
    <w:rsid w:val="006824EC"/>
    <w:rsid w:val="006D59C7"/>
    <w:rsid w:val="009A512B"/>
    <w:rsid w:val="00B15E0C"/>
    <w:rsid w:val="00CA342D"/>
    <w:rsid w:val="00D85BCF"/>
    <w:rsid w:val="00EE03AE"/>
    <w:rsid w:val="00EF7717"/>
    <w:rsid w:val="00F1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0E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F69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8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3</Pages>
  <Words>492</Words>
  <Characters>2609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TBoo</dc:creator>
  <cp:keywords/>
  <dc:description/>
  <cp:lastModifiedBy>sethbo</cp:lastModifiedBy>
  <cp:revision>3</cp:revision>
  <dcterms:created xsi:type="dcterms:W3CDTF">2011-05-25T06:42:00Z</dcterms:created>
  <dcterms:modified xsi:type="dcterms:W3CDTF">2011-05-25T12:34:00Z</dcterms:modified>
</cp:coreProperties>
</file>