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E6" w:rsidRDefault="00FB4A4A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PROTOKOLL FRÅN MÖTE </w:t>
      </w:r>
    </w:p>
    <w:p w:rsidR="004759E6" w:rsidRDefault="00FB4A4A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FÖRÄLDRASEKTIONEN I DALBY GIF</w:t>
      </w:r>
    </w:p>
    <w:p w:rsidR="004759E6" w:rsidRDefault="004759E6">
      <w:pPr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759E6" w:rsidRDefault="00FB4A4A">
      <w:pP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Plats: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Dalby IP – Klubbstugan </w:t>
      </w:r>
    </w:p>
    <w:p w:rsidR="004759E6" w:rsidRDefault="00FB4A4A">
      <w:pPr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Datum: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C03B17">
        <w:rPr>
          <w:rFonts w:ascii="Arial Narrow" w:eastAsia="Arial Narrow" w:hAnsi="Arial Narrow" w:cs="Arial Narrow"/>
          <w:b/>
          <w:color w:val="000000"/>
          <w:sz w:val="20"/>
          <w:szCs w:val="20"/>
        </w:rPr>
        <w:t>2018-06-10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 kl</w:t>
      </w:r>
      <w:r w:rsidR="00C03B17">
        <w:rPr>
          <w:rFonts w:ascii="Arial Narrow" w:eastAsia="Arial Narrow" w:hAnsi="Arial Narrow" w:cs="Arial Narrow"/>
          <w:b/>
          <w:color w:val="000000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19.00</w:t>
      </w:r>
    </w:p>
    <w:p w:rsidR="004759E6" w:rsidRDefault="00FB4A4A">
      <w:pPr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4759E6" w:rsidRDefault="00FB4A4A">
      <w:pPr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DELTAGANDE (stående punkt)</w:t>
      </w:r>
    </w:p>
    <w:p w:rsidR="004759E6" w:rsidRDefault="00FB4A4A">
      <w:pPr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Roll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Namn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Närvarande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F10-12 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Martin Möller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E8000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F08-09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Petra/Matti Johnels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F08-09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Katey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/Jacob Hellsten 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F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06-07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Helene Holmqvist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F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06-07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proofErr w:type="spellStart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Mahnaz</w:t>
      </w:r>
      <w:proofErr w:type="spellEnd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</w:t>
      </w:r>
      <w:proofErr w:type="spellStart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Soltani</w:t>
      </w:r>
      <w:proofErr w:type="spellEnd"/>
      <w:proofErr w:type="gramStart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……………….</w:t>
      </w:r>
      <w:proofErr w:type="gramEnd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F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06-07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Peter Grahn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P11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Camilla Eriksson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P11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Stina Jensen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C03B17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P10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Paul Knutsson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P10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Frida Hjalte _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P09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Camilla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Lindvall  _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Pr="00C03B17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P09</w:t>
      </w:r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Johan </w:t>
      </w:r>
      <w:proofErr w:type="spellStart"/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Kindeberg</w:t>
      </w:r>
      <w:proofErr w:type="spellEnd"/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P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Pr="00890DA9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</w:pPr>
      <w:r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>P08 F10-</w:t>
      </w:r>
      <w:r w:rsidR="00C03B17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>11</w:t>
      </w:r>
      <w:r w:rsidR="00C03B17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ab/>
        <w:t xml:space="preserve">Ricardo </w:t>
      </w:r>
      <w:proofErr w:type="spellStart"/>
      <w:r w:rsidR="00C03B17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>Durón</w:t>
      </w:r>
      <w:proofErr w:type="spellEnd"/>
      <w:r w:rsidR="00C03B17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ab/>
      </w:r>
      <w:r w:rsidR="00C03B17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ab/>
      </w:r>
      <w:r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ab/>
      </w:r>
      <w:r w:rsidR="00C03B17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>X</w:t>
      </w:r>
      <w:r w:rsidR="00FB4A4A" w:rsidRP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  <w:lang w:val="en-US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P08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Marina Melin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P08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890DA9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Göran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Nolgren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07</w:t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Carin/Johan Strömbeck</w:t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07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Elisabeth Malmström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07</w:t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René </w:t>
      </w:r>
      <w:proofErr w:type="spellStart"/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in’t</w:t>
      </w:r>
      <w:proofErr w:type="spellEnd"/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</w:t>
      </w:r>
      <w:proofErr w:type="spellStart"/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Zandt</w:t>
      </w:r>
      <w:proofErr w:type="spellEnd"/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06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Eva Viklund</w:t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06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Jakob Christiansson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04-05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Niklas </w:t>
      </w:r>
      <w:proofErr w:type="spellStart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Massoudi</w:t>
      </w:r>
      <w:proofErr w:type="spellEnd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000"/>
        </w:tabs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P0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4-05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  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Magdalena Sandell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04-05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Lena Hedén _</w:t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C03B17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890DA9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02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Lars </w:t>
      </w:r>
      <w:proofErr w:type="spellStart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Romedahl</w:t>
      </w:r>
      <w:proofErr w:type="spellEnd"/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  <w:r w:rsidR="00E8000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X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</w:r>
    </w:p>
    <w:p w:rsidR="004759E6" w:rsidRDefault="004759E6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2018 MÖTESTIDER (stående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punkt)  -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 Klubbstugan –på Dalby IP,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kl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19</w:t>
      </w:r>
    </w:p>
    <w:p w:rsidR="004759E6" w:rsidRDefault="00FB4A4A">
      <w:pPr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Datum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  <w:t>Agendafokus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  <w:t>Protokollansvarig &amp; Mötesansvarig (påminnelse utskick)</w:t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11 Mars 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Uppstart samt sätta datum 2018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P09</w:t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22 </w:t>
      </w:r>
      <w:proofErr w:type="gramStart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April</w:t>
      </w:r>
      <w:proofErr w:type="gramEnd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Rotation av uppdrag, Sponsorhuset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P02 </w:t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20 Maj 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Kickoff – målning</w:t>
      </w:r>
      <w:proofErr w:type="gramStart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?,</w:t>
      </w:r>
      <w:proofErr w:type="gramEnd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 Fotbollensdag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P05 </w:t>
      </w:r>
    </w:p>
    <w:p w:rsidR="004759E6" w:rsidRPr="00EB437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strike/>
          <w:color w:val="000000"/>
          <w:sz w:val="16"/>
          <w:szCs w:val="16"/>
        </w:rPr>
      </w:pPr>
      <w:bookmarkStart w:id="0" w:name="_gjdgxs" w:colFirst="0" w:colLast="0"/>
      <w:bookmarkEnd w:id="0"/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10 </w:t>
      </w:r>
      <w:proofErr w:type="gramStart"/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Juni</w:t>
      </w:r>
      <w:proofErr w:type="gramEnd"/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Kioskgolvet, fotbollens dag, kortbetalning</w:t>
      </w:r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P11 </w:t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12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Aug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Uppstart höst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9528A1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F06-07</w:t>
      </w:r>
    </w:p>
    <w:p w:rsidR="004759E6" w:rsidRDefault="00A319B6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16 Sep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</w:rPr>
        <w:tab/>
        <w:t>Annonser, Avslutning</w:t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9528A1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FB4A4A">
        <w:rPr>
          <w:rFonts w:ascii="Arial Narrow" w:eastAsia="Arial Narrow" w:hAnsi="Arial Narrow" w:cs="Arial Narrow"/>
          <w:color w:val="000000"/>
          <w:sz w:val="20"/>
          <w:szCs w:val="20"/>
        </w:rPr>
        <w:t>F08-09</w:t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14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Okt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Julmarknad uppstart, status annonser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9528A1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P07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18 </w:t>
      </w: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Nov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Status Julmarknad, annonser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9528A1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P08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10 Mars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Uppstart 2019, sätta datum 2019, kiosk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9528A1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P10</w:t>
      </w:r>
    </w:p>
    <w:p w:rsidR="004759E6" w:rsidRDefault="004759E6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color w:val="000000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4759E6" w:rsidRDefault="00475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759E6" w:rsidRDefault="004759E6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:rsidR="004759E6" w:rsidRDefault="00FB4A4A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DISKUSSIONSPUNKTER </w:t>
      </w:r>
    </w:p>
    <w:p w:rsidR="004759E6" w:rsidRDefault="004759E6">
      <w:pPr>
        <w:shd w:val="clear" w:color="auto" w:fill="FFFFFF"/>
        <w:spacing w:after="0" w:line="240" w:lineRule="auto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:rsidR="004759E6" w:rsidRDefault="00015307">
      <w:pPr>
        <w:rPr>
          <w:b/>
        </w:rPr>
      </w:pPr>
      <w:r>
        <w:rPr>
          <w:b/>
        </w:rPr>
        <w:t>Sammanfattning från föregående möte</w:t>
      </w:r>
    </w:p>
    <w:p w:rsidR="00C03B17" w:rsidRDefault="00C03B17" w:rsidP="00C03B17">
      <w:pPr>
        <w:pStyle w:val="Liststycke"/>
        <w:numPr>
          <w:ilvl w:val="0"/>
          <w:numId w:val="5"/>
        </w:numPr>
        <w:spacing w:after="0" w:line="240" w:lineRule="auto"/>
      </w:pPr>
      <w:r>
        <w:t>Föräldrasektion</w:t>
      </w:r>
      <w:r w:rsidR="00A319B6">
        <w:t>en</w:t>
      </w:r>
      <w:r>
        <w:t xml:space="preserve"> är ansvariga för att utse nya föräldrarepresentanter till 2019. Utses i november 2018. Rekommenderat 2-3 stycken per lag.</w:t>
      </w:r>
    </w:p>
    <w:p w:rsidR="00C03B17" w:rsidRDefault="00C03B17" w:rsidP="00C03B17">
      <w:pPr>
        <w:pStyle w:val="Liststycke"/>
        <w:spacing w:after="0" w:line="240" w:lineRule="auto"/>
      </w:pPr>
    </w:p>
    <w:p w:rsidR="00C03B17" w:rsidRDefault="00015307" w:rsidP="00C03B17">
      <w:pPr>
        <w:pStyle w:val="Liststycke"/>
        <w:numPr>
          <w:ilvl w:val="0"/>
          <w:numId w:val="5"/>
        </w:numPr>
        <w:spacing w:after="0" w:line="240" w:lineRule="auto"/>
      </w:pPr>
      <w:r>
        <w:t xml:space="preserve">Oktober fest: </w:t>
      </w:r>
      <w:r w:rsidR="00C03B17">
        <w:t xml:space="preserve">Inget </w:t>
      </w:r>
      <w:r>
        <w:t xml:space="preserve">är </w:t>
      </w:r>
      <w:r w:rsidR="00C03B17">
        <w:t>planerat än. Kom gärna med idéer!</w:t>
      </w:r>
    </w:p>
    <w:p w:rsidR="00C03B17" w:rsidRDefault="00C03B17" w:rsidP="00C03B1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b/>
        </w:rPr>
      </w:pPr>
    </w:p>
    <w:p w:rsidR="00C03B17" w:rsidRDefault="00015307" w:rsidP="00C03B17">
      <w:pPr>
        <w:pStyle w:val="Liststycke"/>
        <w:numPr>
          <w:ilvl w:val="0"/>
          <w:numId w:val="5"/>
        </w:numPr>
        <w:spacing w:after="0" w:line="240" w:lineRule="auto"/>
      </w:pPr>
      <w:r>
        <w:t xml:space="preserve">Kort kommer att börja användas i kiosken efter sommaren. Fortsätter med </w:t>
      </w:r>
      <w:proofErr w:type="spellStart"/>
      <w:r>
        <w:t>swish</w:t>
      </w:r>
      <w:proofErr w:type="spellEnd"/>
      <w:r>
        <w:t xml:space="preserve"> som vanligt. </w:t>
      </w:r>
    </w:p>
    <w:p w:rsidR="00015307" w:rsidRDefault="00015307" w:rsidP="00015307">
      <w:pPr>
        <w:pStyle w:val="Liststycke"/>
      </w:pPr>
    </w:p>
    <w:p w:rsidR="00015307" w:rsidRDefault="00BF56F0" w:rsidP="000153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15307">
        <w:rPr>
          <w:b/>
          <w:color w:val="000000"/>
        </w:rPr>
        <w:t>Fotbollensdag</w:t>
      </w:r>
      <w:r w:rsidRPr="00015307">
        <w:rPr>
          <w:color w:val="000000"/>
        </w:rPr>
        <w:t xml:space="preserve"> </w:t>
      </w:r>
      <w:r w:rsidR="00015307">
        <w:rPr>
          <w:color w:val="000000"/>
        </w:rPr>
        <w:br/>
      </w:r>
    </w:p>
    <w:p w:rsidR="00BF56F0" w:rsidRPr="00015307" w:rsidRDefault="00BF56F0" w:rsidP="00015307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015307">
        <w:rPr>
          <w:color w:val="000000"/>
        </w:rPr>
        <w:t>Ricardo kommer att</w:t>
      </w:r>
      <w:r w:rsidR="00015307">
        <w:rPr>
          <w:color w:val="000000"/>
        </w:rPr>
        <w:t xml:space="preserve"> kolla med P09 hur</w:t>
      </w:r>
      <w:r w:rsidR="005328E7">
        <w:rPr>
          <w:color w:val="000000"/>
        </w:rPr>
        <w:t xml:space="preserve"> det har gått, då ingen </w:t>
      </w:r>
      <w:bookmarkStart w:id="1" w:name="_GoBack"/>
      <w:bookmarkEnd w:id="1"/>
      <w:r w:rsidR="00015307">
        <w:rPr>
          <w:color w:val="000000"/>
        </w:rPr>
        <w:t xml:space="preserve">representant från laget finns på plats. </w:t>
      </w:r>
    </w:p>
    <w:p w:rsidR="003B077E" w:rsidRDefault="003B077E" w:rsidP="00BF56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</w:rPr>
      </w:pPr>
    </w:p>
    <w:p w:rsidR="00B954F1" w:rsidRDefault="00B954F1" w:rsidP="00BF56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</w:rPr>
      </w:pPr>
    </w:p>
    <w:p w:rsidR="0089361A" w:rsidRDefault="0089361A" w:rsidP="00BF56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</w:rPr>
      </w:pPr>
    </w:p>
    <w:p w:rsidR="004759E6" w:rsidRDefault="00FB4A4A" w:rsidP="00015307">
      <w:pPr>
        <w:spacing w:after="0" w:line="240" w:lineRule="auto"/>
        <w:rPr>
          <w:b/>
        </w:rPr>
      </w:pPr>
      <w:r w:rsidRPr="00015307">
        <w:rPr>
          <w:b/>
        </w:rPr>
        <w:t>Kiosken</w:t>
      </w:r>
    </w:p>
    <w:p w:rsidR="00015307" w:rsidRPr="00015307" w:rsidRDefault="00015307" w:rsidP="00015307">
      <w:pPr>
        <w:spacing w:after="0" w:line="240" w:lineRule="auto"/>
        <w:rPr>
          <w:b/>
        </w:rPr>
      </w:pPr>
    </w:p>
    <w:p w:rsidR="00C03B17" w:rsidRPr="00015307" w:rsidRDefault="00C03B17" w:rsidP="00015307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Kiosken går att använda säsongen ut. Golvet behöver bytas och j</w:t>
      </w:r>
      <w:r w:rsidRPr="00015307">
        <w:rPr>
          <w:color w:val="000000"/>
        </w:rPr>
        <w:t xml:space="preserve">uli – augusti är bästa perioden för det. Lars </w:t>
      </w:r>
      <w:r w:rsidR="00015307">
        <w:rPr>
          <w:color w:val="000000"/>
        </w:rPr>
        <w:t xml:space="preserve">tar in </w:t>
      </w:r>
      <w:r w:rsidRPr="00015307">
        <w:rPr>
          <w:color w:val="000000"/>
        </w:rPr>
        <w:t xml:space="preserve">en besiktning av kiosken. Ricardo kommer att in tre offerter och se vad det kostar att byta golvet. </w:t>
      </w:r>
      <w:r w:rsidR="00890DA9">
        <w:rPr>
          <w:color w:val="000000"/>
        </w:rPr>
        <w:t>Helene</w:t>
      </w:r>
      <w:r w:rsidRPr="00015307">
        <w:rPr>
          <w:color w:val="000000"/>
        </w:rPr>
        <w:t xml:space="preserve"> och Paul kommer att undersöka vad detta kostar </w:t>
      </w:r>
      <w:r w:rsidR="00015307">
        <w:rPr>
          <w:color w:val="000000"/>
        </w:rPr>
        <w:t>att byta hel</w:t>
      </w:r>
      <w:r w:rsidR="00890DA9">
        <w:rPr>
          <w:color w:val="000000"/>
        </w:rPr>
        <w:t>a kiosken. Lars, Ricardo, Helene</w:t>
      </w:r>
      <w:r w:rsidR="00015307">
        <w:rPr>
          <w:color w:val="000000"/>
        </w:rPr>
        <w:t xml:space="preserve"> och Paul kommer att </w:t>
      </w:r>
      <w:r w:rsidRPr="00015307">
        <w:rPr>
          <w:color w:val="000000"/>
        </w:rPr>
        <w:t>hålla kontakt</w:t>
      </w:r>
      <w:r w:rsidR="00015307">
        <w:rPr>
          <w:color w:val="000000"/>
        </w:rPr>
        <w:t xml:space="preserve">en </w:t>
      </w:r>
      <w:r w:rsidRPr="00015307">
        <w:rPr>
          <w:color w:val="000000"/>
        </w:rPr>
        <w:t xml:space="preserve">under sommaren för att ta beslut om det är aktuellt att byta enbart golvet eller hela kiosken. </w:t>
      </w:r>
    </w:p>
    <w:p w:rsidR="00C03B17" w:rsidRDefault="00C03B17">
      <w:pPr>
        <w:ind w:left="720"/>
      </w:pPr>
    </w:p>
    <w:p w:rsidR="00015307" w:rsidRDefault="00015307" w:rsidP="00015307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015307">
        <w:rPr>
          <w:b/>
        </w:rPr>
        <w:t>Fotbolls-VM i klubbhuset.</w:t>
      </w:r>
      <w:r>
        <w:t xml:space="preserve"> </w:t>
      </w:r>
    </w:p>
    <w:p w:rsidR="00015307" w:rsidRDefault="00015307" w:rsidP="0001530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15307" w:rsidRPr="00015307" w:rsidRDefault="00015307" w:rsidP="00015307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Projektor i klubbstugan. </w:t>
      </w:r>
      <w:r w:rsidRPr="00015307">
        <w:rPr>
          <w:color w:val="000000"/>
        </w:rPr>
        <w:t>Grillarna kommer att vara tända, men klubben kan inte sälja något, då det behövs licens för detta. Medlemmar och släkt är välkomna. Schema finns på laget.se och utanför klubbstugan.</w:t>
      </w:r>
    </w:p>
    <w:p w:rsidR="00015307" w:rsidRDefault="00015307">
      <w:pPr>
        <w:ind w:left="720"/>
      </w:pPr>
    </w:p>
    <w:p w:rsidR="004759E6" w:rsidRDefault="00FB4A4A">
      <w:pPr>
        <w:rPr>
          <w:b/>
        </w:rPr>
      </w:pPr>
      <w:r>
        <w:rPr>
          <w:b/>
        </w:rPr>
        <w:t>Övrigt</w:t>
      </w:r>
    </w:p>
    <w:p w:rsidR="006C0CEA" w:rsidRPr="00A319B6" w:rsidRDefault="00A319B6" w:rsidP="00C4408E">
      <w:pPr>
        <w:pStyle w:val="Liststyck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A319B6">
        <w:rPr>
          <w:color w:val="000000"/>
        </w:rPr>
        <w:t>En hasp kommer att köpas in till</w:t>
      </w:r>
      <w:r w:rsidR="006C0CEA" w:rsidRPr="00A319B6">
        <w:rPr>
          <w:color w:val="000000"/>
        </w:rPr>
        <w:t xml:space="preserve"> kioskluckan, eftersom den blåser igen när det blåser mycket. </w:t>
      </w:r>
    </w:p>
    <w:p w:rsidR="00A319B6" w:rsidRPr="00A319B6" w:rsidRDefault="00A319B6" w:rsidP="00A319B6">
      <w:pPr>
        <w:pStyle w:val="Liststycke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:rsidR="004759E6" w:rsidRPr="006C0CEA" w:rsidRDefault="006C0CEA" w:rsidP="006C0CEA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  <w:color w:val="000000"/>
        </w:rPr>
        <w:t>Nästa möte: 12 augusti kl. 19 (F06-07)</w:t>
      </w:r>
    </w:p>
    <w:p w:rsidR="00015307" w:rsidRDefault="00015307" w:rsidP="00015307">
      <w:pPr>
        <w:pStyle w:val="Liststycke"/>
        <w:rPr>
          <w:color w:val="000000"/>
        </w:rPr>
      </w:pPr>
    </w:p>
    <w:p w:rsidR="00015307" w:rsidRDefault="00015307" w:rsidP="00015307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:rsidR="004759E6" w:rsidRDefault="004759E6"/>
    <w:sectPr w:rsidR="004759E6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74A"/>
    <w:multiLevelType w:val="multilevel"/>
    <w:tmpl w:val="C2ACB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E5023C"/>
    <w:multiLevelType w:val="multilevel"/>
    <w:tmpl w:val="E982B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EB2BBD"/>
    <w:multiLevelType w:val="multilevel"/>
    <w:tmpl w:val="6C9E8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CC49B1"/>
    <w:multiLevelType w:val="hybridMultilevel"/>
    <w:tmpl w:val="6F020C6E"/>
    <w:lvl w:ilvl="0" w:tplc="215E83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A49C7"/>
    <w:multiLevelType w:val="multilevel"/>
    <w:tmpl w:val="4BEE7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59E6"/>
    <w:rsid w:val="00015307"/>
    <w:rsid w:val="001D14E1"/>
    <w:rsid w:val="002708B4"/>
    <w:rsid w:val="003B077E"/>
    <w:rsid w:val="004759E6"/>
    <w:rsid w:val="005328E7"/>
    <w:rsid w:val="006C0CEA"/>
    <w:rsid w:val="007B0E33"/>
    <w:rsid w:val="00890DA9"/>
    <w:rsid w:val="0089361A"/>
    <w:rsid w:val="009528A1"/>
    <w:rsid w:val="00A319B6"/>
    <w:rsid w:val="00B954F1"/>
    <w:rsid w:val="00BF56F0"/>
    <w:rsid w:val="00C03B17"/>
    <w:rsid w:val="00CF119E"/>
    <w:rsid w:val="00E8000A"/>
    <w:rsid w:val="00EB4376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1FE6"/>
  <w15:docId w15:val="{F3CEF879-6576-47E7-907F-A44BE5EA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C0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759F6213</Template>
  <TotalTime>105</TotalTime>
  <Pages>2</Pages>
  <Words>431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Eriksson</cp:lastModifiedBy>
  <cp:revision>15</cp:revision>
  <dcterms:created xsi:type="dcterms:W3CDTF">2018-06-10T16:23:00Z</dcterms:created>
  <dcterms:modified xsi:type="dcterms:W3CDTF">2018-06-18T18:24:00Z</dcterms:modified>
</cp:coreProperties>
</file>