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9C" w:rsidRDefault="008279B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FÖRÄLDRARMÖTE</w:t>
      </w:r>
    </w:p>
    <w:p w:rsidR="00D2519C" w:rsidRDefault="008279B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Detta togs upp på föräldramötet:</w:t>
      </w:r>
    </w:p>
    <w:p w:rsidR="00D2519C" w:rsidRDefault="008279B4">
      <w:pPr>
        <w:pStyle w:val="Ingetavstnd"/>
      </w:pPr>
      <w:r>
        <w:t xml:space="preserve">* Vi behöver in alla uppgifter på barnen, personnummer, adress, mailadress till förälder och barn (om </w:t>
      </w:r>
      <w:proofErr w:type="gramStart"/>
      <w:r>
        <w:t>dom</w:t>
      </w:r>
      <w:proofErr w:type="gramEnd"/>
      <w:r>
        <w:t xml:space="preserve"> har egen mail), och mobilnummer</w:t>
      </w:r>
      <w:r>
        <w:t xml:space="preserve"> till föräldrar.</w:t>
      </w:r>
    </w:p>
    <w:p w:rsidR="00D2519C" w:rsidRDefault="008279B4">
      <w:pPr>
        <w:pStyle w:val="Ingetavstnd"/>
      </w:pPr>
      <w:r>
        <w:t>* Vi skriver alla nyheter på hemsidan, så kom ihåg att läsa där innan varje träning eller match</w:t>
      </w:r>
    </w:p>
    <w:p w:rsidR="00D2519C" w:rsidRDefault="008279B4">
      <w:pPr>
        <w:pStyle w:val="Ingetavstnd"/>
      </w:pPr>
      <w:r>
        <w:t xml:space="preserve">* Nytt för </w:t>
      </w:r>
      <w:proofErr w:type="spellStart"/>
      <w:r>
        <w:t>iår</w:t>
      </w:r>
      <w:proofErr w:type="spellEnd"/>
      <w:r>
        <w:t xml:space="preserve"> är att vi har tillgång till en sms tjänst, den kommer vi att använda om det blir en ändring sent, där för är det jätte viktigt a</w:t>
      </w:r>
      <w:r>
        <w:t xml:space="preserve">tt vi har era mobilnummer. Med denna tjänst måste man dock godkänna att man får reklam via sms MEN det är endast med </w:t>
      </w:r>
      <w:proofErr w:type="gramStart"/>
      <w:r>
        <w:t>dom</w:t>
      </w:r>
      <w:proofErr w:type="gramEnd"/>
      <w:r>
        <w:t xml:space="preserve"> sms vi skickar, det kan alltså stå: ”Match inställd – läs mer på hemsidan.   Sportia har </w:t>
      </w:r>
      <w:proofErr w:type="gramStart"/>
      <w:r>
        <w:t>30%</w:t>
      </w:r>
      <w:proofErr w:type="gramEnd"/>
      <w:r>
        <w:t xml:space="preserve"> rabatt i veckan”</w:t>
      </w:r>
    </w:p>
    <w:p w:rsidR="00D2519C" w:rsidRDefault="008279B4">
      <w:pPr>
        <w:pStyle w:val="Ingetavstnd"/>
      </w:pPr>
      <w:r>
        <w:t>*Det är viktigt att man m</w:t>
      </w:r>
      <w:r>
        <w:t xml:space="preserve">eddelar i tid om man inte kan vara med på träning eller match, vi är så få spelare </w:t>
      </w:r>
      <w:proofErr w:type="spellStart"/>
      <w:r>
        <w:t>iår</w:t>
      </w:r>
      <w:proofErr w:type="spellEnd"/>
      <w:r>
        <w:t>.</w:t>
      </w:r>
    </w:p>
    <w:p w:rsidR="00D2519C" w:rsidRDefault="008279B4">
      <w:pPr>
        <w:pStyle w:val="Ingetavstnd"/>
      </w:pPr>
      <w:r>
        <w:t>* Man får själv fixa skjuts till matcherna.</w:t>
      </w:r>
    </w:p>
    <w:p w:rsidR="00D2519C" w:rsidRDefault="008279B4">
      <w:pPr>
        <w:pStyle w:val="Ingetavstnd"/>
      </w:pPr>
      <w:r>
        <w:t>* Match tröjor, kolla så att ni har rätt storlek det finns några större att byta till.</w:t>
      </w:r>
    </w:p>
    <w:p w:rsidR="00D2519C" w:rsidRDefault="008279B4">
      <w:pPr>
        <w:pStyle w:val="Ingetavstnd"/>
      </w:pPr>
      <w:r>
        <w:t>* Man får köpa blå shorts och blåa st</w:t>
      </w:r>
      <w:r>
        <w:t>rumpor själv.</w:t>
      </w:r>
    </w:p>
    <w:p w:rsidR="00D2519C" w:rsidRDefault="008279B4">
      <w:pPr>
        <w:pStyle w:val="Ingetavstnd"/>
      </w:pPr>
      <w:r>
        <w:t>* Träningsoveraller, Ulrika Öhlin tar hem så att vi kan prova storlekar om man vill beställa.</w:t>
      </w:r>
    </w:p>
    <w:p w:rsidR="00D2519C" w:rsidRDefault="008279B4">
      <w:pPr>
        <w:pStyle w:val="Ingetavstnd"/>
      </w:pPr>
      <w:r>
        <w:t xml:space="preserve">* I år kommer vi att </w:t>
      </w:r>
      <w:proofErr w:type="gramStart"/>
      <w:r>
        <w:t>deltaga</w:t>
      </w:r>
      <w:proofErr w:type="gramEnd"/>
      <w:r>
        <w:t xml:space="preserve"> i Myckle cup den 18-19/8</w:t>
      </w:r>
    </w:p>
    <w:p w:rsidR="00D2519C" w:rsidRDefault="008279B4">
      <w:pPr>
        <w:pStyle w:val="Ingetavstnd"/>
      </w:pPr>
      <w:r>
        <w:t>* Ang. fika på hemma matcherna finns ett eget dokument</w:t>
      </w:r>
    </w:p>
    <w:p w:rsidR="00D2519C" w:rsidRDefault="008279B4">
      <w:pPr>
        <w:pStyle w:val="Ingetavstnd"/>
      </w:pPr>
      <w:r>
        <w:t>* Vi behöver någon förälder som kan ans</w:t>
      </w:r>
      <w:r>
        <w:t>vara för domare på hemmamatcherna.</w:t>
      </w:r>
    </w:p>
    <w:p w:rsidR="00D2519C" w:rsidRDefault="008279B4">
      <w:pPr>
        <w:pStyle w:val="Ingetavstnd"/>
      </w:pPr>
      <w:r>
        <w:t>* Vi behöver någon/några som kan ansvara för avslutningen</w:t>
      </w:r>
    </w:p>
    <w:p w:rsidR="00D2519C" w:rsidRDefault="008279B4">
      <w:pPr>
        <w:pStyle w:val="Ingetavstnd"/>
      </w:pPr>
      <w:r>
        <w:t>* Det är jättebra om ni föräldrar knyter tjejernas skor innan varje träning och match.</w:t>
      </w:r>
    </w:p>
    <w:p w:rsidR="00D2519C" w:rsidRDefault="008279B4">
      <w:pPr>
        <w:pStyle w:val="Ingetavstnd"/>
      </w:pPr>
      <w:r>
        <w:t>* Tjejer – kom i tid till träningarna!</w:t>
      </w:r>
    </w:p>
    <w:p w:rsidR="00D2519C" w:rsidRDefault="008279B4">
      <w:pPr>
        <w:pStyle w:val="Ingetavstnd"/>
      </w:pPr>
      <w:r>
        <w:t xml:space="preserve">* Varje onsdag nu i sommar är det </w:t>
      </w:r>
      <w:proofErr w:type="spellStart"/>
      <w:r>
        <w:t>Drä</w:t>
      </w:r>
      <w:r>
        <w:t>ngsmarksterrängen</w:t>
      </w:r>
      <w:proofErr w:type="spellEnd"/>
      <w:r>
        <w:t>, ett terränglopp där man väljer hur långt man vill springa – det är ett utmärkt tillfälle att träna kondition.</w:t>
      </w:r>
    </w:p>
    <w:p w:rsidR="00D2519C" w:rsidRDefault="00D2519C">
      <w:pPr>
        <w:pStyle w:val="Ingetavstnd"/>
      </w:pPr>
    </w:p>
    <w:p w:rsidR="00D2519C" w:rsidRDefault="00D2519C">
      <w:pPr>
        <w:pStyle w:val="Ingetavstnd"/>
      </w:pPr>
    </w:p>
    <w:sectPr w:rsidR="00D2519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B4" w:rsidRDefault="008279B4">
      <w:pPr>
        <w:spacing w:after="0" w:line="240" w:lineRule="auto"/>
      </w:pPr>
      <w:r>
        <w:separator/>
      </w:r>
    </w:p>
  </w:endnote>
  <w:endnote w:type="continuationSeparator" w:id="0">
    <w:p w:rsidR="008279B4" w:rsidRDefault="0082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B4" w:rsidRDefault="008279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79B4" w:rsidRDefault="00827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519C"/>
    <w:rsid w:val="00412E54"/>
    <w:rsid w:val="008279B4"/>
    <w:rsid w:val="00BC6C51"/>
    <w:rsid w:val="00D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Ingetavstnd">
    <w:name w:val="No Spacing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Ingetavstnd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2012-05-01T12:47:00Z</dcterms:created>
  <dcterms:modified xsi:type="dcterms:W3CDTF">2012-05-01T12:47:00Z</dcterms:modified>
</cp:coreProperties>
</file>