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D3" w:rsidRDefault="00541217" w:rsidP="00B925F3">
      <w:pPr>
        <w:pStyle w:val="Underrubrik"/>
        <w:tabs>
          <w:tab w:val="left" w:pos="8647"/>
        </w:tabs>
        <w:spacing w:before="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-3030855</wp:posOffset>
                </wp:positionV>
                <wp:extent cx="7105650" cy="9248775"/>
                <wp:effectExtent l="0" t="0" r="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5650" cy="9248775"/>
                          <a:chOff x="-74286" y="-18870"/>
                          <a:chExt cx="6927206" cy="9161600"/>
                        </a:xfrm>
                      </wpg:grpSpPr>
                      <wps:wsp>
                        <wps:cNvPr id="20" name="Rektangel 20" descr="Contact Info"/>
                        <wps:cNvSpPr/>
                        <wps:spPr>
                          <a:xfrm>
                            <a:off x="372651" y="8261313"/>
                            <a:ext cx="6032927" cy="4572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A04D3" w:rsidRDefault="00EF29B2" w:rsidP="00E914CD">
                              <w:pPr>
                                <w:pStyle w:val="Kontaktinformation"/>
                                <w:jc w:val="center"/>
                              </w:pPr>
                              <w:r>
                                <w:t xml:space="preserve">För mer information kontakta: </w:t>
                              </w:r>
                              <w:proofErr w:type="spellStart"/>
                              <w:r w:rsidR="00D7142C">
                                <w:t>borås</w:t>
                              </w:r>
                              <w:proofErr w:type="spellEnd"/>
                              <w:r w:rsidR="00D7142C">
                                <w:t xml:space="preserve"> golfklubb</w:t>
                              </w:r>
                              <w:r>
                                <w:t xml:space="preserve"> </w:t>
                              </w:r>
                              <w:r w:rsidR="00E914CD" w:rsidRPr="00E914CD">
                                <w:t>PÅ</w:t>
                              </w:r>
                              <w:r>
                                <w:t> </w:t>
                              </w:r>
                              <w:r w:rsidR="00D7142C">
                                <w:t>033 250 250</w:t>
                              </w:r>
                            </w:p>
                          </w:txbxContent>
                        </wps:txbx>
                        <wps:bodyPr rot="0" spcFirstLastPara="0" vert="horz" wrap="square" lIns="493776" tIns="45720" rIns="493776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ame 21"/>
                        <wps:cNvSpPr/>
                        <wps:spPr>
                          <a:xfrm>
                            <a:off x="-74286" y="-18870"/>
                            <a:ext cx="6927206" cy="9161600"/>
                          </a:xfrm>
                          <a:prstGeom prst="frame">
                            <a:avLst>
                              <a:gd name="adj1" fmla="val 6806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-48pt;margin-top:-238.65pt;width:559.5pt;height:728.25pt;z-index:-251658240" coordorigin="-742,-188" coordsize="69272,9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">
                <v:rect id="Rektangel 20" o:spid="_x0000_s1027" alt="Contact Info" style="position:absolute;left:3726;top:82613;width:60329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rD8AA&#10;AADbAAAADwAAAGRycy9kb3ducmV2LnhtbERPTWsCMRC9F/wPYYTealYP0q5GEUEQ9FJbSvc2bMbN&#10;4maybEZN/fXNodDj430v18l36kZDbAMbmE4KUMR1sC03Bj4/di+voKIgW+wCk4EfirBejZ6WWNpw&#10;53e6naRROYRjiQacSF9qHWtHHuMk9MSZO4fBo2Q4NNoOeM/hvtOzophrjy3nBoc9bR3Vl9PVG6gq&#10;ifERvjC56tF990eb3g5izPM4bRaghJL8i//ce2tgltfnL/kH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PrD8AAAADbAAAADwAAAAAAAAAAAAAAAACYAgAAZHJzL2Rvd25y&#10;ZXYueG1sUEsFBgAAAAAEAAQA9QAAAIUDAAAAAA==&#10;" fillcolor="#f7f3e2 [3214]" stroked="f" strokeweight="1pt">
                  <v:textbox inset="38.88pt,,38.88pt">
                    <w:txbxContent>
                      <w:p w:rsidR="008A04D3" w:rsidRDefault="00EF29B2" w:rsidP="00E914CD">
                        <w:pPr>
                          <w:pStyle w:val="Kontaktinformation"/>
                          <w:jc w:val="center"/>
                        </w:pPr>
                        <w:r>
                          <w:t xml:space="preserve">För mer information kontakta: </w:t>
                        </w:r>
                        <w:proofErr w:type="spellStart"/>
                        <w:r w:rsidR="00D7142C">
                          <w:t>borås</w:t>
                        </w:r>
                        <w:proofErr w:type="spellEnd"/>
                        <w:r w:rsidR="00D7142C">
                          <w:t xml:space="preserve"> golfklubb</w:t>
                        </w:r>
                        <w:r>
                          <w:t xml:space="preserve"> </w:t>
                        </w:r>
                        <w:r w:rsidR="00E914CD" w:rsidRPr="00E914CD">
                          <w:t>PÅ</w:t>
                        </w:r>
                        <w:r>
                          <w:t> </w:t>
                        </w:r>
                        <w:r w:rsidR="00D7142C">
                          <w:t>033 250 250</w:t>
                        </w:r>
                      </w:p>
                    </w:txbxContent>
                  </v:textbox>
                </v:rect>
                <v:shape id="Frame 21" o:spid="_x0000_s1028" style="position:absolute;left:-742;top:-188;width:69271;height:91615;visibility:visible;mso-wrap-style:square;v-text-anchor:middle" coordsize="6927206,916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YFJcQA&#10;AADbAAAADwAAAGRycy9kb3ducmV2LnhtbESPQWvCQBSE7wX/w/IEb7ox0CKpq6ihIHix6sHeHtln&#10;kjb7Nt3dJvHfdwtCj8PMfMMs14NpREfO15YVzGcJCOLC6ppLBZfz23QBwgdkjY1lUnAnD+vV6GmJ&#10;mbY9v1N3CqWIEPYZKqhCaDMpfVGRQT+zLXH0btYZDFG6UmqHfYSbRqZJ8iIN1hwXKmxpV1Hxdfox&#10;CmRnP+S2OC627vptDv1zftt/5kpNxsPmFUSgIfyHH+29VpDO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2BSXEAAAA2wAAAA8AAAAAAAAAAAAAAAAAmAIAAGRycy9k&#10;b3ducmV2LnhtbFBLBQYAAAAABAAEAPUAAACJAwAAAAA=&#10;" path="m,l6927206,r,9161600l,9161600,,xm471466,471466r,8218668l6455740,8690134r,-8218668l471466,471466xe" fillcolor="#82b4b9 [3204]" stroked="f" strokeweight="1pt">
                  <v:stroke joinstyle="miter"/>
                  <v:path arrowok="t" o:connecttype="custom" o:connectlocs="0,0;6927206,0;6927206,9161600;0,9161600;0,0;471466,471466;471466,8690134;6455740,8690134;6455740,471466;471466,471466" o:connectangles="0,0,0,0,0,0,0,0,0,0"/>
                </v:shape>
              </v:group>
            </w:pict>
          </mc:Fallback>
        </mc:AlternateContent>
      </w:r>
      <w:r w:rsidR="00834294">
        <w:t>borås golfklubb inbjuder till:</w:t>
      </w:r>
    </w:p>
    <w:p w:rsidR="008A04D3" w:rsidRDefault="00834294" w:rsidP="00B925F3">
      <w:pPr>
        <w:pStyle w:val="Rubrik"/>
        <w:spacing w:before="120"/>
      </w:pPr>
      <w:r>
        <w:t>Skol</w:t>
      </w:r>
      <w:bookmarkStart w:id="0" w:name="_GoBack"/>
      <w:bookmarkEnd w:id="0"/>
      <w:r>
        <w:t>mästerskap i golf</w:t>
      </w:r>
    </w:p>
    <w:p w:rsidR="008A04D3" w:rsidRDefault="00447F9F" w:rsidP="00B925F3">
      <w:pPr>
        <w:pStyle w:val="Underrubrik"/>
        <w:spacing w:before="40"/>
      </w:pPr>
      <w:r>
        <w:t xml:space="preserve">slagtävling </w:t>
      </w:r>
      <w:r w:rsidR="00834294">
        <w:t>18 hål</w:t>
      </w:r>
      <w:r>
        <w:t>, Master course</w:t>
      </w:r>
    </w:p>
    <w:sdt>
      <w:sdtPr>
        <w:id w:val="896172397"/>
        <w:placeholder>
          <w:docPart w:val="CFF5321E560B41F0AB41ECDF0355CE4A"/>
        </w:placeholder>
        <w:date w:fullDate="2013-10-04T00:00:00Z">
          <w:dateFormat w:val="d MMMM yyyy"/>
          <w:lid w:val="sv-SE"/>
          <w:storeMappedDataAs w:val="dateTime"/>
          <w:calendar w:val="gregorian"/>
        </w:date>
      </w:sdtPr>
      <w:sdtEndPr/>
      <w:sdtContent>
        <w:p w:rsidR="008A04D3" w:rsidRDefault="00834294">
          <w:pPr>
            <w:pStyle w:val="Datum"/>
          </w:pPr>
          <w:r>
            <w:t>4 oktober 2013</w:t>
          </w:r>
        </w:p>
      </w:sdtContent>
    </w:sdt>
    <w:p w:rsidR="008A04D3" w:rsidRDefault="00834294">
      <w:pPr>
        <w:pStyle w:val="Tid"/>
      </w:pPr>
      <w:r>
        <w:t>första start 09.00</w:t>
      </w:r>
    </w:p>
    <w:p w:rsidR="008A04D3" w:rsidRDefault="00447F9F">
      <w:pPr>
        <w:pStyle w:val="Plats"/>
      </w:pPr>
      <w:r>
        <w:t>Startavgift: 50 kronor</w:t>
      </w:r>
    </w:p>
    <w:p w:rsidR="008A04D3" w:rsidRDefault="00834294">
      <w:pPr>
        <w:pStyle w:val="Plats"/>
      </w:pPr>
      <w:r>
        <w:t>maxhandicap pojkar: 27,0</w:t>
      </w:r>
      <w:r>
        <w:tab/>
        <w:t>maxhandicap flickor: 36,0</w:t>
      </w:r>
    </w:p>
    <w:p w:rsidR="00D7142C" w:rsidRDefault="00164DF5" w:rsidP="00D7142C">
      <w:r>
        <w:t>Anmälan görs på ”Min Golf” eller till Borås GK</w:t>
      </w:r>
      <w:r w:rsidR="007F77F6">
        <w:t xml:space="preserve"> på 033 250</w:t>
      </w:r>
      <w:r>
        <w:t xml:space="preserve"> 250. Vid anmälan uppge golf-id, namn och skola. Anmälan kan även göras hos kansliet på </w:t>
      </w:r>
      <w:proofErr w:type="spellStart"/>
      <w:r>
        <w:t>Bredared</w:t>
      </w:r>
      <w:proofErr w:type="spellEnd"/>
      <w:r>
        <w:t xml:space="preserve"> GK.</w:t>
      </w:r>
    </w:p>
    <w:p w:rsidR="008A04D3" w:rsidRDefault="00D7142C" w:rsidP="00447F9F">
      <w:pPr>
        <w:ind w:left="0" w:firstLine="101"/>
      </w:pPr>
      <w:r>
        <w:t>Anmälningstiden går ut 2013-10-01, klockan 12.00</w:t>
      </w:r>
      <w:r w:rsidR="00164DF5">
        <w:t>.</w:t>
      </w:r>
    </w:p>
    <w:p w:rsidR="00447F9F" w:rsidRDefault="00447F9F" w:rsidP="00447F9F">
      <w:pPr>
        <w:ind w:left="0" w:firstLine="101"/>
      </w:pPr>
      <w:r>
        <w:t>Varmt välkommen till en härlig dag med golf!</w:t>
      </w:r>
    </w:p>
    <w:sectPr w:rsidR="00447F9F" w:rsidSect="00AC1445">
      <w:headerReference w:type="default" r:id="rId8"/>
      <w:pgSz w:w="12240" w:h="15840"/>
      <w:pgMar w:top="5330" w:right="1327" w:bottom="2449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294" w:rsidRDefault="00834294" w:rsidP="00834294">
      <w:pPr>
        <w:spacing w:after="0" w:line="240" w:lineRule="auto"/>
      </w:pPr>
      <w:r>
        <w:separator/>
      </w:r>
    </w:p>
  </w:endnote>
  <w:endnote w:type="continuationSeparator" w:id="0">
    <w:p w:rsidR="00834294" w:rsidRDefault="00834294" w:rsidP="0083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294" w:rsidRDefault="00834294" w:rsidP="00834294">
      <w:pPr>
        <w:spacing w:after="0" w:line="240" w:lineRule="auto"/>
      </w:pPr>
      <w:r>
        <w:separator/>
      </w:r>
    </w:p>
  </w:footnote>
  <w:footnote w:type="continuationSeparator" w:id="0">
    <w:p w:rsidR="00834294" w:rsidRDefault="00834294" w:rsidP="0083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94" w:rsidRDefault="00541217" w:rsidP="00541217">
    <w:pPr>
      <w:pStyle w:val="Sidhuvud"/>
      <w:jc w:val="center"/>
    </w:pPr>
    <w:r>
      <w:t>”</w:t>
    </w:r>
    <w:r w:rsidR="00AC1445" w:rsidRPr="00AC1445">
      <w:t xml:space="preserve"> </w:t>
    </w:r>
    <w:r w:rsidR="00AC1445" w:rsidRPr="00AC1445">
      <w:drawing>
        <wp:inline distT="0" distB="0" distL="0" distR="0">
          <wp:extent cx="5939626" cy="2534285"/>
          <wp:effectExtent l="0" t="0" r="4445" b="0"/>
          <wp:docPr id="3" name="Bildobjekt 3" descr="http://www.borasgolfklubb.se/dynamaster/image_archive/original/d9b70a369203969eeb43b8802ebea8a5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borasgolfklubb.se/dynamaster/image_archive/original/d9b70a369203969eeb43b8802ebea8a5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8705" cy="2550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94"/>
    <w:rsid w:val="00164DF5"/>
    <w:rsid w:val="001D63E1"/>
    <w:rsid w:val="002657D1"/>
    <w:rsid w:val="00311783"/>
    <w:rsid w:val="004259C2"/>
    <w:rsid w:val="00447F9F"/>
    <w:rsid w:val="00541217"/>
    <w:rsid w:val="007F77F6"/>
    <w:rsid w:val="00834294"/>
    <w:rsid w:val="008A04D3"/>
    <w:rsid w:val="00AC1445"/>
    <w:rsid w:val="00B925F3"/>
    <w:rsid w:val="00D7142C"/>
    <w:rsid w:val="00DD79EC"/>
    <w:rsid w:val="00E71AFA"/>
    <w:rsid w:val="00E914CD"/>
    <w:rsid w:val="00EF29B2"/>
    <w:rsid w:val="00F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7A6CCB6-418B-43D5-A0C5-05ADFA7E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72111" w:themeColor="text2"/>
        <w:sz w:val="24"/>
        <w:lang w:val="sv-SE" w:eastAsia="sv-SE" w:bidi="ar-SA"/>
      </w:rPr>
    </w:rPrDefault>
    <w:pPrDefault>
      <w:pPr>
        <w:spacing w:after="240" w:line="288" w:lineRule="auto"/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Underrubrik">
    <w:name w:val="Subtitle"/>
    <w:basedOn w:val="Normal"/>
    <w:next w:val="Normal"/>
    <w:link w:val="UnderrubrikChar"/>
    <w:uiPriority w:val="1"/>
    <w:qFormat/>
    <w:pPr>
      <w:spacing w:after="40" w:line="228" w:lineRule="auto"/>
      <w:ind w:left="0" w:right="0"/>
    </w:pPr>
    <w:rPr>
      <w:caps/>
      <w:spacing w:val="15"/>
      <w:sz w:val="52"/>
    </w:rPr>
  </w:style>
  <w:style w:type="character" w:customStyle="1" w:styleId="UnderrubrikChar">
    <w:name w:val="Underrubrik Char"/>
    <w:basedOn w:val="Standardstycketeckensnitt"/>
    <w:link w:val="Underrubrik"/>
    <w:uiPriority w:val="1"/>
    <w:rPr>
      <w:caps/>
      <w:spacing w:val="15"/>
      <w:sz w:val="52"/>
    </w:rPr>
  </w:style>
  <w:style w:type="paragraph" w:styleId="Rubrik">
    <w:name w:val="Title"/>
    <w:basedOn w:val="Normal"/>
    <w:next w:val="Normal"/>
    <w:link w:val="RubrikChar"/>
    <w:uiPriority w:val="1"/>
    <w:qFormat/>
    <w:pPr>
      <w:spacing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character" w:customStyle="1" w:styleId="RubrikChar">
    <w:name w:val="Rubrik Char"/>
    <w:basedOn w:val="Standardstycketeckensnitt"/>
    <w:link w:val="Rubrik"/>
    <w:uiPriority w:val="1"/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paragraph" w:styleId="Datum">
    <w:name w:val="Date"/>
    <w:basedOn w:val="Normal"/>
    <w:next w:val="Normal"/>
    <w:link w:val="DatumChar"/>
    <w:uiPriority w:val="2"/>
    <w:unhideWhenUsed/>
    <w:qFormat/>
    <w:pPr>
      <w:pBdr>
        <w:top w:val="dotted" w:sz="2" w:space="15" w:color="572111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9C2224" w:themeColor="accent2" w:themeShade="BF"/>
      <w:sz w:val="44"/>
    </w:rPr>
  </w:style>
  <w:style w:type="character" w:customStyle="1" w:styleId="DatumChar">
    <w:name w:val="Datum Char"/>
    <w:basedOn w:val="Standardstycketeckensnitt"/>
    <w:link w:val="Datum"/>
    <w:uiPriority w:val="2"/>
    <w:rPr>
      <w:b/>
      <w:bCs/>
      <w:smallCaps/>
      <w:color w:val="9C2224" w:themeColor="accent2" w:themeShade="BF"/>
      <w:sz w:val="44"/>
    </w:rPr>
  </w:style>
  <w:style w:type="paragraph" w:customStyle="1" w:styleId="Tid">
    <w:name w:val="Tid"/>
    <w:basedOn w:val="Normal"/>
    <w:uiPriority w:val="2"/>
    <w:qFormat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Plats">
    <w:name w:val="Plats"/>
    <w:basedOn w:val="Normal"/>
    <w:uiPriority w:val="3"/>
    <w:qFormat/>
    <w:pPr>
      <w:pBdr>
        <w:left w:val="dotted" w:sz="2" w:space="2" w:color="FFFFFF" w:themeColor="background1"/>
        <w:bottom w:val="dotted" w:sz="2" w:space="15" w:color="572111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Kontaktinformation">
    <w:name w:val="Kontaktinformation"/>
    <w:basedOn w:val="Normal"/>
    <w:uiPriority w:val="4"/>
    <w:qFormat/>
    <w:pPr>
      <w:spacing w:after="0" w:line="240" w:lineRule="auto"/>
    </w:pPr>
    <w:rPr>
      <w:smallCaps/>
    </w:rPr>
  </w:style>
  <w:style w:type="paragraph" w:styleId="Sidhuvud">
    <w:name w:val="header"/>
    <w:basedOn w:val="Normal"/>
    <w:link w:val="SidhuvudChar"/>
    <w:uiPriority w:val="99"/>
    <w:unhideWhenUsed/>
    <w:rsid w:val="0083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4294"/>
  </w:style>
  <w:style w:type="paragraph" w:styleId="Sidfot">
    <w:name w:val="footer"/>
    <w:basedOn w:val="Normal"/>
    <w:link w:val="SidfotChar"/>
    <w:uiPriority w:val="99"/>
    <w:unhideWhenUsed/>
    <w:rsid w:val="0083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4294"/>
  </w:style>
  <w:style w:type="paragraph" w:styleId="Ballongtext">
    <w:name w:val="Balloon Text"/>
    <w:basedOn w:val="Normal"/>
    <w:link w:val="BallongtextChar"/>
    <w:uiPriority w:val="99"/>
    <w:semiHidden/>
    <w:unhideWhenUsed/>
    <w:rsid w:val="0054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1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se/url?sa=i&amp;rct=j&amp;q=&amp;esrc=s&amp;frm=1&amp;source=images&amp;cd=&amp;cad=rja&amp;docid=v1HiE7_14MYDcM&amp;tbnid=u3AxYIzSsSu26M:&amp;ved=0CAUQjRw&amp;url=http%3A%2F%2Fwww.borasgolfklubb.se%2F&amp;ei=4SovUpL5J6-Q4ASYrIGYBw&amp;bvm=bv.51773540,d.bGE&amp;psig=AFQjCNF3MS1UBo39Zwl2MD90ilwnR8Bspg&amp;ust=137890927481253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mo\AppData\Roaming\Microsoft\Templates\Evenemangsbl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F5321E560B41F0AB41ECDF0355C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9C504F-7144-4E93-8517-4001028FE9C3}"/>
      </w:docPartPr>
      <w:docPartBody>
        <w:p w:rsidR="00B4569E" w:rsidRDefault="00B4569E">
          <w:pPr>
            <w:pStyle w:val="CFF5321E560B41F0AB41ECDF0355CE4A"/>
          </w:pPr>
          <w: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9E"/>
    <w:rsid w:val="00B4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7CE9A2986744195B7ADE5E2F4572207">
    <w:name w:val="67CE9A2986744195B7ADE5E2F4572207"/>
  </w:style>
  <w:style w:type="paragraph" w:customStyle="1" w:styleId="2074FD28DBC3470EA7FCE063C1BE6922">
    <w:name w:val="2074FD28DBC3470EA7FCE063C1BE6922"/>
  </w:style>
  <w:style w:type="paragraph" w:customStyle="1" w:styleId="2B63F75BBC564EB19F8C5157010318FE">
    <w:name w:val="2B63F75BBC564EB19F8C5157010318FE"/>
  </w:style>
  <w:style w:type="paragraph" w:customStyle="1" w:styleId="CFF5321E560B41F0AB41ECDF0355CE4A">
    <w:name w:val="CFF5321E560B41F0AB41ECDF0355CE4A"/>
  </w:style>
  <w:style w:type="paragraph" w:customStyle="1" w:styleId="2A2BC6BBAA114EA1B4B6DF8A6FEBCC7A">
    <w:name w:val="2A2BC6BBAA114EA1B4B6DF8A6FEBCC7A"/>
  </w:style>
  <w:style w:type="paragraph" w:customStyle="1" w:styleId="FD8F7C28816548B3934C1BE19B43D584">
    <w:name w:val="FD8F7C28816548B3934C1BE19B43D584"/>
  </w:style>
  <w:style w:type="paragraph" w:customStyle="1" w:styleId="15F6256E717A4FD69682D98AF7B2A0C6">
    <w:name w:val="15F6256E717A4FD69682D98AF7B2A0C6"/>
  </w:style>
  <w:style w:type="paragraph" w:customStyle="1" w:styleId="459FFC80AA93466C8070DE6B8322003C">
    <w:name w:val="459FFC80AA93466C8070DE6B8322003C"/>
  </w:style>
  <w:style w:type="paragraph" w:customStyle="1" w:styleId="19172D2EC9704A54B5A444EFB1547C1E">
    <w:name w:val="19172D2EC9704A54B5A444EFB1547C1E"/>
  </w:style>
  <w:style w:type="paragraph" w:customStyle="1" w:styleId="7503674B7B8A48B8B51BD6288FA002F0">
    <w:name w:val="7503674B7B8A48B8B51BD6288FA00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ossom Flyer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82B4B9"/>
      </a:accent1>
      <a:accent2>
        <a:srgbClr val="D12F3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492E-3CEA-4E05-802D-833C127E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EFDD2-377E-49CC-8AA2-008472AA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Evenemangsblad</Template>
  <TotalTime>1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Raimo Sjöberg</dc:creator>
  <cp:keywords/>
  <cp:lastModifiedBy>Raimo Sjöberg</cp:lastModifiedBy>
  <cp:revision>2</cp:revision>
  <cp:lastPrinted>2013-09-10T14:22:00Z</cp:lastPrinted>
  <dcterms:created xsi:type="dcterms:W3CDTF">2013-09-10T14:30:00Z</dcterms:created>
  <dcterms:modified xsi:type="dcterms:W3CDTF">2013-09-10T14:30:00Z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TC029048339991</vt:lpwstr>
  </property>
</Properties>
</file>