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A8CE" w14:textId="77777777" w:rsidR="00D16FF8" w:rsidRPr="00F65E87" w:rsidRDefault="00D16FF8" w:rsidP="00CA6A9B"/>
    <w:p w14:paraId="0BCCBBCF" w14:textId="231702AE" w:rsidR="00152BD3" w:rsidRDefault="000534C9" w:rsidP="00595FC0">
      <w:pPr>
        <w:pStyle w:val="Rubrik1"/>
      </w:pPr>
      <w:r>
        <w:t>Försäljningsperioder 202</w:t>
      </w:r>
      <w:r w:rsidR="003E7DAA">
        <w:t>6</w:t>
      </w:r>
    </w:p>
    <w:p w14:paraId="52034CE1" w14:textId="598DFE85" w:rsidR="005451C4" w:rsidRDefault="00941045" w:rsidP="0092765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</w:t>
      </w:r>
      <w:r w:rsidR="005C0F3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vill a</w:t>
      </w:r>
      <w:r w:rsidR="002856D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tt vår verksamhet skall vara tillgänglig för så många som möjligt</w:t>
      </w:r>
      <w:r w:rsidR="00AC39F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 D</w:t>
      </w:r>
      <w:r w:rsidR="005C0F3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et skall kännas enkelt och trevligt att vara medlem i vår förening</w:t>
      </w:r>
      <w:r w:rsidR="00745E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och v</w:t>
      </w:r>
      <w:r w:rsidR="00F10A1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 vill hålla medlemsavgifterna på en låg nivå</w:t>
      </w:r>
      <w:r w:rsidR="002856D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men ändå hålla en hög kvalitet på vår verksamhet. </w:t>
      </w:r>
    </w:p>
    <w:p w14:paraId="7EEC7550" w14:textId="29CA5573" w:rsidR="00A94079" w:rsidRDefault="00A94079" w:rsidP="0092765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En stor del har vi tidigare kunnat finansiera genom våra försäljningsperioder, dvs den eller de </w:t>
      </w:r>
      <w:r w:rsidR="00EB03A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försäljningar som vi administrerar centralt i föreningen, oftast Newbody med nåt annat komplement.</w:t>
      </w:r>
      <w:r w:rsidR="005830A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14:paraId="68B5AD5A" w14:textId="15FFF4EF" w:rsidR="003111D5" w:rsidRDefault="00F40FC6" w:rsidP="0092765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Trots att vi under</w:t>
      </w:r>
      <w:r w:rsidR="0015081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senaste åren blivit många fler medlemmar så har den totala försäljningen minskat och </w:t>
      </w:r>
      <w:r w:rsidR="00BE262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</w:t>
      </w:r>
      <w:r w:rsidR="0075102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behöver nu göra en gemensam ansträngning att öka denna </w:t>
      </w:r>
      <w:r w:rsidR="00207F4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andel i vår finansiering. Vi vill undvika att t ex behöva </w:t>
      </w:r>
      <w:r w:rsidR="002572C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göra större höjningar i våra avgifter eller behöva hålla igen på </w:t>
      </w:r>
      <w:r w:rsidR="00D8735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träningstider och material. </w:t>
      </w:r>
    </w:p>
    <w:p w14:paraId="275A05BA" w14:textId="15D22014" w:rsidR="00F6276D" w:rsidRPr="00927659" w:rsidRDefault="00F6276D" w:rsidP="0092765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Här kommer årsplanering så att ni kan planera ert </w:t>
      </w:r>
      <w:r w:rsidR="00F46C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engagemang, då vi vet att många också är medlemmar i andra föreningar med </w:t>
      </w:r>
      <w:r w:rsidR="00AD576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kanske högre krav.</w:t>
      </w:r>
    </w:p>
    <w:p w14:paraId="2713B0CE" w14:textId="64F45499" w:rsidR="005A176C" w:rsidRDefault="001E5455" w:rsidP="00E9378E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Försäljningsperiod:</w:t>
      </w:r>
    </w:p>
    <w:p w14:paraId="7601C439" w14:textId="78F3BA44" w:rsidR="00B47021" w:rsidRPr="00D9471C" w:rsidRDefault="00F6276D" w:rsidP="008C643A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Direkt efter sommaren startar vi upp försäljning</w:t>
      </w:r>
      <w:r w:rsidR="00AD576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av kläder. Vi kör Newbody</w:t>
      </w:r>
      <w:r w:rsidR="004A667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eller motsvarande</w:t>
      </w:r>
      <w:r w:rsidR="00CB3D8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FF3EA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+ kaffe</w:t>
      </w:r>
      <w:r w:rsidR="004A667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även här för de som önskar</w:t>
      </w:r>
      <w:r w:rsidR="00FF3EA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r w:rsidR="00DB1AA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Hör önskar vi att man försöker sälja </w:t>
      </w:r>
      <w:r w:rsidR="00A05CA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</w:t>
      </w:r>
      <w:r w:rsidR="00DB1AA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paket. </w:t>
      </w:r>
      <w:r w:rsidR="001C659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Premie</w:t>
      </w:r>
      <w:r w:rsidR="00682B7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på 2000 kr</w:t>
      </w:r>
      <w:r w:rsidR="001C659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till lag som </w:t>
      </w:r>
      <w:r w:rsidR="00C830A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sammanlagt säljer 5 paket per registrerad spela</w:t>
      </w:r>
      <w:r w:rsidR="0035440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re och ledare. Exempel: I truppen finns det </w:t>
      </w:r>
      <w:r w:rsidR="00A1677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25 st registrerade spelare och 5 st ledare. För premie krävs att laget totalt säljer 30</w:t>
      </w:r>
      <w:r w:rsidR="00BD643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*5 paket dvs 150 st</w:t>
      </w:r>
      <w:r w:rsidR="00956CE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 försäljningsperiod.</w:t>
      </w:r>
    </w:p>
    <w:p w14:paraId="0EE7F07F" w14:textId="249DFEB1" w:rsidR="00C946A6" w:rsidRDefault="00F00A56" w:rsidP="006A694D">
      <w:pPr>
        <w:pStyle w:val="Rubrik2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shd w:val="clear" w:color="auto" w:fill="FFFFFF"/>
        </w:rPr>
        <w:t>Bingolotter/kalendrar</w:t>
      </w:r>
    </w:p>
    <w:p w14:paraId="6BBDB9EB" w14:textId="2542B322" w:rsidR="00925B56" w:rsidRDefault="00F00A56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kommer</w:t>
      </w:r>
      <w:r w:rsidR="00F6368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även </w:t>
      </w:r>
      <w:r w:rsidR="00D22FE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under 202</w:t>
      </w:r>
      <w:r w:rsidR="00D81E8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behålla en mindre peng per kalender/lott</w:t>
      </w:r>
      <w:r w:rsidR="00B647B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 att täcka administration och bidra till gemensam finansiering i fö</w:t>
      </w:r>
      <w:r w:rsidR="0023299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reningen. 10 kr per lott/kalender behålls av föreningen resten som tidigare till lagen. </w:t>
      </w:r>
      <w:r w:rsidR="00CE358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Om bingolotto har samma </w:t>
      </w:r>
      <w:r w:rsidR="00EB7A2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upplägg som 202</w:t>
      </w:r>
      <w:r w:rsidR="00D81E8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</w:t>
      </w:r>
      <w:r w:rsidR="00EB7A2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kommer det innebära att lagen får </w:t>
      </w:r>
      <w:r w:rsidR="005C230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28</w:t>
      </w:r>
      <w:r w:rsidR="00EB7A2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kr per enkellott istället för </w:t>
      </w:r>
      <w:r w:rsidR="006F497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</w:t>
      </w:r>
      <w:r w:rsidR="00D22FE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8</w:t>
      </w:r>
      <w:r w:rsidR="00EB7A2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</w:p>
    <w:p w14:paraId="288E8D05" w14:textId="02D4FF5B" w:rsidR="00EB7A25" w:rsidRDefault="00AB6359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Fördelning till lagen kommer endast att ske om man tar ut ett minimum på 100 lotter </w:t>
      </w:r>
      <w:r w:rsidR="00272CB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per tillfälle</w:t>
      </w:r>
      <w:r w:rsidR="003800A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och att ev returer lämnas vid ett samlat tillfäle</w:t>
      </w:r>
    </w:p>
    <w:p w14:paraId="5DF68969" w14:textId="77777777" w:rsidR="00272CB2" w:rsidRDefault="00272CB2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C04DFEC" w14:textId="77777777" w:rsidR="00CB5066" w:rsidRDefault="00CB5066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61A1DB8" w14:textId="77777777" w:rsidR="00CB5066" w:rsidRDefault="00CB5066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5E906E8" w14:textId="77777777" w:rsidR="00CB5066" w:rsidRDefault="00CB5066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0141614" w14:textId="10EFB138" w:rsidR="003F1D89" w:rsidRDefault="00890130" w:rsidP="003F1D89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lastRenderedPageBreak/>
        <w:t>Övrigt</w:t>
      </w:r>
    </w:p>
    <w:p w14:paraId="663825C6" w14:textId="62C8571A" w:rsidR="00890130" w:rsidRDefault="00890130" w:rsidP="00890130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62D1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Ledare i respektive trupp förväntas stötta och bidra till att dessa försäljningar skall kunna genomföras med bra resultat.</w:t>
      </w:r>
      <w:r w:rsidR="00C56BE5" w:rsidRPr="00562D1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Lagen kan inte prioritera en lagförsäljning framför föreningens</w:t>
      </w:r>
      <w:r w:rsidR="00CE717F" w:rsidRPr="00562D1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gemensamma försäljning.</w:t>
      </w:r>
    </w:p>
    <w:p w14:paraId="5C1F5B70" w14:textId="023A94E2" w:rsidR="00562D10" w:rsidRDefault="00446B73" w:rsidP="00890130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Lagen får gärna ordna lagförsäljning av kaffe även utanför försäljningsperioden för </w:t>
      </w:r>
      <w:r w:rsidR="0054561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att dra in till egen kassa. Då skall </w:t>
      </w:r>
      <w:r w:rsidR="00A2660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en beställning, en betalning och en leverans göras. </w:t>
      </w:r>
      <w:r w:rsidR="00DE36E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Minimum 10 lådor hanteras på detta sätt. </w:t>
      </w:r>
    </w:p>
    <w:p w14:paraId="79EF483B" w14:textId="77777777" w:rsidR="00AB54FA" w:rsidRPr="00562D10" w:rsidRDefault="00AB54FA" w:rsidP="00890130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755C55F" w14:textId="77777777" w:rsidR="003F1D89" w:rsidRPr="007D50B9" w:rsidRDefault="003F1D89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sectPr w:rsidR="003F1D89" w:rsidRPr="007D50B9" w:rsidSect="00B75D2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74" w:bottom="1440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4656" w14:textId="77777777" w:rsidR="003E3115" w:rsidRDefault="003E3115">
      <w:pPr>
        <w:spacing w:before="0" w:after="0" w:line="240" w:lineRule="auto"/>
      </w:pPr>
      <w:r>
        <w:separator/>
      </w:r>
    </w:p>
  </w:endnote>
  <w:endnote w:type="continuationSeparator" w:id="0">
    <w:p w14:paraId="400234C4" w14:textId="77777777" w:rsidR="003E3115" w:rsidRDefault="003E3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FD95" w14:textId="75D9BAA4" w:rsidR="00DD7471" w:rsidRDefault="00DD747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CDA0F87" wp14:editId="1151BF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445135"/>
              <wp:effectExtent l="0" t="0" r="7620" b="0"/>
              <wp:wrapNone/>
              <wp:docPr id="67722751" name="Textruta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00012" w14:textId="469F62CB" w:rsidR="00DD7471" w:rsidRPr="00DD7471" w:rsidRDefault="00DD7471" w:rsidP="00DD74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74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A0F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al" style="position:absolute;left:0;text-align:left;margin-left:0;margin-top:0;width:53.4pt;height:35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0D00012" w14:textId="469F62CB" w:rsidR="00DD7471" w:rsidRPr="00DD7471" w:rsidRDefault="00DD7471" w:rsidP="00DD74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74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C9C5" w14:textId="108C6E95" w:rsidR="00D16FF8" w:rsidRDefault="00DD7471">
    <w:pPr>
      <w:pStyle w:val="Sidfot"/>
    </w:pPr>
    <w:r>
      <w:rPr>
        <w:noProof/>
        <w:lang w:bidi="sv-SE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7AF44F" wp14:editId="0741E277">
              <wp:simplePos x="933450" y="100488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445135"/>
              <wp:effectExtent l="0" t="0" r="7620" b="0"/>
              <wp:wrapNone/>
              <wp:docPr id="1716107565" name="Textruta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52E39" w14:textId="064B396C" w:rsidR="00DD7471" w:rsidRPr="00DD7471" w:rsidRDefault="00DD7471" w:rsidP="00DD74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74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AF44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al" style="position:absolute;left:0;text-align:left;margin-left:0;margin-top:0;width:53.4pt;height:35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E852E39" w14:textId="064B396C" w:rsidR="00DD7471" w:rsidRPr="00DD7471" w:rsidRDefault="00DD7471" w:rsidP="00DD74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74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4ED7">
      <w:rPr>
        <w:lang w:bidi="sv-SE"/>
      </w:rPr>
      <w:t xml:space="preserve">Sida </w:t>
    </w:r>
    <w:r w:rsidR="004B4ED7">
      <w:rPr>
        <w:lang w:bidi="sv-SE"/>
      </w:rPr>
      <w:fldChar w:fldCharType="begin"/>
    </w:r>
    <w:r w:rsidR="004B4ED7">
      <w:rPr>
        <w:lang w:bidi="sv-SE"/>
      </w:rPr>
      <w:instrText xml:space="preserve"> PAGE  \* Arabic  \* MERGEFORMAT </w:instrText>
    </w:r>
    <w:r w:rsidR="004B4ED7">
      <w:rPr>
        <w:lang w:bidi="sv-SE"/>
      </w:rPr>
      <w:fldChar w:fldCharType="separate"/>
    </w:r>
    <w:r w:rsidR="003D6B32">
      <w:rPr>
        <w:noProof/>
        <w:lang w:bidi="sv-SE"/>
      </w:rPr>
      <w:t>2</w:t>
    </w:r>
    <w:r w:rsidR="004B4ED7">
      <w:rPr>
        <w:lang w:bidi="sv-SE"/>
      </w:rPr>
      <w:fldChar w:fldCharType="end"/>
    </w:r>
    <w:r w:rsidR="004B4ED7">
      <w:rPr>
        <w:lang w:bidi="sv-SE"/>
      </w:rPr>
      <w:t xml:space="preserve"> av </w:t>
    </w:r>
    <w:r w:rsidR="003F08D0">
      <w:rPr>
        <w:noProof/>
        <w:lang w:bidi="sv-SE"/>
      </w:rPr>
      <w:fldChar w:fldCharType="begin"/>
    </w:r>
    <w:r w:rsidR="003F08D0">
      <w:rPr>
        <w:noProof/>
        <w:lang w:bidi="sv-SE"/>
      </w:rPr>
      <w:instrText xml:space="preserve"> NUMPAGES  \* Arabic  \* MERGEFORMAT </w:instrText>
    </w:r>
    <w:r w:rsidR="003F08D0">
      <w:rPr>
        <w:noProof/>
        <w:lang w:bidi="sv-SE"/>
      </w:rPr>
      <w:fldChar w:fldCharType="separate"/>
    </w:r>
    <w:r w:rsidR="003D6B32">
      <w:rPr>
        <w:noProof/>
        <w:lang w:bidi="sv-SE"/>
      </w:rPr>
      <w:t>2</w:t>
    </w:r>
    <w:r w:rsidR="003F08D0">
      <w:rPr>
        <w:noProof/>
        <w:lang w:bidi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245A" w14:textId="45974E21" w:rsidR="00DD7471" w:rsidRDefault="00DD747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9D3289" wp14:editId="2A6DC688">
              <wp:simplePos x="933450" y="100488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445135"/>
              <wp:effectExtent l="0" t="0" r="7620" b="0"/>
              <wp:wrapNone/>
              <wp:docPr id="1194223209" name="Textruta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261F6" w14:textId="7BD4D40F" w:rsidR="00DD7471" w:rsidRPr="00DD7471" w:rsidRDefault="00DD7471" w:rsidP="00DD74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74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D328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al" style="position:absolute;left:0;text-align:left;margin-left:0;margin-top:0;width:53.4pt;height:35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04E261F6" w14:textId="7BD4D40F" w:rsidR="00DD7471" w:rsidRPr="00DD7471" w:rsidRDefault="00DD7471" w:rsidP="00DD74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74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0AF2" w14:textId="77777777" w:rsidR="003E3115" w:rsidRDefault="003E3115">
      <w:pPr>
        <w:spacing w:before="0" w:after="0" w:line="240" w:lineRule="auto"/>
      </w:pPr>
      <w:r>
        <w:separator/>
      </w:r>
    </w:p>
  </w:footnote>
  <w:footnote w:type="continuationSeparator" w:id="0">
    <w:p w14:paraId="35843149" w14:textId="77777777" w:rsidR="003E3115" w:rsidRDefault="003E3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78C9" w14:textId="64E70991" w:rsidR="00D25189" w:rsidRDefault="00D25189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E66FD42" wp14:editId="6C1F54DC">
          <wp:simplePos x="0" y="0"/>
          <wp:positionH relativeFrom="column">
            <wp:posOffset>4869180</wp:posOffset>
          </wp:positionH>
          <wp:positionV relativeFrom="paragraph">
            <wp:posOffset>-411480</wp:posOffset>
          </wp:positionV>
          <wp:extent cx="1714500" cy="1714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215354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E3FA" w14:textId="1D079CA3" w:rsidR="00CA6A9B" w:rsidRDefault="00CA6A9B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F8A73B2" wp14:editId="4D851CF3">
          <wp:simplePos x="0" y="0"/>
          <wp:positionH relativeFrom="column">
            <wp:posOffset>4779010</wp:posOffset>
          </wp:positionH>
          <wp:positionV relativeFrom="paragraph">
            <wp:posOffset>-85725</wp:posOffset>
          </wp:positionV>
          <wp:extent cx="1714500" cy="1714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215354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737" w:type="pct"/>
      <w:tblInd w:w="-969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72" w:type="dxa"/>
        <w:right w:w="72" w:type="dxa"/>
      </w:tblCellMar>
      <w:tblLook w:val="04A0" w:firstRow="1" w:lastRow="0" w:firstColumn="1" w:lastColumn="0" w:noHBand="0" w:noVBand="1"/>
      <w:tblDescription w:val="Första tabellen innehåller provinformation, däribland lärare, namn, klass och lektion. Andra tabellen innehåller datum"/>
    </w:tblPr>
    <w:tblGrid>
      <w:gridCol w:w="1980"/>
      <w:gridCol w:w="6497"/>
    </w:tblGrid>
    <w:tr w:rsidR="00CA6A9B" w:rsidRPr="00F65E87" w14:paraId="39A808E7" w14:textId="77777777" w:rsidTr="00CA6A9B">
      <w:tc>
        <w:tcPr>
          <w:tcW w:w="1980" w:type="dxa"/>
          <w:tcBorders>
            <w:bottom w:val="single" w:sz="12" w:space="0" w:color="7F7F7F" w:themeColor="text1" w:themeTint="80"/>
          </w:tcBorders>
        </w:tcPr>
        <w:p w14:paraId="1ED69DA0" w14:textId="49DC7934" w:rsidR="00CA6A9B" w:rsidRDefault="00CA6A9B" w:rsidP="00CA6A9B">
          <w:pPr>
            <w:pStyle w:val="Rubrik2"/>
          </w:pPr>
          <w:r>
            <w:t>Dok</w:t>
          </w:r>
          <w:r w:rsidR="0005226D">
            <w:t>u</w:t>
          </w:r>
          <w:r>
            <w:t>ment rubrik</w:t>
          </w:r>
        </w:p>
      </w:tc>
      <w:tc>
        <w:tcPr>
          <w:tcW w:w="6497" w:type="dxa"/>
          <w:tcBorders>
            <w:bottom w:val="single" w:sz="12" w:space="0" w:color="7F7F7F" w:themeColor="text1" w:themeTint="80"/>
          </w:tcBorders>
        </w:tcPr>
        <w:p w14:paraId="2A69D89F" w14:textId="675B4900" w:rsidR="00CA6A9B" w:rsidRDefault="009C0D1E" w:rsidP="00CA6A9B">
          <w:r>
            <w:t>Försäljningsperioder 202</w:t>
          </w:r>
          <w:r w:rsidR="003E7DAA">
            <w:t>6</w:t>
          </w:r>
        </w:p>
      </w:tc>
    </w:tr>
    <w:tr w:rsidR="00CA6A9B" w:rsidRPr="00F65E87" w14:paraId="1A984A1A" w14:textId="77777777" w:rsidTr="002658E1">
      <w:tc>
        <w:tcPr>
          <w:tcW w:w="1980" w:type="dxa"/>
          <w:tcBorders>
            <w:bottom w:val="single" w:sz="12" w:space="0" w:color="7F7F7F" w:themeColor="text1" w:themeTint="80"/>
          </w:tcBorders>
        </w:tcPr>
        <w:p w14:paraId="7E6A6825" w14:textId="77777777" w:rsidR="00CA6A9B" w:rsidRPr="00F65E87" w:rsidRDefault="00CA6A9B" w:rsidP="00CA6A9B">
          <w:pPr>
            <w:pStyle w:val="Rubrik2"/>
          </w:pPr>
          <w:r>
            <w:t>Utgiven av:</w:t>
          </w:r>
        </w:p>
      </w:tc>
      <w:tc>
        <w:tcPr>
          <w:tcW w:w="6497" w:type="dxa"/>
          <w:tcBorders>
            <w:bottom w:val="single" w:sz="12" w:space="0" w:color="7F7F7F" w:themeColor="text1" w:themeTint="80"/>
          </w:tcBorders>
        </w:tcPr>
        <w:p w14:paraId="532A58AA" w14:textId="7B277B1E" w:rsidR="00CA6A9B" w:rsidRPr="00F65E87" w:rsidRDefault="00595FC0" w:rsidP="00CA6A9B">
          <w:r>
            <w:t>Backatorp</w:t>
          </w:r>
          <w:r w:rsidR="009C0D1E">
            <w:t xml:space="preserve"> IF</w:t>
          </w:r>
        </w:p>
      </w:tc>
    </w:tr>
    <w:tr w:rsidR="00CA6A9B" w:rsidRPr="00F65E87" w14:paraId="0F5AF989" w14:textId="77777777" w:rsidTr="00C54834">
      <w:sdt>
        <w:sdtPr>
          <w:alias w:val="Datum:"/>
          <w:tag w:val="Datum:"/>
          <w:id w:val="-341469067"/>
          <w:temporary/>
          <w:showingPlcHdr/>
          <w15:appearance w15:val="hidden"/>
        </w:sdtPr>
        <w:sdtEndPr/>
        <w:sdtContent>
          <w:tc>
            <w:tcPr>
              <w:tcW w:w="1980" w:type="dxa"/>
              <w:tcBorders>
                <w:top w:val="single" w:sz="12" w:space="0" w:color="7F7F7F" w:themeColor="text1" w:themeTint="80"/>
              </w:tcBorders>
            </w:tcPr>
            <w:p w14:paraId="5F5F80D7" w14:textId="77777777" w:rsidR="00CA6A9B" w:rsidRPr="00F65E87" w:rsidRDefault="00CA6A9B" w:rsidP="00CA6A9B">
              <w:pPr>
                <w:pStyle w:val="Rubrik2"/>
              </w:pPr>
              <w:r w:rsidRPr="00F65E87">
                <w:rPr>
                  <w:lang w:bidi="sv-SE"/>
                </w:rPr>
                <w:t>Datum</w:t>
              </w:r>
            </w:p>
          </w:tc>
        </w:sdtContent>
      </w:sdt>
      <w:tc>
        <w:tcPr>
          <w:tcW w:w="6497" w:type="dxa"/>
          <w:tcBorders>
            <w:top w:val="single" w:sz="12" w:space="0" w:color="7F7F7F" w:themeColor="text1" w:themeTint="80"/>
          </w:tcBorders>
        </w:tcPr>
        <w:p w14:paraId="6DDE9730" w14:textId="353777BF" w:rsidR="00CA6A9B" w:rsidRPr="00F65E87" w:rsidRDefault="004647E4" w:rsidP="00CA6A9B">
          <w:r>
            <w:t>202</w:t>
          </w:r>
          <w:r w:rsidR="003E7DAA">
            <w:t>6-</w:t>
          </w:r>
          <w:r w:rsidR="00284DAA">
            <w:t>0</w:t>
          </w:r>
          <w:r w:rsidR="00B24F59">
            <w:t>1</w:t>
          </w:r>
          <w:r w:rsidR="00284DAA">
            <w:t>-</w:t>
          </w:r>
          <w:r w:rsidR="003E7DAA">
            <w:t>12</w:t>
          </w:r>
        </w:p>
      </w:tc>
    </w:tr>
  </w:tbl>
  <w:p w14:paraId="3023C23B" w14:textId="77777777" w:rsidR="00CA6A9B" w:rsidRDefault="00CA6A9B">
    <w:pPr>
      <w:pStyle w:val="Sidhuvud"/>
    </w:pPr>
  </w:p>
  <w:p w14:paraId="66DF1385" w14:textId="77777777" w:rsidR="00CA6A9B" w:rsidRDefault="00CA6A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2C6D3F"/>
    <w:multiLevelType w:val="hybridMultilevel"/>
    <w:tmpl w:val="F524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F1F21"/>
    <w:multiLevelType w:val="hybridMultilevel"/>
    <w:tmpl w:val="CCEE5C76"/>
    <w:lvl w:ilvl="0" w:tplc="D89EE70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6A7C"/>
    <w:multiLevelType w:val="hybridMultilevel"/>
    <w:tmpl w:val="801C1B26"/>
    <w:lvl w:ilvl="0" w:tplc="05F4D36E">
      <w:start w:val="1"/>
      <w:numFmt w:val="decimal"/>
      <w:pStyle w:val="Rubrik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671058085">
    <w:abstractNumId w:val="12"/>
  </w:num>
  <w:num w:numId="2" w16cid:durableId="1171026602">
    <w:abstractNumId w:val="9"/>
  </w:num>
  <w:num w:numId="3" w16cid:durableId="1929577145">
    <w:abstractNumId w:val="7"/>
  </w:num>
  <w:num w:numId="4" w16cid:durableId="603656363">
    <w:abstractNumId w:val="6"/>
  </w:num>
  <w:num w:numId="5" w16cid:durableId="587541699">
    <w:abstractNumId w:val="5"/>
  </w:num>
  <w:num w:numId="6" w16cid:durableId="1039167721">
    <w:abstractNumId w:val="4"/>
  </w:num>
  <w:num w:numId="7" w16cid:durableId="704721090">
    <w:abstractNumId w:val="8"/>
  </w:num>
  <w:num w:numId="8" w16cid:durableId="748238227">
    <w:abstractNumId w:val="3"/>
  </w:num>
  <w:num w:numId="9" w16cid:durableId="1341855457">
    <w:abstractNumId w:val="2"/>
  </w:num>
  <w:num w:numId="10" w16cid:durableId="959722664">
    <w:abstractNumId w:val="1"/>
  </w:num>
  <w:num w:numId="11" w16cid:durableId="1765101843">
    <w:abstractNumId w:val="0"/>
  </w:num>
  <w:num w:numId="12" w16cid:durableId="1513841326">
    <w:abstractNumId w:val="11"/>
  </w:num>
  <w:num w:numId="13" w16cid:durableId="1586648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C0"/>
    <w:rsid w:val="00002F0B"/>
    <w:rsid w:val="0000514D"/>
    <w:rsid w:val="00006AAD"/>
    <w:rsid w:val="000107DC"/>
    <w:rsid w:val="0002116C"/>
    <w:rsid w:val="000313D5"/>
    <w:rsid w:val="000350ED"/>
    <w:rsid w:val="0005226D"/>
    <w:rsid w:val="000534C9"/>
    <w:rsid w:val="000576F7"/>
    <w:rsid w:val="00076A7E"/>
    <w:rsid w:val="00077791"/>
    <w:rsid w:val="00091691"/>
    <w:rsid w:val="00095444"/>
    <w:rsid w:val="000A05D1"/>
    <w:rsid w:val="000B305A"/>
    <w:rsid w:val="000B4448"/>
    <w:rsid w:val="000B5E2D"/>
    <w:rsid w:val="000B60C1"/>
    <w:rsid w:val="000B6904"/>
    <w:rsid w:val="000B7B6F"/>
    <w:rsid w:val="000D4B21"/>
    <w:rsid w:val="000E28D8"/>
    <w:rsid w:val="000E4DB2"/>
    <w:rsid w:val="000E5414"/>
    <w:rsid w:val="000F2E2B"/>
    <w:rsid w:val="0010111A"/>
    <w:rsid w:val="001149B2"/>
    <w:rsid w:val="00117C6B"/>
    <w:rsid w:val="00120867"/>
    <w:rsid w:val="001246AF"/>
    <w:rsid w:val="00142AD1"/>
    <w:rsid w:val="0015081D"/>
    <w:rsid w:val="00152BD3"/>
    <w:rsid w:val="00156C88"/>
    <w:rsid w:val="00167CD0"/>
    <w:rsid w:val="00174B4F"/>
    <w:rsid w:val="00176CC3"/>
    <w:rsid w:val="00183790"/>
    <w:rsid w:val="00185F4C"/>
    <w:rsid w:val="001972CB"/>
    <w:rsid w:val="001A1E68"/>
    <w:rsid w:val="001C0FDA"/>
    <w:rsid w:val="001C348C"/>
    <w:rsid w:val="001C4FC0"/>
    <w:rsid w:val="001C6592"/>
    <w:rsid w:val="001D3FC2"/>
    <w:rsid w:val="001D5D40"/>
    <w:rsid w:val="001E30E3"/>
    <w:rsid w:val="001E5455"/>
    <w:rsid w:val="001E61EF"/>
    <w:rsid w:val="001F2B0A"/>
    <w:rsid w:val="001F46FF"/>
    <w:rsid w:val="001F7FD9"/>
    <w:rsid w:val="00207F4B"/>
    <w:rsid w:val="00214187"/>
    <w:rsid w:val="002220D3"/>
    <w:rsid w:val="002262E5"/>
    <w:rsid w:val="00232993"/>
    <w:rsid w:val="002572C8"/>
    <w:rsid w:val="0027272E"/>
    <w:rsid w:val="00272CB2"/>
    <w:rsid w:val="00276924"/>
    <w:rsid w:val="00277845"/>
    <w:rsid w:val="00277C62"/>
    <w:rsid w:val="00284DAA"/>
    <w:rsid w:val="002856D0"/>
    <w:rsid w:val="0029690F"/>
    <w:rsid w:val="002B05E8"/>
    <w:rsid w:val="002D244A"/>
    <w:rsid w:val="002E2408"/>
    <w:rsid w:val="002E6CC3"/>
    <w:rsid w:val="00306187"/>
    <w:rsid w:val="003111D5"/>
    <w:rsid w:val="00311F61"/>
    <w:rsid w:val="003210CB"/>
    <w:rsid w:val="00321679"/>
    <w:rsid w:val="003233D5"/>
    <w:rsid w:val="00342135"/>
    <w:rsid w:val="00343680"/>
    <w:rsid w:val="00350C4D"/>
    <w:rsid w:val="0035440F"/>
    <w:rsid w:val="00376800"/>
    <w:rsid w:val="003800A2"/>
    <w:rsid w:val="003857E0"/>
    <w:rsid w:val="0039089C"/>
    <w:rsid w:val="00394965"/>
    <w:rsid w:val="00394A07"/>
    <w:rsid w:val="003C75F9"/>
    <w:rsid w:val="003D3B33"/>
    <w:rsid w:val="003D6B32"/>
    <w:rsid w:val="003E3115"/>
    <w:rsid w:val="003E7DAA"/>
    <w:rsid w:val="003F08D0"/>
    <w:rsid w:val="003F1022"/>
    <w:rsid w:val="003F1D89"/>
    <w:rsid w:val="003F759D"/>
    <w:rsid w:val="004127B6"/>
    <w:rsid w:val="00414AEA"/>
    <w:rsid w:val="00417322"/>
    <w:rsid w:val="00417F9F"/>
    <w:rsid w:val="00436411"/>
    <w:rsid w:val="00440012"/>
    <w:rsid w:val="00442318"/>
    <w:rsid w:val="00446B73"/>
    <w:rsid w:val="00462B2D"/>
    <w:rsid w:val="004647E4"/>
    <w:rsid w:val="00470244"/>
    <w:rsid w:val="00481711"/>
    <w:rsid w:val="00481782"/>
    <w:rsid w:val="00481968"/>
    <w:rsid w:val="00494233"/>
    <w:rsid w:val="00495E3C"/>
    <w:rsid w:val="004A00C3"/>
    <w:rsid w:val="004A0827"/>
    <w:rsid w:val="004A3418"/>
    <w:rsid w:val="004A6672"/>
    <w:rsid w:val="004A7F50"/>
    <w:rsid w:val="004B4ED7"/>
    <w:rsid w:val="004C0B9A"/>
    <w:rsid w:val="004C2C4D"/>
    <w:rsid w:val="004C4FC5"/>
    <w:rsid w:val="004C7339"/>
    <w:rsid w:val="004D3B91"/>
    <w:rsid w:val="004D4EAF"/>
    <w:rsid w:val="004E6B3D"/>
    <w:rsid w:val="004F70D7"/>
    <w:rsid w:val="005054E8"/>
    <w:rsid w:val="0050715B"/>
    <w:rsid w:val="005111B4"/>
    <w:rsid w:val="00517E07"/>
    <w:rsid w:val="005231A8"/>
    <w:rsid w:val="0053448E"/>
    <w:rsid w:val="00541E3C"/>
    <w:rsid w:val="005451C4"/>
    <w:rsid w:val="00545615"/>
    <w:rsid w:val="00561360"/>
    <w:rsid w:val="00562D10"/>
    <w:rsid w:val="00564920"/>
    <w:rsid w:val="005830A4"/>
    <w:rsid w:val="0059583F"/>
    <w:rsid w:val="00595FC0"/>
    <w:rsid w:val="005A176C"/>
    <w:rsid w:val="005A43F0"/>
    <w:rsid w:val="005B6E28"/>
    <w:rsid w:val="005B7892"/>
    <w:rsid w:val="005B7CD1"/>
    <w:rsid w:val="005C0F34"/>
    <w:rsid w:val="005C230F"/>
    <w:rsid w:val="005D211B"/>
    <w:rsid w:val="005D24F5"/>
    <w:rsid w:val="005E3BFC"/>
    <w:rsid w:val="005E41AD"/>
    <w:rsid w:val="005E4F75"/>
    <w:rsid w:val="00600D8C"/>
    <w:rsid w:val="006052D8"/>
    <w:rsid w:val="00605A90"/>
    <w:rsid w:val="00605DAA"/>
    <w:rsid w:val="006146B8"/>
    <w:rsid w:val="00616235"/>
    <w:rsid w:val="00616B97"/>
    <w:rsid w:val="006229E0"/>
    <w:rsid w:val="00622C07"/>
    <w:rsid w:val="00623AEB"/>
    <w:rsid w:val="00630E2C"/>
    <w:rsid w:val="0064436A"/>
    <w:rsid w:val="00646E08"/>
    <w:rsid w:val="00647360"/>
    <w:rsid w:val="0065102C"/>
    <w:rsid w:val="00653F1E"/>
    <w:rsid w:val="00655E3C"/>
    <w:rsid w:val="00656A53"/>
    <w:rsid w:val="00656EB1"/>
    <w:rsid w:val="00657931"/>
    <w:rsid w:val="0066201A"/>
    <w:rsid w:val="00665124"/>
    <w:rsid w:val="00670EFB"/>
    <w:rsid w:val="00675B76"/>
    <w:rsid w:val="00682B73"/>
    <w:rsid w:val="006956BD"/>
    <w:rsid w:val="006A5D77"/>
    <w:rsid w:val="006A694D"/>
    <w:rsid w:val="006B0114"/>
    <w:rsid w:val="006B0309"/>
    <w:rsid w:val="006B1B97"/>
    <w:rsid w:val="006B5304"/>
    <w:rsid w:val="006B664C"/>
    <w:rsid w:val="006C477A"/>
    <w:rsid w:val="006C7CA1"/>
    <w:rsid w:val="006D07BC"/>
    <w:rsid w:val="006E2643"/>
    <w:rsid w:val="006F0313"/>
    <w:rsid w:val="006F1576"/>
    <w:rsid w:val="006F4971"/>
    <w:rsid w:val="006F49D4"/>
    <w:rsid w:val="007015B7"/>
    <w:rsid w:val="00703EE4"/>
    <w:rsid w:val="00705521"/>
    <w:rsid w:val="00726C67"/>
    <w:rsid w:val="0073283B"/>
    <w:rsid w:val="0073556A"/>
    <w:rsid w:val="00737195"/>
    <w:rsid w:val="0074400B"/>
    <w:rsid w:val="00745069"/>
    <w:rsid w:val="00745E4F"/>
    <w:rsid w:val="00750F04"/>
    <w:rsid w:val="00751023"/>
    <w:rsid w:val="00756E5D"/>
    <w:rsid w:val="00765A5E"/>
    <w:rsid w:val="00770AF6"/>
    <w:rsid w:val="00780025"/>
    <w:rsid w:val="007806BC"/>
    <w:rsid w:val="00791BFD"/>
    <w:rsid w:val="007938EF"/>
    <w:rsid w:val="00794D07"/>
    <w:rsid w:val="007960F6"/>
    <w:rsid w:val="0079649A"/>
    <w:rsid w:val="007A0027"/>
    <w:rsid w:val="007A033C"/>
    <w:rsid w:val="007C449E"/>
    <w:rsid w:val="007D445C"/>
    <w:rsid w:val="007D50B9"/>
    <w:rsid w:val="007D5170"/>
    <w:rsid w:val="007E327C"/>
    <w:rsid w:val="007E4BA0"/>
    <w:rsid w:val="007F6754"/>
    <w:rsid w:val="00803776"/>
    <w:rsid w:val="00805030"/>
    <w:rsid w:val="008137E9"/>
    <w:rsid w:val="00821B30"/>
    <w:rsid w:val="00827D49"/>
    <w:rsid w:val="0083104E"/>
    <w:rsid w:val="008346A1"/>
    <w:rsid w:val="00846E13"/>
    <w:rsid w:val="00855C22"/>
    <w:rsid w:val="00860A24"/>
    <w:rsid w:val="008628A2"/>
    <w:rsid w:val="00871016"/>
    <w:rsid w:val="008720E6"/>
    <w:rsid w:val="00882AC3"/>
    <w:rsid w:val="00884444"/>
    <w:rsid w:val="00885261"/>
    <w:rsid w:val="00890130"/>
    <w:rsid w:val="008A2594"/>
    <w:rsid w:val="008A683C"/>
    <w:rsid w:val="008B3577"/>
    <w:rsid w:val="008B3BFD"/>
    <w:rsid w:val="008C0307"/>
    <w:rsid w:val="008C335C"/>
    <w:rsid w:val="008C643A"/>
    <w:rsid w:val="008F3122"/>
    <w:rsid w:val="008F5B34"/>
    <w:rsid w:val="00907409"/>
    <w:rsid w:val="00910853"/>
    <w:rsid w:val="0091706F"/>
    <w:rsid w:val="009231E8"/>
    <w:rsid w:val="00925B56"/>
    <w:rsid w:val="00927659"/>
    <w:rsid w:val="00927CE6"/>
    <w:rsid w:val="00936EA8"/>
    <w:rsid w:val="00941045"/>
    <w:rsid w:val="00944BA9"/>
    <w:rsid w:val="00946208"/>
    <w:rsid w:val="009478A5"/>
    <w:rsid w:val="00956CE7"/>
    <w:rsid w:val="00964043"/>
    <w:rsid w:val="0097631D"/>
    <w:rsid w:val="00976AFC"/>
    <w:rsid w:val="00976E6F"/>
    <w:rsid w:val="009842F9"/>
    <w:rsid w:val="009876EA"/>
    <w:rsid w:val="009A11B9"/>
    <w:rsid w:val="009A504E"/>
    <w:rsid w:val="009A5316"/>
    <w:rsid w:val="009A7E61"/>
    <w:rsid w:val="009B1B08"/>
    <w:rsid w:val="009B6E74"/>
    <w:rsid w:val="009C0D1E"/>
    <w:rsid w:val="009C719A"/>
    <w:rsid w:val="009E49AA"/>
    <w:rsid w:val="009E50E1"/>
    <w:rsid w:val="009E621F"/>
    <w:rsid w:val="009F144C"/>
    <w:rsid w:val="00A019AE"/>
    <w:rsid w:val="00A04A03"/>
    <w:rsid w:val="00A05CA0"/>
    <w:rsid w:val="00A1677C"/>
    <w:rsid w:val="00A17432"/>
    <w:rsid w:val="00A2660A"/>
    <w:rsid w:val="00A26BCF"/>
    <w:rsid w:val="00A318DA"/>
    <w:rsid w:val="00A354D9"/>
    <w:rsid w:val="00A3618C"/>
    <w:rsid w:val="00A41CEE"/>
    <w:rsid w:val="00A46A27"/>
    <w:rsid w:val="00A534B4"/>
    <w:rsid w:val="00A54BCF"/>
    <w:rsid w:val="00A54F2D"/>
    <w:rsid w:val="00A605D8"/>
    <w:rsid w:val="00A650F3"/>
    <w:rsid w:val="00A73C3E"/>
    <w:rsid w:val="00A7603E"/>
    <w:rsid w:val="00A86C58"/>
    <w:rsid w:val="00A927AE"/>
    <w:rsid w:val="00A94079"/>
    <w:rsid w:val="00A94C76"/>
    <w:rsid w:val="00AA0B82"/>
    <w:rsid w:val="00AA72E7"/>
    <w:rsid w:val="00AB522C"/>
    <w:rsid w:val="00AB54FA"/>
    <w:rsid w:val="00AB6359"/>
    <w:rsid w:val="00AC2C2C"/>
    <w:rsid w:val="00AC39F3"/>
    <w:rsid w:val="00AD3319"/>
    <w:rsid w:val="00AD576E"/>
    <w:rsid w:val="00AE006B"/>
    <w:rsid w:val="00AF6839"/>
    <w:rsid w:val="00B00D09"/>
    <w:rsid w:val="00B04998"/>
    <w:rsid w:val="00B15518"/>
    <w:rsid w:val="00B1573C"/>
    <w:rsid w:val="00B167F9"/>
    <w:rsid w:val="00B23347"/>
    <w:rsid w:val="00B2482E"/>
    <w:rsid w:val="00B24F59"/>
    <w:rsid w:val="00B276B5"/>
    <w:rsid w:val="00B42084"/>
    <w:rsid w:val="00B45A33"/>
    <w:rsid w:val="00B47021"/>
    <w:rsid w:val="00B47499"/>
    <w:rsid w:val="00B479FE"/>
    <w:rsid w:val="00B47CA6"/>
    <w:rsid w:val="00B52CB1"/>
    <w:rsid w:val="00B647B0"/>
    <w:rsid w:val="00B70012"/>
    <w:rsid w:val="00B75D24"/>
    <w:rsid w:val="00B84F65"/>
    <w:rsid w:val="00B8546A"/>
    <w:rsid w:val="00B90235"/>
    <w:rsid w:val="00BA35B2"/>
    <w:rsid w:val="00BA58D3"/>
    <w:rsid w:val="00BA642F"/>
    <w:rsid w:val="00BB3B6C"/>
    <w:rsid w:val="00BC374C"/>
    <w:rsid w:val="00BC6B3A"/>
    <w:rsid w:val="00BC7948"/>
    <w:rsid w:val="00BD6433"/>
    <w:rsid w:val="00BE2625"/>
    <w:rsid w:val="00BE28C2"/>
    <w:rsid w:val="00BE7AF5"/>
    <w:rsid w:val="00C04E70"/>
    <w:rsid w:val="00C11C9D"/>
    <w:rsid w:val="00C123CD"/>
    <w:rsid w:val="00C17B57"/>
    <w:rsid w:val="00C213D8"/>
    <w:rsid w:val="00C2201D"/>
    <w:rsid w:val="00C3198E"/>
    <w:rsid w:val="00C43528"/>
    <w:rsid w:val="00C44D97"/>
    <w:rsid w:val="00C56BE5"/>
    <w:rsid w:val="00C56D36"/>
    <w:rsid w:val="00C63BA1"/>
    <w:rsid w:val="00C64563"/>
    <w:rsid w:val="00C677A2"/>
    <w:rsid w:val="00C71BFB"/>
    <w:rsid w:val="00C77AB8"/>
    <w:rsid w:val="00C830A4"/>
    <w:rsid w:val="00C8446F"/>
    <w:rsid w:val="00C85AB7"/>
    <w:rsid w:val="00C93FEF"/>
    <w:rsid w:val="00C946A6"/>
    <w:rsid w:val="00CA6A9B"/>
    <w:rsid w:val="00CB1662"/>
    <w:rsid w:val="00CB1EB3"/>
    <w:rsid w:val="00CB3D8C"/>
    <w:rsid w:val="00CB5066"/>
    <w:rsid w:val="00CB5F5A"/>
    <w:rsid w:val="00CC09AE"/>
    <w:rsid w:val="00CC141B"/>
    <w:rsid w:val="00CC6798"/>
    <w:rsid w:val="00CD0CBB"/>
    <w:rsid w:val="00CE358F"/>
    <w:rsid w:val="00CE6CC8"/>
    <w:rsid w:val="00CE6E8A"/>
    <w:rsid w:val="00CE717F"/>
    <w:rsid w:val="00CF0BFC"/>
    <w:rsid w:val="00CF20AF"/>
    <w:rsid w:val="00CF5F24"/>
    <w:rsid w:val="00CF6239"/>
    <w:rsid w:val="00D07577"/>
    <w:rsid w:val="00D1247E"/>
    <w:rsid w:val="00D16FF8"/>
    <w:rsid w:val="00D22FE7"/>
    <w:rsid w:val="00D25189"/>
    <w:rsid w:val="00D42C60"/>
    <w:rsid w:val="00D43FBC"/>
    <w:rsid w:val="00D46409"/>
    <w:rsid w:val="00D4773F"/>
    <w:rsid w:val="00D478A7"/>
    <w:rsid w:val="00D534A7"/>
    <w:rsid w:val="00D54CE9"/>
    <w:rsid w:val="00D65702"/>
    <w:rsid w:val="00D67BF0"/>
    <w:rsid w:val="00D719A6"/>
    <w:rsid w:val="00D81E8F"/>
    <w:rsid w:val="00D82DEB"/>
    <w:rsid w:val="00D82E16"/>
    <w:rsid w:val="00D87359"/>
    <w:rsid w:val="00D9471C"/>
    <w:rsid w:val="00DA3CBA"/>
    <w:rsid w:val="00DA617C"/>
    <w:rsid w:val="00DB1AA9"/>
    <w:rsid w:val="00DB685B"/>
    <w:rsid w:val="00DD5FC1"/>
    <w:rsid w:val="00DD7471"/>
    <w:rsid w:val="00DE36EF"/>
    <w:rsid w:val="00DE749A"/>
    <w:rsid w:val="00DF0F13"/>
    <w:rsid w:val="00E029D5"/>
    <w:rsid w:val="00E0492D"/>
    <w:rsid w:val="00E25545"/>
    <w:rsid w:val="00E32F56"/>
    <w:rsid w:val="00E350D9"/>
    <w:rsid w:val="00E36E5B"/>
    <w:rsid w:val="00E9378E"/>
    <w:rsid w:val="00EA5770"/>
    <w:rsid w:val="00EA5D22"/>
    <w:rsid w:val="00EB03A4"/>
    <w:rsid w:val="00EB7A25"/>
    <w:rsid w:val="00EB7D94"/>
    <w:rsid w:val="00EC309A"/>
    <w:rsid w:val="00EC336A"/>
    <w:rsid w:val="00EE0EE9"/>
    <w:rsid w:val="00EF2670"/>
    <w:rsid w:val="00EF5073"/>
    <w:rsid w:val="00F0043F"/>
    <w:rsid w:val="00F00A56"/>
    <w:rsid w:val="00F10A17"/>
    <w:rsid w:val="00F1710D"/>
    <w:rsid w:val="00F224FB"/>
    <w:rsid w:val="00F32985"/>
    <w:rsid w:val="00F33F3E"/>
    <w:rsid w:val="00F40FC6"/>
    <w:rsid w:val="00F46612"/>
    <w:rsid w:val="00F46CA1"/>
    <w:rsid w:val="00F52CC8"/>
    <w:rsid w:val="00F57084"/>
    <w:rsid w:val="00F604F4"/>
    <w:rsid w:val="00F61775"/>
    <w:rsid w:val="00F6276D"/>
    <w:rsid w:val="00F63687"/>
    <w:rsid w:val="00F6452D"/>
    <w:rsid w:val="00F65E87"/>
    <w:rsid w:val="00F97D4C"/>
    <w:rsid w:val="00FA073F"/>
    <w:rsid w:val="00FA09BF"/>
    <w:rsid w:val="00FA6BEB"/>
    <w:rsid w:val="00FC1B79"/>
    <w:rsid w:val="00FD42D1"/>
    <w:rsid w:val="00FE3443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99B02"/>
  <w15:chartTrackingRefBased/>
  <w15:docId w15:val="{6873EB33-10E3-4506-83AB-CD48C6C2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Rubrik1">
    <w:name w:val="heading 1"/>
    <w:basedOn w:val="Normal"/>
    <w:link w:val="Rubrik1Ch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idfot">
    <w:name w:val="footer"/>
    <w:basedOn w:val="Normal"/>
    <w:link w:val="SidfotCh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50715B"/>
    <w:rPr>
      <w:color w:val="1F4E79" w:themeColor="accent1" w:themeShade="80"/>
    </w:rPr>
  </w:style>
  <w:style w:type="paragraph" w:styleId="Sidhuvud">
    <w:name w:val="header"/>
    <w:basedOn w:val="Normal"/>
    <w:link w:val="SidhuvudChar"/>
    <w:uiPriority w:val="99"/>
    <w:unhideWhenUsed/>
    <w:rsid w:val="00622C07"/>
    <w:pPr>
      <w:spacing w:before="0" w:after="0" w:line="240" w:lineRule="auto"/>
    </w:pPr>
  </w:style>
  <w:style w:type="table" w:styleId="Rutntstabell1ljus">
    <w:name w:val="Grid Table 1 Light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ktioner">
    <w:name w:val="Instruktioner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ellrutntljust">
    <w:name w:val="Grid Table Light"/>
    <w:basedOn w:val="Normaltabel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dhuvudChar">
    <w:name w:val="Sidhuvud Char"/>
    <w:basedOn w:val="Standardstycketeckensnitt"/>
    <w:link w:val="Sidhuvud"/>
    <w:uiPriority w:val="99"/>
    <w:rsid w:val="00622C07"/>
  </w:style>
  <w:style w:type="character" w:customStyle="1" w:styleId="Rubrik4Char">
    <w:name w:val="Rubrik 4 Char"/>
    <w:basedOn w:val="Standardstycketeckensnitt"/>
    <w:link w:val="Rubrik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6B32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152BD3"/>
  </w:style>
  <w:style w:type="paragraph" w:styleId="Indragetstycke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rdtext">
    <w:name w:val="Body Text"/>
    <w:basedOn w:val="Normal"/>
    <w:link w:val="BrdtextChar"/>
    <w:uiPriority w:val="99"/>
    <w:semiHidden/>
    <w:unhideWhenUsed/>
    <w:rsid w:val="00152BD3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152BD3"/>
  </w:style>
  <w:style w:type="paragraph" w:styleId="Brdtext2">
    <w:name w:val="Body Text 2"/>
    <w:basedOn w:val="Normal"/>
    <w:link w:val="Brdtext2Char"/>
    <w:uiPriority w:val="99"/>
    <w:semiHidden/>
    <w:unhideWhenUsed/>
    <w:rsid w:val="00152BD3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52BD3"/>
  </w:style>
  <w:style w:type="paragraph" w:styleId="Brdtext3">
    <w:name w:val="Body Text 3"/>
    <w:basedOn w:val="Normal"/>
    <w:link w:val="Brdtext3Char"/>
    <w:uiPriority w:val="99"/>
    <w:semiHidden/>
    <w:unhideWhenUsed/>
    <w:rsid w:val="003D6B32"/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6B32"/>
    <w:rPr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52BD3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52BD3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152BD3"/>
    <w:pPr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152BD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52BD3"/>
    <w:pPr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52BD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52BD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6B32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52BD3"/>
  </w:style>
  <w:style w:type="table" w:styleId="Frgatrutnt">
    <w:name w:val="Colorful Grid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D6B32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6B32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6B3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6B32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52BD3"/>
  </w:style>
  <w:style w:type="character" w:customStyle="1" w:styleId="DatumChar">
    <w:name w:val="Datum Char"/>
    <w:basedOn w:val="Standardstycketeckensnitt"/>
    <w:link w:val="Datum"/>
    <w:uiPriority w:val="99"/>
    <w:semiHidden/>
    <w:rsid w:val="00152BD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6B32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52BD3"/>
  </w:style>
  <w:style w:type="character" w:styleId="Betoning">
    <w:name w:val="Emphasis"/>
    <w:basedOn w:val="Standardstycketeckensnitt"/>
    <w:uiPriority w:val="20"/>
    <w:semiHidden/>
    <w:unhideWhenUsed/>
    <w:qFormat/>
    <w:rsid w:val="00152BD3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152BD3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6B32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152BD3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D6B32"/>
    <w:rPr>
      <w:szCs w:val="20"/>
    </w:rPr>
  </w:style>
  <w:style w:type="table" w:styleId="Rutntstabell1ljusdekorfrg1">
    <w:name w:val="Grid Table 1 Light Accent 1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152BD3"/>
  </w:style>
  <w:style w:type="paragraph" w:styleId="HTML-adress">
    <w:name w:val="HTML Address"/>
    <w:basedOn w:val="Normal"/>
    <w:link w:val="HTML-adressCh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52BD3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152BD3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152BD3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6B32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52BD3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605D8"/>
    <w:rPr>
      <w:i/>
      <w:iCs/>
      <w:color w:val="1F4E79" w:themeColor="accent1" w:themeShade="8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Ljustrutnt">
    <w:name w:val="Light Grid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152BD3"/>
  </w:style>
  <w:style w:type="paragraph" w:styleId="Lista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152BD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6B32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52BD3"/>
  </w:style>
  <w:style w:type="character" w:styleId="Sidnummer">
    <w:name w:val="page number"/>
    <w:basedOn w:val="Standardstycketeckensnitt"/>
    <w:uiPriority w:val="99"/>
    <w:semiHidden/>
    <w:unhideWhenUsed/>
    <w:rsid w:val="00152BD3"/>
  </w:style>
  <w:style w:type="table" w:styleId="Oformateradtabell1">
    <w:name w:val="Plain Table 1"/>
    <w:basedOn w:val="Normaltabel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6B32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605D8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52BD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52BD3"/>
  </w:style>
  <w:style w:type="paragraph" w:styleId="Signatur">
    <w:name w:val="Signature"/>
    <w:basedOn w:val="Normal"/>
    <w:link w:val="Signatur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52BD3"/>
  </w:style>
  <w:style w:type="character" w:styleId="Stark">
    <w:name w:val="Strong"/>
    <w:basedOn w:val="Standardstycketeckensnitt"/>
    <w:uiPriority w:val="22"/>
    <w:semiHidden/>
    <w:unhideWhenUsed/>
    <w:qFormat/>
    <w:rsid w:val="00152BD3"/>
    <w:rPr>
      <w:b/>
      <w:bCs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D6B32"/>
    <w:rPr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link w:val="RubrikCh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75B76"/>
    <w:pPr>
      <w:outlineLvl w:val="9"/>
    </w:pPr>
  </w:style>
  <w:style w:type="character" w:styleId="Platshllartext">
    <w:name w:val="Placeholder Text"/>
    <w:basedOn w:val="Standardstycketeckensnitt"/>
    <w:uiPriority w:val="99"/>
    <w:semiHidden/>
    <w:rsid w:val="006E2643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8A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n18\AppData\Local\Microsoft\Windows\INetCache\Content.Outlook\Y89PYC46\Mall%20BIF%20Word%20(002)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B6272E7E3E947B36626E71408EBA3" ma:contentTypeVersion="12" ma:contentTypeDescription="Create a new document." ma:contentTypeScope="" ma:versionID="41cc5cd6b0303daf363ecd1ce286ef94">
  <xsd:schema xmlns:xsd="http://www.w3.org/2001/XMLSchema" xmlns:xs="http://www.w3.org/2001/XMLSchema" xmlns:p="http://schemas.microsoft.com/office/2006/metadata/properties" xmlns:ns3="59a023ec-bbb6-4abb-9ac4-7ee9a23a7c12" xmlns:ns4="4c790e76-26fe-4f3e-8fd1-89a885b4bd7f" targetNamespace="http://schemas.microsoft.com/office/2006/metadata/properties" ma:root="true" ma:fieldsID="5f30b27786c40b395ba9a077caa8a9ae" ns3:_="" ns4:_="">
    <xsd:import namespace="59a023ec-bbb6-4abb-9ac4-7ee9a23a7c12"/>
    <xsd:import namespace="4c790e76-26fe-4f3e-8fd1-89a885b4b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23ec-bbb6-4abb-9ac4-7ee9a23a7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0e76-26fe-4f3e-8fd1-89a885b4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826A3-3926-4779-AA06-5642DB5F07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1EA75-581F-4EE1-850F-8A6FD7622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023ec-bbb6-4abb-9ac4-7ee9a23a7c12"/>
    <ds:schemaRef ds:uri="4c790e76-26fe-4f3e-8fd1-89a885b4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626F8-7E7E-46C6-8738-EEE4F9DDE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68505D-0C8F-4FD9-972A-418A716AA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BIF Word (002)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Davås, Helena</dc:creator>
  <cp:lastModifiedBy>HOLMBERG Elinor</cp:lastModifiedBy>
  <cp:revision>2</cp:revision>
  <dcterms:created xsi:type="dcterms:W3CDTF">2026-01-20T14:03:00Z</dcterms:created>
  <dcterms:modified xsi:type="dcterms:W3CDTF">2026-01-20T14:03:00Z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0x010100C2BB6272E7E3E947B36626E71408EBA3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ClassificationContentMarkingFooterShapeIds">
    <vt:lpwstr>472e6669,4095dff,6649b92d</vt:lpwstr>
  </property>
  <property fmtid="{D5CDD505-2E9C-101B-9397-08002B2CF9AE}" pid="9" name="ClassificationContentMarkingFooterFontProps">
    <vt:lpwstr>#000000,10,Aptos</vt:lpwstr>
  </property>
  <property fmtid="{D5CDD505-2E9C-101B-9397-08002B2CF9AE}" pid="10" name="ClassificationContentMarkingFooterText">
    <vt:lpwstr>Internal</vt:lpwstr>
  </property>
  <property fmtid="{D5CDD505-2E9C-101B-9397-08002B2CF9AE}" pid="11" name="MSIP_Label_1c1e7b54-0b9e-4f8f-bc07-d02df979c679_Enabled">
    <vt:lpwstr>true</vt:lpwstr>
  </property>
  <property fmtid="{D5CDD505-2E9C-101B-9397-08002B2CF9AE}" pid="12" name="MSIP_Label_1c1e7b54-0b9e-4f8f-bc07-d02df979c679_SetDate">
    <vt:lpwstr>2026-01-20T14:03:19Z</vt:lpwstr>
  </property>
  <property fmtid="{D5CDD505-2E9C-101B-9397-08002B2CF9AE}" pid="13" name="MSIP_Label_1c1e7b54-0b9e-4f8f-bc07-d02df979c679_Method">
    <vt:lpwstr>Standard</vt:lpwstr>
  </property>
  <property fmtid="{D5CDD505-2E9C-101B-9397-08002B2CF9AE}" pid="14" name="MSIP_Label_1c1e7b54-0b9e-4f8f-bc07-d02df979c679_Name">
    <vt:lpwstr>1 - Internal</vt:lpwstr>
  </property>
  <property fmtid="{D5CDD505-2E9C-101B-9397-08002B2CF9AE}" pid="15" name="MSIP_Label_1c1e7b54-0b9e-4f8f-bc07-d02df979c679_SiteId">
    <vt:lpwstr>1878a48b-63d6-4d12-a900-07d4267f6762</vt:lpwstr>
  </property>
  <property fmtid="{D5CDD505-2E9C-101B-9397-08002B2CF9AE}" pid="16" name="MSIP_Label_1c1e7b54-0b9e-4f8f-bc07-d02df979c679_ActionId">
    <vt:lpwstr>358783ed-9ec6-42b2-950d-b1192e7a038c</vt:lpwstr>
  </property>
  <property fmtid="{D5CDD505-2E9C-101B-9397-08002B2CF9AE}" pid="17" name="MSIP_Label_1c1e7b54-0b9e-4f8f-bc07-d02df979c679_ContentBits">
    <vt:lpwstr>2</vt:lpwstr>
  </property>
  <property fmtid="{D5CDD505-2E9C-101B-9397-08002B2CF9AE}" pid="18" name="MSIP_Label_1c1e7b54-0b9e-4f8f-bc07-d02df979c679_Tag">
    <vt:lpwstr>10, 3, 0, 1</vt:lpwstr>
  </property>
</Properties>
</file>