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94A9" w14:textId="22ECDB92" w:rsidR="00C240FA" w:rsidRDefault="00C240FA" w:rsidP="00C240FA">
      <w:pPr>
        <w:pStyle w:val="Rubrik1"/>
        <w:jc w:val="center"/>
        <w:rPr>
          <w:shd w:val="clear" w:color="auto" w:fill="FFFFFF"/>
        </w:rPr>
      </w:pPr>
      <w:r>
        <w:rPr>
          <w:shd w:val="clear" w:color="auto" w:fill="FFFFFF"/>
        </w:rPr>
        <w:t>Packlista Dalecarlia - Spelare</w:t>
      </w:r>
    </w:p>
    <w:p w14:paraId="72EC99D5" w14:textId="77777777" w:rsidR="00C240FA" w:rsidRDefault="00C240FA" w:rsidP="00C240FA">
      <w:pPr>
        <w:shd w:val="clear" w:color="auto" w:fill="FFFFFF"/>
        <w:tabs>
          <w:tab w:val="clear" w:pos="284"/>
        </w:tabs>
        <w:textAlignment w:val="baseline"/>
        <w:rPr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</w:pPr>
    </w:p>
    <w:p w14:paraId="0416EC84" w14:textId="56013DDB" w:rsidR="00C240FA" w:rsidRPr="00C240FA" w:rsidRDefault="00C240FA" w:rsidP="00C240FA">
      <w:pPr>
        <w:shd w:val="clear" w:color="auto" w:fill="FFFFFF"/>
        <w:tabs>
          <w:tab w:val="clear" w:pos="284"/>
        </w:tabs>
        <w:spacing w:beforeAutospacing="1" w:afterAutospacing="1"/>
        <w:ind w:left="360"/>
        <w:textAlignment w:val="baseline"/>
        <w:rPr>
          <w:rFonts w:ascii="Segoe UI" w:hAnsi="Segoe UI" w:cs="Segoe UI"/>
          <w:color w:val="242424"/>
          <w:sz w:val="23"/>
          <w:szCs w:val="23"/>
          <w:u w:val="single"/>
          <w:bdr w:val="none" w:sz="0" w:space="0" w:color="auto" w:frame="1"/>
        </w:rPr>
      </w:pPr>
      <w:r w:rsidRPr="00C240FA">
        <w:rPr>
          <w:rFonts w:ascii="Segoe UI" w:hAnsi="Segoe UI" w:cs="Segoe UI"/>
          <w:color w:val="242424"/>
          <w:sz w:val="23"/>
          <w:szCs w:val="23"/>
          <w:u w:val="single"/>
          <w:bdr w:val="none" w:sz="0" w:space="0" w:color="auto" w:frame="1"/>
        </w:rPr>
        <w:t>För fotboll</w:t>
      </w:r>
    </w:p>
    <w:p w14:paraId="7E7C339B" w14:textId="77777777" w:rsidR="00C240FA" w:rsidRPr="00C240FA" w:rsidRDefault="00C240FA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Fotbollsskor</w:t>
      </w:r>
    </w:p>
    <w:p w14:paraId="7DD4AF3A" w14:textId="77777777" w:rsidR="00C240FA" w:rsidRPr="00C240FA" w:rsidRDefault="00C240FA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Benskydd</w:t>
      </w:r>
    </w:p>
    <w:p w14:paraId="63532FE4" w14:textId="77777777" w:rsidR="00C240FA" w:rsidRPr="00C240FA" w:rsidRDefault="00C240FA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Gul matchtröja</w:t>
      </w:r>
    </w:p>
    <w:p w14:paraId="0961265B" w14:textId="77777777" w:rsidR="00C240FA" w:rsidRPr="00C240FA" w:rsidRDefault="00C240FA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Vit matchtröja x 2</w:t>
      </w:r>
    </w:p>
    <w:p w14:paraId="6F093371" w14:textId="77777777" w:rsidR="00C240FA" w:rsidRPr="00C240FA" w:rsidRDefault="00C240FA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Svarta shorts x 2</w:t>
      </w:r>
    </w:p>
    <w:p w14:paraId="4F0773B4" w14:textId="77777777" w:rsidR="00C240FA" w:rsidRPr="00C240FA" w:rsidRDefault="00C240FA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Gula strumpor x 2</w:t>
      </w:r>
    </w:p>
    <w:p w14:paraId="6CF2AF1E" w14:textId="044BBBA1" w:rsidR="00C240FA" w:rsidRPr="00C240FA" w:rsidRDefault="00C240FA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 xml:space="preserve">För målvakt - </w:t>
      </w:r>
      <w:r w:rsidRPr="00C240FA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 xml:space="preserve">handskar + </w:t>
      </w:r>
      <w:r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matchkläder</w:t>
      </w:r>
    </w:p>
    <w:p w14:paraId="49C467F8" w14:textId="5267664C" w:rsidR="00247101" w:rsidRPr="00247101" w:rsidRDefault="00247101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Vattenflaska (gärna 2 st)</w:t>
      </w:r>
    </w:p>
    <w:p w14:paraId="6BEEB1C1" w14:textId="706ABC3D" w:rsidR="00C240FA" w:rsidRPr="00C240FA" w:rsidRDefault="00C240FA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 xml:space="preserve">Träningsoverall </w:t>
      </w:r>
    </w:p>
    <w:p w14:paraId="4DED2A15" w14:textId="77777777" w:rsidR="00C240FA" w:rsidRPr="00C240FA" w:rsidRDefault="00C240FA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Duschhandduk</w:t>
      </w:r>
    </w:p>
    <w:p w14:paraId="1E7451A8" w14:textId="1F1DF1A5" w:rsidR="00C240FA" w:rsidRPr="00C240FA" w:rsidRDefault="00C240FA" w:rsidP="00C240FA">
      <w:pPr>
        <w:numPr>
          <w:ilvl w:val="0"/>
          <w:numId w:val="15"/>
        </w:numPr>
        <w:shd w:val="clear" w:color="auto" w:fill="FFFFFF"/>
        <w:tabs>
          <w:tab w:val="clear" w:pos="284"/>
        </w:tabs>
        <w:spacing w:beforeAutospacing="1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Schampo</w:t>
      </w:r>
    </w:p>
    <w:p w14:paraId="62FBADE0" w14:textId="19B28832" w:rsidR="00C240FA" w:rsidRPr="00C240FA" w:rsidRDefault="00C240FA" w:rsidP="00C240FA">
      <w:pPr>
        <w:shd w:val="clear" w:color="auto" w:fill="FFFFFF"/>
        <w:tabs>
          <w:tab w:val="clear" w:pos="284"/>
        </w:tabs>
        <w:ind w:firstLine="360"/>
        <w:textAlignment w:val="baseline"/>
        <w:rPr>
          <w:rFonts w:ascii="Segoe UI" w:hAnsi="Segoe UI" w:cs="Segoe UI"/>
          <w:color w:val="242424"/>
          <w:sz w:val="23"/>
          <w:szCs w:val="23"/>
          <w:u w:val="single"/>
        </w:rPr>
      </w:pPr>
      <w:r w:rsidRPr="00C240FA">
        <w:rPr>
          <w:rFonts w:ascii="Segoe UI" w:hAnsi="Segoe UI" w:cs="Segoe UI"/>
          <w:color w:val="242424"/>
          <w:sz w:val="23"/>
          <w:szCs w:val="23"/>
          <w:u w:val="single"/>
          <w:bdr w:val="none" w:sz="0" w:space="0" w:color="auto" w:frame="1"/>
        </w:rPr>
        <w:t>Övrigt</w:t>
      </w:r>
    </w:p>
    <w:p w14:paraId="6C4A4ACE" w14:textId="18FE5832" w:rsidR="00C240FA" w:rsidRP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</w:rPr>
        <w:t xml:space="preserve">Luftmadrass </w:t>
      </w:r>
      <w:r w:rsidR="007B7F28">
        <w:rPr>
          <w:rFonts w:ascii="Segoe UI" w:hAnsi="Segoe UI" w:cs="Segoe UI"/>
          <w:color w:val="242424"/>
          <w:sz w:val="23"/>
          <w:szCs w:val="23"/>
        </w:rPr>
        <w:t>–</w:t>
      </w:r>
      <w:r>
        <w:rPr>
          <w:rFonts w:ascii="Segoe UI" w:hAnsi="Segoe UI" w:cs="Segoe UI"/>
          <w:color w:val="242424"/>
          <w:sz w:val="23"/>
          <w:szCs w:val="23"/>
        </w:rPr>
        <w:t xml:space="preserve"> </w:t>
      </w:r>
      <w:r w:rsidR="007B7F28">
        <w:rPr>
          <w:rFonts w:ascii="Segoe UI" w:hAnsi="Segoe UI" w:cs="Segoe UI"/>
          <w:color w:val="242424"/>
          <w:sz w:val="23"/>
          <w:szCs w:val="23"/>
        </w:rPr>
        <w:t xml:space="preserve">OBS! max 75 </w:t>
      </w:r>
      <w:r w:rsidRPr="00C240FA">
        <w:rPr>
          <w:rFonts w:ascii="Segoe UI" w:hAnsi="Segoe UI" w:cs="Segoe UI"/>
          <w:color w:val="242424"/>
          <w:sz w:val="23"/>
          <w:szCs w:val="23"/>
        </w:rPr>
        <w:t xml:space="preserve">cm </w:t>
      </w:r>
      <w:r>
        <w:rPr>
          <w:rFonts w:ascii="Segoe UI" w:hAnsi="Segoe UI" w:cs="Segoe UI"/>
          <w:color w:val="242424"/>
          <w:sz w:val="23"/>
          <w:szCs w:val="23"/>
        </w:rPr>
        <w:t>(</w:t>
      </w:r>
      <w:r w:rsidRPr="00C240FA">
        <w:rPr>
          <w:rFonts w:ascii="Segoe UI" w:hAnsi="Segoe UI" w:cs="Segoe UI"/>
          <w:color w:val="242424"/>
          <w:sz w:val="23"/>
          <w:szCs w:val="23"/>
        </w:rPr>
        <w:t>inkl pump</w:t>
      </w:r>
      <w:r>
        <w:rPr>
          <w:rFonts w:ascii="Segoe UI" w:hAnsi="Segoe UI" w:cs="Segoe UI"/>
          <w:color w:val="242424"/>
          <w:sz w:val="23"/>
          <w:szCs w:val="23"/>
        </w:rPr>
        <w:t>)</w:t>
      </w:r>
    </w:p>
    <w:p w14:paraId="7924B845" w14:textId="77777777" w:rsidR="00C240FA" w:rsidRP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</w:rPr>
        <w:t>Kudde</w:t>
      </w:r>
    </w:p>
    <w:p w14:paraId="10BE1D97" w14:textId="77777777" w:rsidR="00C240FA" w:rsidRP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</w:rPr>
        <w:t>Täcke/sovsäck</w:t>
      </w:r>
    </w:p>
    <w:p w14:paraId="6881DA55" w14:textId="77777777" w:rsidR="00C240FA" w:rsidRP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</w:rPr>
        <w:t>Sängkläder (lakan, örngott, påslakan)</w:t>
      </w:r>
    </w:p>
    <w:p w14:paraId="58A1DCB9" w14:textId="60A59722" w:rsidR="00C240FA" w:rsidRP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</w:rPr>
        <w:t>2-3 ombyte (inkl långbyxor och långärmad)</w:t>
      </w:r>
    </w:p>
    <w:p w14:paraId="549D89FC" w14:textId="255EF32E" w:rsidR="00C240FA" w:rsidRP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</w:rPr>
        <w:t>Kalsonger</w:t>
      </w:r>
      <w:r w:rsidR="007B7F28">
        <w:rPr>
          <w:rFonts w:ascii="Segoe UI" w:hAnsi="Segoe UI" w:cs="Segoe UI"/>
          <w:color w:val="242424"/>
          <w:sz w:val="23"/>
          <w:szCs w:val="23"/>
        </w:rPr>
        <w:t xml:space="preserve"> </w:t>
      </w:r>
      <w:r w:rsidRPr="00C240FA">
        <w:rPr>
          <w:rFonts w:ascii="Segoe UI" w:hAnsi="Segoe UI" w:cs="Segoe UI"/>
          <w:color w:val="242424"/>
          <w:sz w:val="23"/>
          <w:szCs w:val="23"/>
        </w:rPr>
        <w:t>+</w:t>
      </w:r>
      <w:r w:rsidR="007B7F28">
        <w:rPr>
          <w:rFonts w:ascii="Segoe UI" w:hAnsi="Segoe UI" w:cs="Segoe UI"/>
          <w:color w:val="242424"/>
          <w:sz w:val="23"/>
          <w:szCs w:val="23"/>
        </w:rPr>
        <w:t xml:space="preserve"> </w:t>
      </w:r>
      <w:r w:rsidRPr="00C240FA">
        <w:rPr>
          <w:rFonts w:ascii="Segoe UI" w:hAnsi="Segoe UI" w:cs="Segoe UI"/>
          <w:color w:val="242424"/>
          <w:sz w:val="23"/>
          <w:szCs w:val="23"/>
        </w:rPr>
        <w:t>strumpor</w:t>
      </w:r>
    </w:p>
    <w:p w14:paraId="3AC36E26" w14:textId="77777777" w:rsidR="00C240FA" w:rsidRP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Toalettartiklar (t</w:t>
      </w:r>
      <w:r w:rsidRPr="00C240FA">
        <w:rPr>
          <w:rFonts w:ascii="Segoe UI" w:hAnsi="Segoe UI" w:cs="Segoe UI"/>
          <w:color w:val="242424"/>
          <w:sz w:val="23"/>
          <w:szCs w:val="23"/>
        </w:rPr>
        <w:t>andborste</w:t>
      </w:r>
      <w:r>
        <w:rPr>
          <w:rFonts w:ascii="Segoe UI" w:hAnsi="Segoe UI" w:cs="Segoe UI"/>
          <w:color w:val="242424"/>
          <w:sz w:val="23"/>
          <w:szCs w:val="23"/>
        </w:rPr>
        <w:t xml:space="preserve">, </w:t>
      </w:r>
      <w:r w:rsidRPr="00C240FA">
        <w:rPr>
          <w:rFonts w:ascii="Segoe UI" w:hAnsi="Segoe UI" w:cs="Segoe UI"/>
          <w:color w:val="242424"/>
          <w:sz w:val="23"/>
          <w:szCs w:val="23"/>
        </w:rPr>
        <w:t>tandkräm</w:t>
      </w:r>
      <w:r>
        <w:rPr>
          <w:rFonts w:ascii="Segoe UI" w:hAnsi="Segoe UI" w:cs="Segoe UI"/>
          <w:color w:val="242424"/>
          <w:sz w:val="23"/>
          <w:szCs w:val="23"/>
        </w:rPr>
        <w:t>, deo)</w:t>
      </w:r>
    </w:p>
    <w:p w14:paraId="76658D54" w14:textId="708A36F9" w:rsidR="00C240FA" w:rsidRP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</w:rPr>
        <w:t>Liten handduk</w:t>
      </w:r>
      <w:r w:rsidR="007B7F28">
        <w:rPr>
          <w:rFonts w:ascii="Segoe UI" w:hAnsi="Segoe UI" w:cs="Segoe UI"/>
          <w:color w:val="242424"/>
          <w:sz w:val="23"/>
          <w:szCs w:val="23"/>
        </w:rPr>
        <w:t xml:space="preserve"> </w:t>
      </w:r>
    </w:p>
    <w:p w14:paraId="0E70C695" w14:textId="616996E8" w:rsidR="00C240FA" w:rsidRP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</w:rPr>
        <w:t>Tofflor/</w:t>
      </w:r>
      <w:r>
        <w:rPr>
          <w:rFonts w:ascii="Segoe UI" w:hAnsi="Segoe UI" w:cs="Segoe UI"/>
          <w:color w:val="242424"/>
          <w:sz w:val="23"/>
          <w:szCs w:val="23"/>
        </w:rPr>
        <w:t xml:space="preserve"> sköna </w:t>
      </w:r>
      <w:r w:rsidRPr="00C240FA">
        <w:rPr>
          <w:rFonts w:ascii="Segoe UI" w:hAnsi="Segoe UI" w:cs="Segoe UI"/>
          <w:color w:val="242424"/>
          <w:sz w:val="23"/>
          <w:szCs w:val="23"/>
        </w:rPr>
        <w:t>skor</w:t>
      </w:r>
      <w:r w:rsidR="00897736">
        <w:rPr>
          <w:rFonts w:ascii="Segoe UI" w:hAnsi="Segoe UI" w:cs="Segoe UI"/>
          <w:color w:val="242424"/>
          <w:sz w:val="23"/>
          <w:szCs w:val="23"/>
        </w:rPr>
        <w:t xml:space="preserve"> / löparskor</w:t>
      </w:r>
    </w:p>
    <w:p w14:paraId="653AE99E" w14:textId="3F614A8F" w:rsidR="00496E7B" w:rsidRDefault="00496E7B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Galge (för att hänga kläder på tork)</w:t>
      </w:r>
    </w:p>
    <w:p w14:paraId="66D85E89" w14:textId="4DB4423E" w:rsidR="00897736" w:rsidRDefault="00897736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Badkläder</w:t>
      </w:r>
    </w:p>
    <w:p w14:paraId="0B48399E" w14:textId="2ACF1EAB" w:rsid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C240FA">
        <w:rPr>
          <w:rFonts w:ascii="Segoe UI" w:hAnsi="Segoe UI" w:cs="Segoe UI"/>
          <w:color w:val="242424"/>
          <w:sz w:val="23"/>
          <w:szCs w:val="23"/>
        </w:rPr>
        <w:t>Sol</w:t>
      </w:r>
      <w:r>
        <w:rPr>
          <w:rFonts w:ascii="Segoe UI" w:hAnsi="Segoe UI" w:cs="Segoe UI"/>
          <w:color w:val="242424"/>
          <w:sz w:val="23"/>
          <w:szCs w:val="23"/>
        </w:rPr>
        <w:t>skydds</w:t>
      </w:r>
      <w:r w:rsidRPr="00C240FA">
        <w:rPr>
          <w:rFonts w:ascii="Segoe UI" w:hAnsi="Segoe UI" w:cs="Segoe UI"/>
          <w:color w:val="242424"/>
          <w:sz w:val="23"/>
          <w:szCs w:val="23"/>
        </w:rPr>
        <w:t xml:space="preserve">faktor </w:t>
      </w:r>
    </w:p>
    <w:p w14:paraId="1BA80C35" w14:textId="177EF289" w:rsid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Mobill</w:t>
      </w:r>
      <w:r w:rsidRPr="00C240FA">
        <w:rPr>
          <w:rFonts w:ascii="Segoe UI" w:hAnsi="Segoe UI" w:cs="Segoe UI"/>
          <w:color w:val="242424"/>
          <w:sz w:val="23"/>
          <w:szCs w:val="23"/>
        </w:rPr>
        <w:t>addare</w:t>
      </w:r>
    </w:p>
    <w:p w14:paraId="7C2B3248" w14:textId="14DBDB69" w:rsidR="00C240FA" w:rsidRDefault="00C240FA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Pengar/bankkort</w:t>
      </w:r>
    </w:p>
    <w:p w14:paraId="517D0D4E" w14:textId="48356099" w:rsidR="00051D12" w:rsidRDefault="00051D12" w:rsidP="00C240FA">
      <w:pPr>
        <w:numPr>
          <w:ilvl w:val="0"/>
          <w:numId w:val="16"/>
        </w:numPr>
        <w:shd w:val="clear" w:color="auto" w:fill="FFFFFF"/>
        <w:tabs>
          <w:tab w:val="clear" w:pos="284"/>
        </w:tabs>
        <w:spacing w:before="100" w:beforeAutospacing="1" w:after="100" w:afterAutospacing="1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Giltig ID-handling (om du har)</w:t>
      </w:r>
    </w:p>
    <w:p w14:paraId="15F06FAC" w14:textId="5B7F00AB" w:rsidR="00C240FA" w:rsidRDefault="00C240FA">
      <w:pPr>
        <w:tabs>
          <w:tab w:val="clear" w:pos="284"/>
        </w:tabs>
        <w:spacing w:after="160" w:line="259" w:lineRule="auto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sectPr w:rsidR="00C24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D226BC"/>
    <w:multiLevelType w:val="multilevel"/>
    <w:tmpl w:val="5F9A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80BD5"/>
    <w:multiLevelType w:val="multilevel"/>
    <w:tmpl w:val="1B3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C398D"/>
    <w:multiLevelType w:val="multilevel"/>
    <w:tmpl w:val="1400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FA"/>
    <w:rsid w:val="00051D12"/>
    <w:rsid w:val="0006043F"/>
    <w:rsid w:val="00072835"/>
    <w:rsid w:val="00094A50"/>
    <w:rsid w:val="00242D81"/>
    <w:rsid w:val="00247101"/>
    <w:rsid w:val="0028015F"/>
    <w:rsid w:val="00280BC7"/>
    <w:rsid w:val="002B7046"/>
    <w:rsid w:val="00386CC5"/>
    <w:rsid w:val="00396F95"/>
    <w:rsid w:val="00496E7B"/>
    <w:rsid w:val="005315D0"/>
    <w:rsid w:val="00585C22"/>
    <w:rsid w:val="006279EC"/>
    <w:rsid w:val="006D3AF9"/>
    <w:rsid w:val="00712851"/>
    <w:rsid w:val="007149F6"/>
    <w:rsid w:val="007B6A85"/>
    <w:rsid w:val="007B7F28"/>
    <w:rsid w:val="00874A67"/>
    <w:rsid w:val="00897736"/>
    <w:rsid w:val="008D3BE8"/>
    <w:rsid w:val="008F5C48"/>
    <w:rsid w:val="00925EF5"/>
    <w:rsid w:val="00980BA4"/>
    <w:rsid w:val="009855B9"/>
    <w:rsid w:val="00A37376"/>
    <w:rsid w:val="00B026D0"/>
    <w:rsid w:val="00B272E5"/>
    <w:rsid w:val="00C240FA"/>
    <w:rsid w:val="00D66118"/>
    <w:rsid w:val="00D8468E"/>
    <w:rsid w:val="00DE3D8E"/>
    <w:rsid w:val="00F063C4"/>
    <w:rsid w:val="00F66E5F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F518"/>
  <w15:chartTrackingRefBased/>
  <w15:docId w15:val="{9C47A819-C64A-4E0E-A48E-FAE79170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11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53</TotalTime>
  <Pages>1</Pages>
  <Words>81</Words>
  <Characters>541</Characters>
  <Application>Microsoft Office Word</Application>
  <DocSecurity>0</DocSecurity>
  <Lines>30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Thell</dc:creator>
  <cp:keywords/>
  <dc:description/>
  <cp:lastModifiedBy>Johan Thell</cp:lastModifiedBy>
  <cp:revision>7</cp:revision>
  <dcterms:created xsi:type="dcterms:W3CDTF">2023-06-18T18:49:00Z</dcterms:created>
  <dcterms:modified xsi:type="dcterms:W3CDTF">2023-06-20T06:23:00Z</dcterms:modified>
</cp:coreProperties>
</file>