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BAC6" w14:textId="77777777" w:rsidR="0025700C" w:rsidRDefault="003B2EF3">
      <w:pPr>
        <w:pStyle w:val="Standard"/>
      </w:pPr>
      <w:r>
        <w:rPr>
          <w:noProof/>
          <w:lang w:eastAsia="sv-SE" w:bidi="ar-SA"/>
        </w:rPr>
        <w:drawing>
          <wp:anchor distT="0" distB="0" distL="114300" distR="114300" simplePos="0" relativeHeight="251658240" behindDoc="0" locked="0" layoutInCell="1" allowOverlap="1" wp14:anchorId="30039EFD" wp14:editId="15F71898">
            <wp:simplePos x="0" y="0"/>
            <wp:positionH relativeFrom="column">
              <wp:posOffset>1513798</wp:posOffset>
            </wp:positionH>
            <wp:positionV relativeFrom="paragraph">
              <wp:posOffset>-205922</wp:posOffset>
            </wp:positionV>
            <wp:extent cx="2876400" cy="1590836"/>
            <wp:effectExtent l="0" t="0" r="150" b="9364"/>
            <wp:wrapTopAndBottom/>
            <wp:docPr id="1066516353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1590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</w:t>
      </w:r>
    </w:p>
    <w:p w14:paraId="16022EA0" w14:textId="77777777" w:rsidR="0025700C" w:rsidRDefault="003B2EF3">
      <w:pPr>
        <w:pStyle w:val="Standard"/>
      </w:pPr>
      <w:r>
        <w:rPr>
          <w:noProof/>
          <w:sz w:val="32"/>
          <w:szCs w:val="32"/>
          <w:lang w:eastAsia="sv-SE" w:bidi="ar-SA"/>
        </w:rPr>
        <w:drawing>
          <wp:anchor distT="0" distB="0" distL="114300" distR="114300" simplePos="0" relativeHeight="251659264" behindDoc="0" locked="0" layoutInCell="1" allowOverlap="1" wp14:anchorId="43773A0A" wp14:editId="4FFA5BA9">
            <wp:simplePos x="0" y="0"/>
            <wp:positionH relativeFrom="column">
              <wp:posOffset>2160361</wp:posOffset>
            </wp:positionH>
            <wp:positionV relativeFrom="paragraph">
              <wp:posOffset>975244</wp:posOffset>
            </wp:positionV>
            <wp:extent cx="1600200" cy="2847962"/>
            <wp:effectExtent l="0" t="0" r="0" b="0"/>
            <wp:wrapTopAndBottom/>
            <wp:docPr id="116636859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47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När någon vill betala med </w:t>
      </w: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 så är det viktigt att ni ser så att betalningen har gått igenom! Här är ett exempel på hur det ska se ut:</w:t>
      </w:r>
    </w:p>
    <w:p w14:paraId="6CC36ACB" w14:textId="77777777" w:rsidR="0025700C" w:rsidRDefault="0025700C">
      <w:pPr>
        <w:pStyle w:val="Standard"/>
        <w:rPr>
          <w:sz w:val="32"/>
          <w:szCs w:val="32"/>
        </w:rPr>
      </w:pPr>
    </w:p>
    <w:p w14:paraId="1FE4D034" w14:textId="77777777" w:rsidR="0025700C" w:rsidRDefault="0025700C">
      <w:pPr>
        <w:pStyle w:val="Standard"/>
        <w:rPr>
          <w:sz w:val="32"/>
          <w:szCs w:val="32"/>
        </w:rPr>
      </w:pPr>
    </w:p>
    <w:p w14:paraId="28142871" w14:textId="77777777" w:rsidR="0025700C" w:rsidRDefault="0025700C">
      <w:pPr>
        <w:pStyle w:val="Standard"/>
        <w:rPr>
          <w:sz w:val="32"/>
          <w:szCs w:val="32"/>
        </w:rPr>
      </w:pPr>
    </w:p>
    <w:p w14:paraId="286050D1" w14:textId="77777777" w:rsidR="0025700C" w:rsidRDefault="0025700C">
      <w:pPr>
        <w:pStyle w:val="Standard"/>
        <w:rPr>
          <w:sz w:val="32"/>
          <w:szCs w:val="32"/>
        </w:rPr>
      </w:pPr>
    </w:p>
    <w:p w14:paraId="12092CA2" w14:textId="77777777" w:rsidR="0025700C" w:rsidRDefault="003B2EF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OBS!</w:t>
      </w:r>
    </w:p>
    <w:p w14:paraId="0501FA01" w14:textId="77777777" w:rsidR="0025700C" w:rsidRDefault="003B2EF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När du slår in i kassan är det viktigt att du trycker </w:t>
      </w: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istället</w:t>
      </w:r>
      <w:proofErr w:type="gramEnd"/>
      <w:r>
        <w:rPr>
          <w:sz w:val="32"/>
          <w:szCs w:val="32"/>
        </w:rPr>
        <w:t xml:space="preserve"> för</w:t>
      </w:r>
    </w:p>
    <w:p w14:paraId="37E09FDA" w14:textId="77777777" w:rsidR="0025700C" w:rsidRDefault="003B2EF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kontant!</w:t>
      </w:r>
    </w:p>
    <w:p w14:paraId="3F613D78" w14:textId="77777777" w:rsidR="0025700C" w:rsidRDefault="0025700C">
      <w:pPr>
        <w:pStyle w:val="Standard"/>
        <w:rPr>
          <w:sz w:val="32"/>
          <w:szCs w:val="32"/>
        </w:rPr>
      </w:pPr>
    </w:p>
    <w:p w14:paraId="1080052E" w14:textId="77777777" w:rsidR="0025700C" w:rsidRDefault="003B2EF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När man sedan gör dagsavslut så kommer summan som ”</w:t>
      </w:r>
      <w:proofErr w:type="spellStart"/>
      <w:r>
        <w:rPr>
          <w:sz w:val="32"/>
          <w:szCs w:val="32"/>
        </w:rPr>
        <w:t>swishats</w:t>
      </w:r>
      <w:proofErr w:type="spellEnd"/>
      <w:r>
        <w:rPr>
          <w:sz w:val="32"/>
          <w:szCs w:val="32"/>
        </w:rPr>
        <w:t>” under dagen att redovisas som check.</w:t>
      </w:r>
    </w:p>
    <w:p w14:paraId="1A536E5C" w14:textId="77777777" w:rsidR="0025700C" w:rsidRDefault="0025700C">
      <w:pPr>
        <w:pStyle w:val="Standard"/>
        <w:rPr>
          <w:sz w:val="32"/>
          <w:szCs w:val="32"/>
        </w:rPr>
      </w:pPr>
    </w:p>
    <w:p w14:paraId="0DBD7F30" w14:textId="77777777" w:rsidR="0025700C" w:rsidRDefault="0025700C">
      <w:pPr>
        <w:pStyle w:val="Standard"/>
        <w:rPr>
          <w:sz w:val="32"/>
          <w:szCs w:val="32"/>
        </w:rPr>
      </w:pPr>
    </w:p>
    <w:p w14:paraId="39C51E05" w14:textId="77777777" w:rsidR="0025700C" w:rsidRDefault="003B2EF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Alltså på kvittot från kassan och på dagsavslutet är </w:t>
      </w: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 = check</w:t>
      </w:r>
    </w:p>
    <w:p w14:paraId="5A1D6787" w14:textId="77777777" w:rsidR="0025700C" w:rsidRDefault="0025700C">
      <w:pPr>
        <w:pStyle w:val="Standard"/>
        <w:rPr>
          <w:sz w:val="32"/>
          <w:szCs w:val="32"/>
        </w:rPr>
      </w:pPr>
    </w:p>
    <w:p w14:paraId="35198B59" w14:textId="77777777" w:rsidR="0025700C" w:rsidRDefault="0025700C">
      <w:pPr>
        <w:pStyle w:val="Standard"/>
        <w:rPr>
          <w:sz w:val="32"/>
          <w:szCs w:val="32"/>
        </w:rPr>
      </w:pPr>
    </w:p>
    <w:sectPr w:rsidR="0025700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7679" w14:textId="77777777" w:rsidR="003B2EF3" w:rsidRDefault="003B2EF3">
      <w:r>
        <w:separator/>
      </w:r>
    </w:p>
  </w:endnote>
  <w:endnote w:type="continuationSeparator" w:id="0">
    <w:p w14:paraId="74B60C2D" w14:textId="77777777" w:rsidR="003B2EF3" w:rsidRDefault="003B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8FCF3" w14:textId="77777777" w:rsidR="003B2EF3" w:rsidRDefault="003B2EF3">
      <w:r>
        <w:rPr>
          <w:color w:val="000000"/>
        </w:rPr>
        <w:separator/>
      </w:r>
    </w:p>
  </w:footnote>
  <w:footnote w:type="continuationSeparator" w:id="0">
    <w:p w14:paraId="3A1238A0" w14:textId="77777777" w:rsidR="003B2EF3" w:rsidRDefault="003B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700C"/>
    <w:rsid w:val="0025700C"/>
    <w:rsid w:val="003B2EF3"/>
    <w:rsid w:val="0080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9CCB"/>
  <w15:docId w15:val="{6A1D63CC-7AF1-4731-8A3F-A93E366B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18593991B064A959754D5F03CC32C" ma:contentTypeVersion="22" ma:contentTypeDescription="Skapa ett nytt dokument." ma:contentTypeScope="" ma:versionID="c9a635e70b4059c0fc9f93f2ecb3e960">
  <xsd:schema xmlns:xsd="http://www.w3.org/2001/XMLSchema" xmlns:xs="http://www.w3.org/2001/XMLSchema" xmlns:p="http://schemas.microsoft.com/office/2006/metadata/properties" xmlns:ns1="http://schemas.microsoft.com/sharepoint/v3" xmlns:ns3="d9383ad8-1e1c-4b52-af6e-3e593c48141c" xmlns:ns4="8771e509-817a-4a3e-84fa-fe6983e94c67" targetNamespace="http://schemas.microsoft.com/office/2006/metadata/properties" ma:root="true" ma:fieldsID="db60b8691e1053046fa9d2c62b952fb0" ns1:_="" ns3:_="" ns4:_="">
    <xsd:import namespace="http://schemas.microsoft.com/sharepoint/v3"/>
    <xsd:import namespace="d9383ad8-1e1c-4b52-af6e-3e593c48141c"/>
    <xsd:import namespace="8771e509-817a-4a3e-84fa-fe6983e94c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3ad8-1e1c-4b52-af6e-3e593c4814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e509-817a-4a3e-84fa-fe6983e94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771e509-817a-4a3e-84fa-fe6983e94c67" xsi:nil="true"/>
  </documentManagement>
</p:properties>
</file>

<file path=customXml/itemProps1.xml><?xml version="1.0" encoding="utf-8"?>
<ds:datastoreItem xmlns:ds="http://schemas.openxmlformats.org/officeDocument/2006/customXml" ds:itemID="{1AD861F7-3104-4C76-AA17-DDFCA458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83ad8-1e1c-4b52-af6e-3e593c48141c"/>
    <ds:schemaRef ds:uri="8771e509-817a-4a3e-84fa-fe6983e94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DE686-F4A0-439B-9858-5CAE7D921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A750B-E01C-4F84-A5A3-7325C9013F72}">
  <ds:schemaRefs>
    <ds:schemaRef ds:uri="http://schemas.microsoft.com/office/infopath/2007/PartnerControls"/>
    <ds:schemaRef ds:uri="d9383ad8-1e1c-4b52-af6e-3e593c48141c"/>
    <ds:schemaRef ds:uri="http://purl.org/dc/elements/1.1/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771e509-817a-4a3e-84fa-fe6983e94c6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422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sandberg</dc:creator>
  <cp:lastModifiedBy>Niklas Östman</cp:lastModifiedBy>
  <cp:revision>2</cp:revision>
  <cp:lastPrinted>2015-05-11T21:21:00Z</cp:lastPrinted>
  <dcterms:created xsi:type="dcterms:W3CDTF">2025-05-27T09:47:00Z</dcterms:created>
  <dcterms:modified xsi:type="dcterms:W3CDTF">2025-05-27T09:47:00Z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0x0101001D218593991B064A959754D5F03CC32C</vt:lpwstr>
  </property>
</Properties>
</file>