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C982" w14:textId="097CBEF7" w:rsidR="009A6515" w:rsidRDefault="0040227D">
      <w:r w:rsidRPr="002421F1">
        <w:rPr>
          <w:rFonts w:ascii="Calibri" w:eastAsia="SimSun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35894E9" wp14:editId="6597BEB9">
                <wp:simplePos x="0" y="0"/>
                <wp:positionH relativeFrom="column">
                  <wp:posOffset>-34925</wp:posOffset>
                </wp:positionH>
                <wp:positionV relativeFrom="paragraph">
                  <wp:posOffset>102870</wp:posOffset>
                </wp:positionV>
                <wp:extent cx="6013450" cy="240665"/>
                <wp:effectExtent l="0" t="0" r="6350" b="6985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240665"/>
                        </a:xfrm>
                        <a:prstGeom prst="rect">
                          <a:avLst/>
                        </a:prstGeom>
                        <a:solidFill>
                          <a:srgbClr val="FECB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F60F" w14:textId="06F3A72C" w:rsidR="0040227D" w:rsidRPr="00D528B4" w:rsidRDefault="0040227D" w:rsidP="004022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Möte vårdnadshavare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894E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.75pt;margin-top:8.1pt;width:473.5pt;height:18.9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" fillcolor="#fecb00" stroked="f">
                <v:textbox inset=",0,,0">
                  <w:txbxContent>
                    <w:p w14:paraId="6F42F60F" w14:textId="06F3A72C" w:rsidR="0040227D" w:rsidRPr="00D528B4" w:rsidRDefault="0040227D" w:rsidP="0040227D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Möte vårdnadshavare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2864" behindDoc="0" locked="0" layoutInCell="1" allowOverlap="1" wp14:anchorId="7E76F2DF" wp14:editId="28E7F466">
            <wp:simplePos x="0" y="0"/>
            <wp:positionH relativeFrom="column">
              <wp:posOffset>5807613</wp:posOffset>
            </wp:positionH>
            <wp:positionV relativeFrom="paragraph">
              <wp:posOffset>-270168</wp:posOffset>
            </wp:positionV>
            <wp:extent cx="844550" cy="902335"/>
            <wp:effectExtent l="0" t="0" r="0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A4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D99BB4" wp14:editId="760B62A0">
                <wp:simplePos x="0" y="0"/>
                <wp:positionH relativeFrom="margin">
                  <wp:posOffset>-82550</wp:posOffset>
                </wp:positionH>
                <wp:positionV relativeFrom="paragraph">
                  <wp:posOffset>-118745</wp:posOffset>
                </wp:positionV>
                <wp:extent cx="3892550" cy="241935"/>
                <wp:effectExtent l="0" t="0" r="0" b="5715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8B3F5" w14:textId="2DD380B3" w:rsidR="00F83A42" w:rsidRPr="0040227D" w:rsidRDefault="00F83A42" w:rsidP="00F83A4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22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Lag</w:t>
                            </w:r>
                            <w:r w:rsidR="00FD11D2" w:rsidRPr="004022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4022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22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 w:rsidRPr="004022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Kl:</w:t>
                            </w:r>
                          </w:p>
                          <w:p w14:paraId="3C6378F8" w14:textId="277C95BF" w:rsidR="00FD11D2" w:rsidRPr="0040227D" w:rsidRDefault="00FD11D2" w:rsidP="00BC56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99BB4" id="_x0000_s1027" type="#_x0000_t202" style="position:absolute;margin-left:-6.5pt;margin-top:-9.35pt;width:306.5pt;height:1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" filled="f" stroked="f">
                <v:textbox>
                  <w:txbxContent>
                    <w:p w14:paraId="2FD8B3F5" w14:textId="2DD380B3" w:rsidR="00F83A42" w:rsidRPr="0040227D" w:rsidRDefault="00F83A42" w:rsidP="00F83A4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227D">
                        <w:rPr>
                          <w:rFonts w:ascii="Arial" w:hAnsi="Arial" w:cs="Arial"/>
                          <w:sz w:val="16"/>
                          <w:szCs w:val="16"/>
                        </w:rPr>
                        <w:t>Lag</w:t>
                      </w:r>
                      <w:r w:rsidR="00FD11D2" w:rsidRPr="0040227D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4022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0227D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Datum:</w:t>
                      </w:r>
                      <w:r w:rsidRPr="0040227D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Kl:</w:t>
                      </w:r>
                    </w:p>
                    <w:p w14:paraId="3C6378F8" w14:textId="277C95BF" w:rsidR="00FD11D2" w:rsidRPr="0040227D" w:rsidRDefault="00FD11D2" w:rsidP="00BC56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B39">
        <w:rPr>
          <w:noProof/>
        </w:rPr>
        <mc:AlternateContent>
          <mc:Choice Requires="wps">
            <w:drawing>
              <wp:anchor distT="45720" distB="45720" distL="114300" distR="114300" simplePos="0" relativeHeight="251602940" behindDoc="0" locked="0" layoutInCell="1" allowOverlap="1" wp14:anchorId="29EB0A7C" wp14:editId="40933A91">
                <wp:simplePos x="0" y="0"/>
                <wp:positionH relativeFrom="margin">
                  <wp:posOffset>0</wp:posOffset>
                </wp:positionH>
                <wp:positionV relativeFrom="paragraph">
                  <wp:posOffset>96520</wp:posOffset>
                </wp:positionV>
                <wp:extent cx="6578600" cy="240665"/>
                <wp:effectExtent l="0" t="0" r="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18FFB" w14:textId="5D5939A5" w:rsidR="00FD11D2" w:rsidRPr="006E3E37" w:rsidRDefault="00D74E6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Möte vårdnadshavare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0A7C" id="_x0000_s1028" type="#_x0000_t202" style="position:absolute;margin-left:0;margin-top:7.6pt;width:518pt;height:18.95pt;z-index:2516029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" fillcolor="#2f5496 [2404]" stroked="f">
                <v:textbox inset="2mm,0,0,0">
                  <w:txbxContent>
                    <w:p w14:paraId="20518FFB" w14:textId="5D5939A5" w:rsidR="00FD11D2" w:rsidRPr="006E3E37" w:rsidRDefault="00D74E6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Möte vårdnadshavare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F5BD50" w14:textId="2F881CEA" w:rsidR="00FD11D2" w:rsidRPr="0040227D" w:rsidRDefault="00FD11D2" w:rsidP="00493A73">
      <w:pPr>
        <w:pStyle w:val="Liststycke"/>
        <w:numPr>
          <w:ilvl w:val="0"/>
          <w:numId w:val="18"/>
        </w:numPr>
        <w:spacing w:after="0" w:line="240" w:lineRule="auto"/>
        <w:ind w:left="426" w:hanging="426"/>
        <w:rPr>
          <w:rFonts w:ascii="Arial" w:hAnsi="Arial" w:cs="Arial"/>
          <w:b/>
          <w:bCs/>
          <w:sz w:val="36"/>
          <w:szCs w:val="36"/>
        </w:rPr>
      </w:pPr>
      <w:r w:rsidRPr="0040227D">
        <w:rPr>
          <w:rFonts w:ascii="Arial" w:hAnsi="Arial" w:cs="Arial"/>
          <w:b/>
          <w:bCs/>
          <w:sz w:val="36"/>
          <w:szCs w:val="36"/>
        </w:rPr>
        <w:t>Före mötet</w:t>
      </w:r>
    </w:p>
    <w:p w14:paraId="6C6C7615" w14:textId="7BE0B499" w:rsidR="00FD11D2" w:rsidRPr="0040227D" w:rsidRDefault="00FD11D2" w:rsidP="00FD11D2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Var väl förberedd, ha ett tydligt syfte med mötet och skicka inbjudan med dagordning och information i god tid</w:t>
      </w:r>
      <w:r w:rsidR="00F0388B" w:rsidRPr="0040227D">
        <w:rPr>
          <w:rFonts w:ascii="Arial" w:hAnsi="Arial" w:cs="Arial"/>
          <w:sz w:val="20"/>
          <w:szCs w:val="20"/>
        </w:rPr>
        <w:t>.</w:t>
      </w:r>
    </w:p>
    <w:p w14:paraId="17FB0389" w14:textId="4BD9B0B2" w:rsidR="00FD11D2" w:rsidRPr="0040227D" w:rsidRDefault="00FD11D2" w:rsidP="00FD11D2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 xml:space="preserve">Välj ett tillfälle som passar </w:t>
      </w:r>
      <w:r w:rsidR="0040227D" w:rsidRPr="0040227D">
        <w:rPr>
          <w:rFonts w:ascii="Arial" w:hAnsi="Arial" w:cs="Arial"/>
          <w:sz w:val="20"/>
          <w:szCs w:val="20"/>
        </w:rPr>
        <w:t>vårdnadshavarna</w:t>
      </w:r>
      <w:r w:rsidRPr="0040227D">
        <w:rPr>
          <w:rFonts w:ascii="Arial" w:hAnsi="Arial" w:cs="Arial"/>
          <w:sz w:val="20"/>
          <w:szCs w:val="20"/>
        </w:rPr>
        <w:t>, till exempel i samband med träning eller match</w:t>
      </w:r>
      <w:r w:rsidR="0040227D" w:rsidRPr="0040227D">
        <w:rPr>
          <w:rFonts w:ascii="Arial" w:hAnsi="Arial" w:cs="Arial"/>
          <w:sz w:val="20"/>
          <w:szCs w:val="20"/>
        </w:rPr>
        <w:t xml:space="preserve"> eller digitalt.</w:t>
      </w:r>
    </w:p>
    <w:p w14:paraId="13C354A5" w14:textId="795C8530" w:rsidR="00FD11D2" w:rsidRPr="0040227D" w:rsidRDefault="00FD11D2" w:rsidP="00FD11D2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 xml:space="preserve">Se till att all utrustning som behövs finns på plats, till exempel wifi, projektor med duk och </w:t>
      </w:r>
      <w:r w:rsidR="00F0388B" w:rsidRPr="0040227D">
        <w:rPr>
          <w:rFonts w:ascii="Arial" w:hAnsi="Arial" w:cs="Arial"/>
          <w:sz w:val="20"/>
          <w:szCs w:val="20"/>
        </w:rPr>
        <w:t>högtalare</w:t>
      </w:r>
      <w:r w:rsidRPr="0040227D">
        <w:rPr>
          <w:rFonts w:ascii="Arial" w:hAnsi="Arial" w:cs="Arial"/>
          <w:sz w:val="20"/>
          <w:szCs w:val="20"/>
        </w:rPr>
        <w:t xml:space="preserve">. </w:t>
      </w:r>
    </w:p>
    <w:p w14:paraId="6D6E6B2F" w14:textId="10ACB67E" w:rsidR="0040227D" w:rsidRPr="0040227D" w:rsidRDefault="0040227D" w:rsidP="00FD11D2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Skapa en välkomnande atmosfär, till exempel genom att bjuda på kaffe och fika.</w:t>
      </w:r>
    </w:p>
    <w:p w14:paraId="26285C04" w14:textId="02CE0B21" w:rsidR="00DA0824" w:rsidRPr="0040227D" w:rsidRDefault="00FD11D2" w:rsidP="00DA082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Möblera rummet på ett sätt som bjuder in till samtal.</w:t>
      </w:r>
    </w:p>
    <w:p w14:paraId="127B6D0B" w14:textId="4E3C4457" w:rsidR="00DA0824" w:rsidRDefault="00DA0824" w:rsidP="00DA0824"/>
    <w:p w14:paraId="791698A4" w14:textId="77777777" w:rsidR="0040227D" w:rsidRPr="00DA0824" w:rsidRDefault="0040227D" w:rsidP="00DA0824"/>
    <w:p w14:paraId="575F3B95" w14:textId="2484347B" w:rsidR="00FD11D2" w:rsidRPr="0040227D" w:rsidRDefault="0040227D" w:rsidP="00DA0824">
      <w:pPr>
        <w:tabs>
          <w:tab w:val="left" w:pos="2970"/>
        </w:tabs>
        <w:rPr>
          <w:rFonts w:ascii="Arial" w:hAnsi="Arial" w:cs="Arial"/>
        </w:rPr>
      </w:pPr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01915" behindDoc="0" locked="0" layoutInCell="1" allowOverlap="1" wp14:anchorId="0DE65797" wp14:editId="3664DB68">
            <wp:simplePos x="0" y="0"/>
            <wp:positionH relativeFrom="column">
              <wp:posOffset>2638</wp:posOffset>
            </wp:positionH>
            <wp:positionV relativeFrom="paragraph">
              <wp:posOffset>214630</wp:posOffset>
            </wp:positionV>
            <wp:extent cx="6645275" cy="48895"/>
            <wp:effectExtent l="0" t="0" r="3175" b="8255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7507E9" w14:textId="3F9D2023" w:rsidR="00FD11D2" w:rsidRPr="0040227D" w:rsidRDefault="00FD11D2" w:rsidP="00493A73">
      <w:pPr>
        <w:tabs>
          <w:tab w:val="left" w:pos="142"/>
        </w:tabs>
        <w:spacing w:after="0" w:line="240" w:lineRule="auto"/>
        <w:ind w:left="426" w:hanging="426"/>
        <w:rPr>
          <w:rFonts w:ascii="Arial" w:hAnsi="Arial" w:cs="Arial"/>
          <w:b/>
          <w:bCs/>
          <w:sz w:val="36"/>
          <w:szCs w:val="36"/>
        </w:rPr>
      </w:pPr>
      <w:r w:rsidRPr="0040227D">
        <w:rPr>
          <w:rFonts w:ascii="Arial" w:hAnsi="Arial" w:cs="Arial"/>
          <w:b/>
          <w:bCs/>
          <w:sz w:val="36"/>
          <w:szCs w:val="36"/>
        </w:rPr>
        <w:t>2. Under mötet</w:t>
      </w:r>
    </w:p>
    <w:p w14:paraId="3BBD364F" w14:textId="06C7464A" w:rsidR="00FD11D2" w:rsidRPr="0040227D" w:rsidRDefault="00FD11D2" w:rsidP="00FD11D2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Utse en sekreterare som för anteckningar.</w:t>
      </w:r>
    </w:p>
    <w:p w14:paraId="64D9452C" w14:textId="5913B02F" w:rsidR="00FD11D2" w:rsidRPr="0040227D" w:rsidRDefault="00FD11D2" w:rsidP="00FD11D2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Kombinera praktisk information med samtal om rollen som idrottsförälder</w:t>
      </w:r>
      <w:r w:rsidR="0040227D">
        <w:rPr>
          <w:rFonts w:ascii="Arial" w:hAnsi="Arial" w:cs="Arial"/>
          <w:sz w:val="20"/>
          <w:szCs w:val="20"/>
        </w:rPr>
        <w:t xml:space="preserve"> samt </w:t>
      </w:r>
      <w:r w:rsidRPr="0040227D">
        <w:rPr>
          <w:rFonts w:ascii="Arial" w:hAnsi="Arial" w:cs="Arial"/>
          <w:sz w:val="20"/>
          <w:szCs w:val="20"/>
        </w:rPr>
        <w:t>föreningens spelarutbildningsplan</w:t>
      </w:r>
      <w:r w:rsidR="0040227D">
        <w:rPr>
          <w:rFonts w:ascii="Arial" w:hAnsi="Arial" w:cs="Arial"/>
          <w:sz w:val="20"/>
          <w:szCs w:val="20"/>
        </w:rPr>
        <w:t xml:space="preserve"> och riktlinjer</w:t>
      </w:r>
      <w:r w:rsidRPr="0040227D">
        <w:rPr>
          <w:rFonts w:ascii="Arial" w:hAnsi="Arial" w:cs="Arial"/>
          <w:sz w:val="20"/>
          <w:szCs w:val="20"/>
        </w:rPr>
        <w:t>.</w:t>
      </w:r>
    </w:p>
    <w:p w14:paraId="0AE58192" w14:textId="50AF70CB" w:rsidR="0040227D" w:rsidRDefault="0040227D" w:rsidP="00FD11D2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Använd filmerna i Fotbollens spela, lek och lär som underlag för samtal kring föreningens riktlinjer.</w:t>
      </w:r>
    </w:p>
    <w:p w14:paraId="279136D3" w14:textId="2E852385" w:rsidR="001B3572" w:rsidRPr="0040227D" w:rsidRDefault="001B3572" w:rsidP="001B3572">
      <w:pPr>
        <w:pStyle w:val="Liststycke"/>
        <w:ind w:left="284"/>
        <w:rPr>
          <w:rFonts w:ascii="Arial" w:hAnsi="Arial" w:cs="Arial"/>
          <w:sz w:val="20"/>
          <w:szCs w:val="20"/>
        </w:rPr>
      </w:pPr>
      <w:hyperlink r:id="rId12" w:history="1">
        <w:r w:rsidRPr="001B3572">
          <w:rPr>
            <w:rStyle w:val="Hyperlnk"/>
            <w:rFonts w:ascii="Arial" w:hAnsi="Arial" w:cs="Arial"/>
            <w:sz w:val="20"/>
            <w:szCs w:val="20"/>
          </w:rPr>
          <w:t>https://utbildning.sisuforlag.se/fotboll/tranare/tranarutbildning/fsll/riktlinjer/</w:t>
        </w:r>
      </w:hyperlink>
    </w:p>
    <w:p w14:paraId="54409BE8" w14:textId="656C8879" w:rsidR="0040227D" w:rsidRPr="0040227D" w:rsidRDefault="0040227D" w:rsidP="00FD11D2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Låt vårdnadshavarna ställa frågor och föra fram sina åsikter.</w:t>
      </w:r>
    </w:p>
    <w:p w14:paraId="3F025E4B" w14:textId="3B3E0D52" w:rsidR="00F51B39" w:rsidRDefault="00F51B39" w:rsidP="00DA0824">
      <w:pPr>
        <w:tabs>
          <w:tab w:val="left" w:pos="2970"/>
        </w:tabs>
      </w:pPr>
    </w:p>
    <w:p w14:paraId="5691D6C8" w14:textId="77777777" w:rsidR="0040227D" w:rsidRDefault="0040227D" w:rsidP="00DA0824">
      <w:pPr>
        <w:tabs>
          <w:tab w:val="left" w:pos="2970"/>
        </w:tabs>
      </w:pPr>
    </w:p>
    <w:p w14:paraId="0A3DCCD1" w14:textId="378CF9F5" w:rsidR="00493A73" w:rsidRDefault="00493A73" w:rsidP="00DA0824">
      <w:pPr>
        <w:tabs>
          <w:tab w:val="left" w:pos="2970"/>
        </w:tabs>
      </w:pPr>
    </w:p>
    <w:p w14:paraId="5DC46D32" w14:textId="7A54CE71" w:rsidR="00F51B39" w:rsidRPr="00F51B39" w:rsidRDefault="0040227D" w:rsidP="00493A73">
      <w:pPr>
        <w:tabs>
          <w:tab w:val="left" w:pos="142"/>
        </w:tabs>
        <w:spacing w:after="0" w:line="240" w:lineRule="auto"/>
        <w:ind w:left="426" w:hanging="426"/>
        <w:rPr>
          <w:rFonts w:cstheme="minorHAnsi"/>
          <w:b/>
          <w:bCs/>
          <w:sz w:val="18"/>
          <w:szCs w:val="18"/>
        </w:rPr>
      </w:pPr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00890" behindDoc="0" locked="0" layoutInCell="1" allowOverlap="1" wp14:anchorId="39E3AD30" wp14:editId="58AAEFBB">
            <wp:simplePos x="0" y="0"/>
            <wp:positionH relativeFrom="column">
              <wp:posOffset>-8890</wp:posOffset>
            </wp:positionH>
            <wp:positionV relativeFrom="paragraph">
              <wp:posOffset>22225</wp:posOffset>
            </wp:positionV>
            <wp:extent cx="6645275" cy="48895"/>
            <wp:effectExtent l="0" t="0" r="3175" b="825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E72525" w14:textId="71591781" w:rsidR="00493A73" w:rsidRPr="0040227D" w:rsidRDefault="00493A73" w:rsidP="00493A73">
      <w:pPr>
        <w:tabs>
          <w:tab w:val="left" w:pos="142"/>
        </w:tabs>
        <w:spacing w:after="0" w:line="240" w:lineRule="auto"/>
        <w:ind w:left="426" w:hanging="426"/>
        <w:rPr>
          <w:rFonts w:ascii="Arial" w:hAnsi="Arial" w:cs="Arial"/>
          <w:b/>
          <w:bCs/>
          <w:sz w:val="36"/>
          <w:szCs w:val="36"/>
        </w:rPr>
      </w:pPr>
      <w:r w:rsidRPr="0040227D">
        <w:rPr>
          <w:rFonts w:ascii="Arial" w:hAnsi="Arial" w:cs="Arial"/>
          <w:b/>
          <w:bCs/>
          <w:sz w:val="36"/>
          <w:szCs w:val="36"/>
        </w:rPr>
        <w:t>3. Efter mötet</w:t>
      </w:r>
    </w:p>
    <w:p w14:paraId="6188F79F" w14:textId="2C0E8080" w:rsidR="00493A73" w:rsidRPr="0040227D" w:rsidRDefault="00493A73" w:rsidP="00493A73">
      <w:pPr>
        <w:pStyle w:val="Liststycke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Stanna en stund efter mötet för att svara på frågor.</w:t>
      </w:r>
    </w:p>
    <w:p w14:paraId="5E908047" w14:textId="298BAE1D" w:rsidR="00493A73" w:rsidRPr="0040227D" w:rsidRDefault="00493A73" w:rsidP="00493A73">
      <w:pPr>
        <w:pStyle w:val="Liststycke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Skicka ut en sammanfattning.</w:t>
      </w:r>
    </w:p>
    <w:p w14:paraId="689604BF" w14:textId="591970B8" w:rsidR="00493A73" w:rsidRPr="0040227D" w:rsidRDefault="00493A73" w:rsidP="00493A73">
      <w:pPr>
        <w:pStyle w:val="Liststycke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Följ upp de frågor och arbetsuppgifter som har kommit upp under mötet.</w:t>
      </w:r>
    </w:p>
    <w:p w14:paraId="400627FF" w14:textId="6AF82F52" w:rsidR="0040227D" w:rsidRPr="0040227D" w:rsidRDefault="0040227D" w:rsidP="00493A73">
      <w:pPr>
        <w:pStyle w:val="Liststycke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Arial" w:hAnsi="Arial" w:cs="Arial"/>
          <w:sz w:val="20"/>
          <w:szCs w:val="20"/>
        </w:rPr>
      </w:pPr>
      <w:r w:rsidRPr="0040227D">
        <w:rPr>
          <w:rFonts w:ascii="Arial" w:hAnsi="Arial" w:cs="Arial"/>
          <w:sz w:val="20"/>
          <w:szCs w:val="20"/>
        </w:rPr>
        <w:t>Följ upp mötet med informella samtal med vårdnadshavare i samband med träningar och matcher.</w:t>
      </w:r>
    </w:p>
    <w:p w14:paraId="2E051DFB" w14:textId="3091FA53" w:rsidR="0040227D" w:rsidRDefault="0040227D" w:rsidP="0040227D">
      <w:pPr>
        <w:pStyle w:val="Liststycke"/>
        <w:tabs>
          <w:tab w:val="left" w:pos="284"/>
        </w:tabs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6B3D1A57" w14:textId="5E085319" w:rsidR="0040227D" w:rsidRDefault="0040227D" w:rsidP="0040227D">
      <w:pPr>
        <w:pStyle w:val="Liststycke"/>
        <w:tabs>
          <w:tab w:val="left" w:pos="284"/>
        </w:tabs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0068D8F4" w14:textId="5157A736" w:rsidR="0040227D" w:rsidRDefault="0040227D" w:rsidP="0040227D">
      <w:pPr>
        <w:pStyle w:val="Liststycke"/>
        <w:tabs>
          <w:tab w:val="left" w:pos="284"/>
        </w:tabs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2AB6A0A8" w14:textId="77777777" w:rsidR="0040227D" w:rsidRDefault="0040227D" w:rsidP="0040227D">
      <w:pPr>
        <w:pStyle w:val="Liststycke"/>
        <w:tabs>
          <w:tab w:val="left" w:pos="284"/>
        </w:tabs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05FDF1E8" w14:textId="7A36068D" w:rsidR="0040227D" w:rsidRDefault="0040227D" w:rsidP="0040227D">
      <w:pPr>
        <w:pStyle w:val="Liststycke"/>
        <w:tabs>
          <w:tab w:val="left" w:pos="284"/>
        </w:tabs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05A6550C" w14:textId="77777777" w:rsidR="0040227D" w:rsidRPr="0040227D" w:rsidRDefault="0040227D" w:rsidP="0040227D">
      <w:pPr>
        <w:pStyle w:val="Liststycke"/>
        <w:tabs>
          <w:tab w:val="left" w:pos="284"/>
        </w:tabs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478DC329" w14:textId="09DA3734" w:rsidR="00493A73" w:rsidRPr="00493A73" w:rsidRDefault="0040227D" w:rsidP="00DA0824">
      <w:pPr>
        <w:tabs>
          <w:tab w:val="left" w:pos="297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EE0F9D1" wp14:editId="2E77B2C4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6647180" cy="1116330"/>
                <wp:effectExtent l="0" t="0" r="1270" b="762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11163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D76A" w14:textId="214A234F" w:rsidR="00FD11D2" w:rsidRPr="0040227D" w:rsidRDefault="00FD11D2" w:rsidP="00FD11D2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22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Tips</w:t>
                            </w:r>
                          </w:p>
                          <w:p w14:paraId="3F867B60" w14:textId="79538FDF" w:rsidR="00FD11D2" w:rsidRPr="0040227D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 fram riktlinjer för föräldrarnas roll och </w:t>
                            </w:r>
                            <w:r w:rsidR="00493A73"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agerande</w:t>
                            </w: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1E3FDE" w14:textId="3686C4F8" w:rsidR="00FD11D2" w:rsidRPr="0040227D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Motivera varför </w:t>
                            </w:r>
                            <w:r w:rsidR="00493A73"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föreningen</w:t>
                            </w: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A73"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och laget </w:t>
                            </w: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tränar och spelar som </w:t>
                            </w:r>
                            <w:r w:rsidR="00493A73"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</w:t>
                            </w: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gör.</w:t>
                            </w:r>
                          </w:p>
                          <w:p w14:paraId="3C850ADB" w14:textId="33944977" w:rsidR="00FD11D2" w:rsidRPr="0040227D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Informera och samtala om övergripande frågor</w:t>
                            </w:r>
                            <w:r w:rsidR="00493A73"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för föreningen</w:t>
                            </w: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FE39EA" w14:textId="69A840FD" w:rsidR="00FD11D2" w:rsidRPr="0040227D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Samtal </w:t>
                            </w:r>
                            <w:r w:rsidR="00493A73"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med föräldrarna </w:t>
                            </w:r>
                            <w:r w:rsidRPr="004022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kan ske både i helgrupp och mindre grupper.</w:t>
                            </w:r>
                          </w:p>
                          <w:p w14:paraId="2A29E136" w14:textId="63AEAF43" w:rsidR="00FD11D2" w:rsidRPr="00FD11D2" w:rsidRDefault="00FD11D2" w:rsidP="00FD11D2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F9D1" id="_x0000_s1029" type="#_x0000_t202" style="position:absolute;margin-left:0;margin-top:15.8pt;width:523.4pt;height:87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" fillcolor="#f2f2f2" stroked="f">
                <v:textbox inset="1mm,1mm,1mm,1mm">
                  <w:txbxContent>
                    <w:p w14:paraId="6212D76A" w14:textId="214A234F" w:rsidR="00FD11D2" w:rsidRPr="0040227D" w:rsidRDefault="00FD11D2" w:rsidP="00FD11D2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022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Tips</w:t>
                      </w:r>
                    </w:p>
                    <w:p w14:paraId="3F867B60" w14:textId="79538FDF" w:rsidR="00FD11D2" w:rsidRPr="0040227D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 fram riktlinjer för föräldrarnas roll och </w:t>
                      </w:r>
                      <w:r w:rsidR="00493A73"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>agerande</w:t>
                      </w: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D1E3FDE" w14:textId="3686C4F8" w:rsidR="00FD11D2" w:rsidRPr="0040227D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Motivera varför </w:t>
                      </w:r>
                      <w:r w:rsidR="00493A73"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>föreningen</w:t>
                      </w: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93A73"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och laget </w:t>
                      </w: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tränar och spelar som </w:t>
                      </w:r>
                      <w:r w:rsidR="00493A73"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>ni</w:t>
                      </w: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gör.</w:t>
                      </w:r>
                    </w:p>
                    <w:p w14:paraId="3C850ADB" w14:textId="33944977" w:rsidR="00FD11D2" w:rsidRPr="0040227D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>Informera och samtala om övergripande frågor</w:t>
                      </w:r>
                      <w:r w:rsidR="00493A73"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för föreningen</w:t>
                      </w: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6FE39EA" w14:textId="69A840FD" w:rsidR="00FD11D2" w:rsidRPr="0040227D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Samtal </w:t>
                      </w:r>
                      <w:r w:rsidR="00493A73"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med föräldrarna </w:t>
                      </w:r>
                      <w:r w:rsidRPr="0040227D">
                        <w:rPr>
                          <w:rFonts w:ascii="Arial" w:hAnsi="Arial" w:cs="Arial"/>
                          <w:sz w:val="20"/>
                          <w:szCs w:val="20"/>
                        </w:rPr>
                        <w:t>kan ske både i helgrupp och mindre grupper.</w:t>
                      </w:r>
                    </w:p>
                    <w:p w14:paraId="2A29E136" w14:textId="63AEAF43" w:rsidR="00FD11D2" w:rsidRPr="00FD11D2" w:rsidRDefault="00FD11D2" w:rsidP="00FD11D2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C59C7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814912" behindDoc="0" locked="0" layoutInCell="1" allowOverlap="1" wp14:anchorId="6E50F5A2" wp14:editId="32EC404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5275" cy="48895"/>
            <wp:effectExtent l="0" t="0" r="3175" b="825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7CA570" w14:textId="39B003E3" w:rsidR="00493A73" w:rsidRPr="00E86866" w:rsidRDefault="00493A73" w:rsidP="00493A73">
      <w:pPr>
        <w:tabs>
          <w:tab w:val="left" w:pos="2970"/>
        </w:tabs>
        <w:rPr>
          <w:sz w:val="18"/>
          <w:szCs w:val="18"/>
        </w:rPr>
      </w:pPr>
    </w:p>
    <w:p w14:paraId="2413085A" w14:textId="6A7010E4" w:rsidR="00DA0824" w:rsidRPr="00C82C5A" w:rsidRDefault="00493A73" w:rsidP="00DA0824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  <w:r w:rsidR="004E699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17735D2" wp14:editId="33235A55">
                <wp:simplePos x="0" y="0"/>
                <wp:positionH relativeFrom="column">
                  <wp:posOffset>-19048</wp:posOffset>
                </wp:positionH>
                <wp:positionV relativeFrom="paragraph">
                  <wp:posOffset>5350882</wp:posOffset>
                </wp:positionV>
                <wp:extent cx="6654334" cy="2165455"/>
                <wp:effectExtent l="0" t="0" r="13335" b="6350"/>
                <wp:wrapNone/>
                <wp:docPr id="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334" cy="21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9D0E" w14:textId="5CA2DB80" w:rsidR="00FD11D2" w:rsidRPr="00DA0824" w:rsidRDefault="00FD11D2" w:rsidP="002A39FC">
                            <w:pPr>
                              <w:rPr>
                                <w:rFonts w:ascii="Stag Sans Book" w:hAnsi="Stag Sans Book"/>
                                <w:sz w:val="20"/>
                                <w:szCs w:val="20"/>
                              </w:rPr>
                            </w:pPr>
                            <w:r w:rsidRPr="00217C36">
                              <w:rPr>
                                <w:sz w:val="18"/>
                                <w:szCs w:val="18"/>
                              </w:rPr>
                              <w:object w:dxaOrig="1440" w:dyaOrig="1440" w14:anchorId="49A36F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517.5pt;height:160pt">
                                  <v:imagedata r:id="rId13" o:title=""/>
                                </v:shape>
                                <w:control r:id="rId14" w:name="Utvecklingsmål" w:shapeid="_x0000_i1028"/>
                              </w:object>
                            </w:r>
                          </w:p>
                        </w:txbxContent>
                      </wps:txbx>
                      <wps:bodyPr rot="0" vert="horz" wrap="none" lIns="7200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735D2" id="_x0000_s1030" type="#_x0000_t202" style="position:absolute;margin-left:-1.5pt;margin-top:421.35pt;width:523.95pt;height:170.5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" filled="f" stroked="f">
                <v:textbox inset="2mm,0,0,0">
                  <w:txbxContent>
                    <w:p w14:paraId="48779D0E" w14:textId="5CA2DB80" w:rsidR="00FD11D2" w:rsidRPr="00DA0824" w:rsidRDefault="00FD11D2" w:rsidP="002A39FC">
                      <w:pPr>
                        <w:rPr>
                          <w:rFonts w:ascii="Stag Sans Book" w:hAnsi="Stag Sans Book"/>
                          <w:sz w:val="20"/>
                          <w:szCs w:val="20"/>
                        </w:rPr>
                      </w:pPr>
                      <w:r w:rsidRPr="00217C36">
                        <w:rPr>
                          <w:sz w:val="18"/>
                          <w:szCs w:val="18"/>
                        </w:rPr>
                        <w:object w:dxaOrig="1440" w:dyaOrig="1440" w14:anchorId="49A36F68">
                          <v:shape id="_x0000_i1028" type="#_x0000_t75" style="width:517.5pt;height:160pt">
                            <v:imagedata r:id="rId13" o:title=""/>
                          </v:shape>
                          <w:control r:id="rId15" w:name="Utvecklingsmål" w:shapeid="_x0000_i10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E699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5AEC105" wp14:editId="3C2F9F94">
                <wp:simplePos x="0" y="0"/>
                <wp:positionH relativeFrom="column">
                  <wp:posOffset>1050</wp:posOffset>
                </wp:positionH>
                <wp:positionV relativeFrom="paragraph">
                  <wp:posOffset>7556108</wp:posOffset>
                </wp:positionV>
                <wp:extent cx="2969227" cy="241873"/>
                <wp:effectExtent l="0" t="0" r="0" b="635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27" cy="241873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32368" w14:textId="77777777" w:rsidR="00FD11D2" w:rsidRPr="00120372" w:rsidRDefault="00FD11D2" w:rsidP="005C67B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Kl: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EC105" id="_x0000_s1031" type="#_x0000_t202" style="position:absolute;margin-left:.1pt;margin-top:594.95pt;width:233.8pt;height:19.0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" filled="f" stroked="f" strokeweight=".25pt">
                <v:textbox>
                  <w:txbxContent>
                    <w:p w14:paraId="02432368" w14:textId="77777777" w:rsidR="00FD11D2" w:rsidRPr="00120372" w:rsidRDefault="00FD11D2" w:rsidP="005C67BB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Kl:</w:t>
                      </w:r>
                    </w:p>
                  </w:txbxContent>
                </v:textbox>
              </v:shape>
            </w:pict>
          </mc:Fallback>
        </mc:AlternateContent>
      </w:r>
      <w:r w:rsidR="004E699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09C48A" wp14:editId="33C59875">
                <wp:simplePos x="0" y="0"/>
                <wp:positionH relativeFrom="column">
                  <wp:posOffset>-34119</wp:posOffset>
                </wp:positionH>
                <wp:positionV relativeFrom="paragraph">
                  <wp:posOffset>5191587</wp:posOffset>
                </wp:positionV>
                <wp:extent cx="673232" cy="215984"/>
                <wp:effectExtent l="0" t="0" r="0" b="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32" cy="215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3238C" w14:textId="77777777" w:rsidR="00FD11D2" w:rsidRPr="00147CDD" w:rsidRDefault="00FD11D2" w:rsidP="00147CD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147CD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Noteringar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C48A" id="Textruta 13" o:spid="_x0000_s1032" type="#_x0000_t202" style="position:absolute;margin-left:-2.7pt;margin-top:408.8pt;width:53pt;height:1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d6GgIAADI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" filled="f" stroked="f" strokeweight=".5pt">
                <v:textbox>
                  <w:txbxContent>
                    <w:p w14:paraId="1D53238C" w14:textId="77777777" w:rsidR="00FD11D2" w:rsidRPr="00147CDD" w:rsidRDefault="00FD11D2" w:rsidP="00147CDD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147CDD">
                        <w:rPr>
                          <w:i/>
                          <w:iCs/>
                          <w:sz w:val="12"/>
                          <w:szCs w:val="12"/>
                        </w:rPr>
                        <w:t>Noteringar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824" w:rsidRPr="00C82C5A" w:rsidSect="006E3E37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A3AC" w14:textId="77777777" w:rsidR="00FD11D2" w:rsidRDefault="00FD11D2" w:rsidP="000E376A">
      <w:pPr>
        <w:spacing w:after="0" w:line="240" w:lineRule="auto"/>
      </w:pPr>
      <w:r>
        <w:separator/>
      </w:r>
    </w:p>
  </w:endnote>
  <w:endnote w:type="continuationSeparator" w:id="0">
    <w:p w14:paraId="600BF63D" w14:textId="77777777" w:rsidR="00FD11D2" w:rsidRDefault="00FD11D2" w:rsidP="000E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Stag Sans Book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6955" w14:textId="4358853C" w:rsidR="00C82C5A" w:rsidRDefault="00C82C5A" w:rsidP="00C82C5A">
    <w:pPr>
      <w:pStyle w:val="Sidfot"/>
      <w:rPr>
        <w:rFonts w:ascii="Arial" w:hAnsi="Arial" w:cs="Arial"/>
        <w:sz w:val="16"/>
        <w:szCs w:val="16"/>
      </w:rPr>
    </w:pPr>
  </w:p>
  <w:p w14:paraId="5DF759E0" w14:textId="77777777" w:rsidR="00C82C5A" w:rsidRDefault="00C82C5A">
    <w:pPr>
      <w:pStyle w:val="Sidfot"/>
      <w:rPr>
        <w:rFonts w:ascii="Arial" w:hAnsi="Arial" w:cs="Arial"/>
        <w:sz w:val="16"/>
        <w:szCs w:val="16"/>
      </w:rPr>
    </w:pPr>
  </w:p>
  <w:p w14:paraId="2BE2D6F4" w14:textId="77777777" w:rsidR="00C82C5A" w:rsidRDefault="00C82C5A">
    <w:pPr>
      <w:pStyle w:val="Sidfot"/>
      <w:rPr>
        <w:rFonts w:ascii="Arial" w:hAnsi="Arial" w:cs="Arial"/>
        <w:sz w:val="16"/>
        <w:szCs w:val="16"/>
      </w:rPr>
    </w:pPr>
  </w:p>
  <w:p w14:paraId="57E3FECF" w14:textId="753FCE86" w:rsidR="00C82C5A" w:rsidRPr="00C82C5A" w:rsidRDefault="00C82C5A">
    <w:pPr>
      <w:pStyle w:val="Sidfot"/>
      <w:rPr>
        <w:rFonts w:ascii="Arial" w:hAnsi="Arial" w:cs="Arial"/>
        <w:sz w:val="16"/>
        <w:szCs w:val="16"/>
      </w:rPr>
    </w:pPr>
    <w:r w:rsidRPr="00B1689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36FFF380" wp14:editId="142D4274">
          <wp:simplePos x="0" y="0"/>
          <wp:positionH relativeFrom="column">
            <wp:posOffset>6265545</wp:posOffset>
          </wp:positionH>
          <wp:positionV relativeFrom="paragraph">
            <wp:posOffset>-201295</wp:posOffset>
          </wp:positionV>
          <wp:extent cx="381600" cy="6120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890">
      <w:rPr>
        <w:rFonts w:ascii="Arial" w:hAnsi="Arial" w:cs="Arial"/>
        <w:sz w:val="16"/>
        <w:szCs w:val="16"/>
      </w:rPr>
      <w:t>Detta dokument är en del av Svenska Fotbollförbundets initiativ Kvalitetsklubb</w:t>
    </w:r>
    <w:r>
      <w:rPr>
        <w:rFonts w:ascii="Arial" w:hAnsi="Arial" w:cs="Arial"/>
        <w:sz w:val="16"/>
        <w:szCs w:val="16"/>
      </w:rPr>
      <w:br/>
      <w:t>www.svenskfotboll.se/kvalitetsklubb</w:t>
    </w:r>
  </w:p>
  <w:p w14:paraId="7C3F25EE" w14:textId="62BBC0E5" w:rsidR="00C82C5A" w:rsidRDefault="00C82C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17E4" w14:textId="77777777" w:rsidR="00FD11D2" w:rsidRDefault="00FD11D2" w:rsidP="000E376A">
      <w:pPr>
        <w:spacing w:after="0" w:line="240" w:lineRule="auto"/>
      </w:pPr>
      <w:r>
        <w:separator/>
      </w:r>
    </w:p>
  </w:footnote>
  <w:footnote w:type="continuationSeparator" w:id="0">
    <w:p w14:paraId="217B6B1F" w14:textId="77777777" w:rsidR="00FD11D2" w:rsidRDefault="00FD11D2" w:rsidP="000E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7ABD" w14:textId="487638CE" w:rsidR="00FD11D2" w:rsidRDefault="00FD11D2">
    <w:pPr>
      <w:pStyle w:val="Sidhuvud"/>
    </w:pPr>
    <w:r>
      <w:rPr>
        <w:rFonts w:ascii="Times New Roman" w:hAnsi="Times New Roman" w:cs="Times New Roman"/>
        <w:noProof/>
        <w:sz w:val="24"/>
        <w:szCs w:val="24"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D42CD9" wp14:editId="776BDB01">
              <wp:simplePos x="0" y="0"/>
              <wp:positionH relativeFrom="page">
                <wp:posOffset>0</wp:posOffset>
              </wp:positionH>
              <wp:positionV relativeFrom="paragraph">
                <wp:posOffset>-437515</wp:posOffset>
              </wp:positionV>
              <wp:extent cx="7550785" cy="140335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785" cy="14033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94685" w14:textId="5CBC4648" w:rsidR="00FD11D2" w:rsidRPr="0040227D" w:rsidRDefault="00FD11D2" w:rsidP="000E376A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0227D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40227D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       </w:t>
                          </w:r>
                          <w:r w:rsidRPr="0040227D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40227D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      </w:t>
                          </w:r>
                          <w:r w:rsidRPr="0040227D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40227D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40227D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Ta bort sidhuvudet</w:t>
                          </w:r>
                          <w:r w:rsidRPr="0040227D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.       </w:t>
                          </w:r>
                          <w:r w:rsidRPr="0040227D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40227D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40227D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Sprid till föreningens ledare.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42CD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3" type="#_x0000_t202" style="position:absolute;margin-left:0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" fillcolor="#fff2cc" stroked="f">
              <v:fill opacity="61680f"/>
              <v:textbox inset="0,0,0,0">
                <w:txbxContent>
                  <w:p w14:paraId="07C94685" w14:textId="5CBC4648" w:rsidR="00FD11D2" w:rsidRPr="0040227D" w:rsidRDefault="00FD11D2" w:rsidP="000E376A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0227D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40227D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       </w:t>
                    </w:r>
                    <w:r w:rsidRPr="0040227D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40227D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      </w:t>
                    </w:r>
                    <w:r w:rsidRPr="0040227D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40227D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40227D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Ta bort sidhuvudet</w:t>
                    </w:r>
                    <w:r w:rsidRPr="0040227D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.       </w:t>
                    </w:r>
                    <w:r w:rsidRPr="0040227D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40227D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="0040227D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Sprid till föreningens ledare.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15C65"/>
    <w:multiLevelType w:val="hybridMultilevel"/>
    <w:tmpl w:val="11FA29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14281">
    <w:abstractNumId w:val="8"/>
  </w:num>
  <w:num w:numId="2" w16cid:durableId="1739784292">
    <w:abstractNumId w:val="2"/>
  </w:num>
  <w:num w:numId="3" w16cid:durableId="1063943979">
    <w:abstractNumId w:val="3"/>
  </w:num>
  <w:num w:numId="4" w16cid:durableId="847058060">
    <w:abstractNumId w:val="17"/>
  </w:num>
  <w:num w:numId="5" w16cid:durableId="1712805795">
    <w:abstractNumId w:val="16"/>
  </w:num>
  <w:num w:numId="6" w16cid:durableId="1289318093">
    <w:abstractNumId w:val="12"/>
  </w:num>
  <w:num w:numId="7" w16cid:durableId="1357198840">
    <w:abstractNumId w:val="4"/>
  </w:num>
  <w:num w:numId="8" w16cid:durableId="1427268499">
    <w:abstractNumId w:val="15"/>
  </w:num>
  <w:num w:numId="9" w16cid:durableId="216674250">
    <w:abstractNumId w:val="14"/>
  </w:num>
  <w:num w:numId="10" w16cid:durableId="271714005">
    <w:abstractNumId w:val="6"/>
  </w:num>
  <w:num w:numId="11" w16cid:durableId="770323235">
    <w:abstractNumId w:val="7"/>
  </w:num>
  <w:num w:numId="12" w16cid:durableId="465900202">
    <w:abstractNumId w:val="10"/>
  </w:num>
  <w:num w:numId="13" w16cid:durableId="1688209567">
    <w:abstractNumId w:val="1"/>
  </w:num>
  <w:num w:numId="14" w16cid:durableId="223177938">
    <w:abstractNumId w:val="0"/>
  </w:num>
  <w:num w:numId="15" w16cid:durableId="1690255454">
    <w:abstractNumId w:val="9"/>
  </w:num>
  <w:num w:numId="16" w16cid:durableId="1560751747">
    <w:abstractNumId w:val="11"/>
  </w:num>
  <w:num w:numId="17" w16cid:durableId="66730828">
    <w:abstractNumId w:val="13"/>
  </w:num>
  <w:num w:numId="18" w16cid:durableId="107343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6A"/>
    <w:rsid w:val="00020BD5"/>
    <w:rsid w:val="000319F3"/>
    <w:rsid w:val="00053BEC"/>
    <w:rsid w:val="000B1606"/>
    <w:rsid w:val="000C070A"/>
    <w:rsid w:val="000C6E2E"/>
    <w:rsid w:val="000E376A"/>
    <w:rsid w:val="000E42A3"/>
    <w:rsid w:val="00120372"/>
    <w:rsid w:val="00126190"/>
    <w:rsid w:val="001274B0"/>
    <w:rsid w:val="00147CDD"/>
    <w:rsid w:val="00160C83"/>
    <w:rsid w:val="00176BA1"/>
    <w:rsid w:val="001A1B78"/>
    <w:rsid w:val="001B3572"/>
    <w:rsid w:val="001C05F4"/>
    <w:rsid w:val="00211ED6"/>
    <w:rsid w:val="00213F69"/>
    <w:rsid w:val="00217C36"/>
    <w:rsid w:val="00230240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94A13"/>
    <w:rsid w:val="003E7078"/>
    <w:rsid w:val="003F3108"/>
    <w:rsid w:val="0040227D"/>
    <w:rsid w:val="00411987"/>
    <w:rsid w:val="0042505F"/>
    <w:rsid w:val="004313AF"/>
    <w:rsid w:val="00432201"/>
    <w:rsid w:val="00477120"/>
    <w:rsid w:val="00492B7B"/>
    <w:rsid w:val="00493A73"/>
    <w:rsid w:val="004E59CA"/>
    <w:rsid w:val="004E6990"/>
    <w:rsid w:val="00500002"/>
    <w:rsid w:val="00531FEE"/>
    <w:rsid w:val="005419E8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652C91"/>
    <w:rsid w:val="0067615E"/>
    <w:rsid w:val="006962FB"/>
    <w:rsid w:val="006A4FDE"/>
    <w:rsid w:val="006D4EDE"/>
    <w:rsid w:val="006D7585"/>
    <w:rsid w:val="006E3E37"/>
    <w:rsid w:val="006F4631"/>
    <w:rsid w:val="00703E92"/>
    <w:rsid w:val="0070441B"/>
    <w:rsid w:val="007644FD"/>
    <w:rsid w:val="00765743"/>
    <w:rsid w:val="007B14E3"/>
    <w:rsid w:val="007C557C"/>
    <w:rsid w:val="00825C87"/>
    <w:rsid w:val="0084469D"/>
    <w:rsid w:val="00854923"/>
    <w:rsid w:val="00870C69"/>
    <w:rsid w:val="008A2243"/>
    <w:rsid w:val="008A28A2"/>
    <w:rsid w:val="008B4FE2"/>
    <w:rsid w:val="008F6248"/>
    <w:rsid w:val="00916B1B"/>
    <w:rsid w:val="00937774"/>
    <w:rsid w:val="0094168C"/>
    <w:rsid w:val="009520A3"/>
    <w:rsid w:val="00972F0C"/>
    <w:rsid w:val="00976ACA"/>
    <w:rsid w:val="00976AD9"/>
    <w:rsid w:val="009A6515"/>
    <w:rsid w:val="009D144D"/>
    <w:rsid w:val="009D2CE3"/>
    <w:rsid w:val="009E6300"/>
    <w:rsid w:val="00A06A68"/>
    <w:rsid w:val="00A1095D"/>
    <w:rsid w:val="00A83A1B"/>
    <w:rsid w:val="00A96E3C"/>
    <w:rsid w:val="00AA100E"/>
    <w:rsid w:val="00B262F0"/>
    <w:rsid w:val="00B355FA"/>
    <w:rsid w:val="00B4008E"/>
    <w:rsid w:val="00B44D9B"/>
    <w:rsid w:val="00B71E7B"/>
    <w:rsid w:val="00BC1CEC"/>
    <w:rsid w:val="00BC4B0C"/>
    <w:rsid w:val="00BC5647"/>
    <w:rsid w:val="00C23267"/>
    <w:rsid w:val="00C2714B"/>
    <w:rsid w:val="00C43EA6"/>
    <w:rsid w:val="00C470F5"/>
    <w:rsid w:val="00C621C0"/>
    <w:rsid w:val="00C65A20"/>
    <w:rsid w:val="00C82C5A"/>
    <w:rsid w:val="00CA3CDD"/>
    <w:rsid w:val="00CA5917"/>
    <w:rsid w:val="00CB4A7E"/>
    <w:rsid w:val="00D30881"/>
    <w:rsid w:val="00D31634"/>
    <w:rsid w:val="00D449AC"/>
    <w:rsid w:val="00D56EE8"/>
    <w:rsid w:val="00D74E61"/>
    <w:rsid w:val="00D91DF8"/>
    <w:rsid w:val="00DA0824"/>
    <w:rsid w:val="00DA19BB"/>
    <w:rsid w:val="00DB3D80"/>
    <w:rsid w:val="00DD3490"/>
    <w:rsid w:val="00DF7BF4"/>
    <w:rsid w:val="00E32B35"/>
    <w:rsid w:val="00E400C5"/>
    <w:rsid w:val="00E72CF7"/>
    <w:rsid w:val="00E75C24"/>
    <w:rsid w:val="00EE2B26"/>
    <w:rsid w:val="00EE3042"/>
    <w:rsid w:val="00F0388B"/>
    <w:rsid w:val="00F51B39"/>
    <w:rsid w:val="00F54044"/>
    <w:rsid w:val="00F6410E"/>
    <w:rsid w:val="00F83A42"/>
    <w:rsid w:val="00F83A6A"/>
    <w:rsid w:val="00F94F7E"/>
    <w:rsid w:val="00FD11D2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60321C"/>
  <w15:chartTrackingRefBased/>
  <w15:docId w15:val="{EA92BD1B-ABB2-4F5D-9365-5620C259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376A"/>
  </w:style>
  <w:style w:type="paragraph" w:styleId="Sidfot">
    <w:name w:val="footer"/>
    <w:basedOn w:val="Normal"/>
    <w:link w:val="SidfotChar"/>
    <w:uiPriority w:val="99"/>
    <w:unhideWhenUsed/>
    <w:rsid w:val="000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376A"/>
  </w:style>
  <w:style w:type="character" w:styleId="Kommentarsreferens">
    <w:name w:val="annotation reference"/>
    <w:basedOn w:val="Standardstycketeckensnitt"/>
    <w:uiPriority w:val="99"/>
    <w:semiHidden/>
    <w:unhideWhenUsed/>
    <w:rsid w:val="00493A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3A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3A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tbildning.sisuforlag.se/fotboll/tranare/tranarutbildning/fsll/riktlinjer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control" Target="activeX/activeX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.pettersson\Desktop\Guider\Fotbollsutveckling\GuideFU_F&#246;r&#228;ldram&#246;t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none" lIns="7200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46A14194-DAEF-4B8F-9F26-213748531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C3E6A-244A-4CA8-A90F-D0C0ED96A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6C55-2C88-4510-A970-9CD1A08DBCA1}">
  <ds:schemaRefs>
    <ds:schemaRef ds:uri="http://schemas.microsoft.com/office/2006/documentManagement/types"/>
    <ds:schemaRef ds:uri="http://schemas.microsoft.com/office/infopath/2007/PartnerControls"/>
    <ds:schemaRef ds:uri="fee30d89-2ae6-4599-981d-252de47a4023"/>
    <ds:schemaRef ds:uri="http://purl.org/dc/elements/1.1/"/>
    <ds:schemaRef ds:uri="http://schemas.microsoft.com/office/2006/metadata/properties"/>
    <ds:schemaRef ds:uri="a5d71c40-3ebf-4ee9-8bd0-77bb0290f57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GuideFU_Föräldramöte</Template>
  <TotalTime>28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Pettersson</dc:creator>
  <cp:keywords/>
  <dc:description/>
  <cp:lastModifiedBy>Claes Jerfhag</cp:lastModifiedBy>
  <cp:revision>8</cp:revision>
  <cp:lastPrinted>2021-10-06T14:19:00Z</cp:lastPrinted>
  <dcterms:created xsi:type="dcterms:W3CDTF">2022-01-26T13:32:00Z</dcterms:created>
  <dcterms:modified xsi:type="dcterms:W3CDTF">2025-01-22T21:35:00Z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