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41" w:rsidRPr="00E20EBE" w:rsidRDefault="00193641" w:rsidP="009552D8">
      <w:pPr>
        <w:spacing w:before="240" w:line="240" w:lineRule="auto"/>
        <w:jc w:val="center"/>
        <w:rPr>
          <w:b/>
          <w:sz w:val="36"/>
          <w:szCs w:val="32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98pt;margin-top:-81.9pt;width:58.9pt;height:1in;z-index:251658240;mso-wrap-distance-left:0;mso-wrap-distance-right:0;mso-position-vertical-relative:line" o:allowoverlap="f">
            <v:imagedata r:id="rId7" o:title=""/>
            <w10:wrap type="square"/>
          </v:shape>
        </w:pict>
      </w:r>
      <w:r>
        <w:rPr>
          <w:b/>
          <w:sz w:val="36"/>
          <w:szCs w:val="32"/>
        </w:rPr>
        <w:t>Sportfiskarna tillsammans med AFK Flugan och Bollnäs FVF inbjuder</w:t>
      </w:r>
      <w:r w:rsidRPr="00E20EBE">
        <w:rPr>
          <w:b/>
          <w:sz w:val="36"/>
          <w:szCs w:val="32"/>
        </w:rPr>
        <w:t xml:space="preserve"> till SM i traditionellt mete</w:t>
      </w:r>
    </w:p>
    <w:p w:rsidR="00193641" w:rsidRPr="00E20EBE" w:rsidRDefault="00193641" w:rsidP="00E20EBE">
      <w:pPr>
        <w:spacing w:line="240" w:lineRule="auto"/>
        <w:jc w:val="center"/>
        <w:rPr>
          <w:b/>
          <w:sz w:val="32"/>
          <w:szCs w:val="32"/>
        </w:rPr>
      </w:pPr>
      <w:r w:rsidRPr="00E20EBE">
        <w:rPr>
          <w:b/>
          <w:sz w:val="32"/>
          <w:szCs w:val="32"/>
        </w:rPr>
        <w:t>5 – 6 augusti 2017</w:t>
      </w:r>
    </w:p>
    <w:p w:rsidR="00193641" w:rsidRDefault="00193641">
      <w:r w:rsidRPr="00843F55">
        <w:rPr>
          <w:noProof/>
          <w:lang w:eastAsia="sv-SE"/>
        </w:rPr>
        <w:pict>
          <v:shape id="Bildobjekt 1" o:spid="_x0000_i1031" type="#_x0000_t75" style="width:449.25pt;height:414.75pt;visibility:visible">
            <v:imagedata r:id="rId8" o:title=""/>
          </v:shape>
        </w:pict>
      </w:r>
    </w:p>
    <w:p w:rsidR="00193641" w:rsidRDefault="00193641" w:rsidP="00E20EBE">
      <w:pPr>
        <w:pStyle w:val="ListParagraph"/>
        <w:numPr>
          <w:ilvl w:val="0"/>
          <w:numId w:val="1"/>
        </w:numPr>
      </w:pPr>
      <w:r>
        <w:t>Långnäs, startplats och sekretariat</w:t>
      </w:r>
    </w:p>
    <w:p w:rsidR="00193641" w:rsidRDefault="00193641" w:rsidP="00E20EBE">
      <w:pPr>
        <w:pStyle w:val="ListParagraph"/>
        <w:numPr>
          <w:ilvl w:val="0"/>
          <w:numId w:val="1"/>
        </w:numPr>
      </w:pPr>
      <w:r>
        <w:t>Scandic hotell</w:t>
      </w:r>
    </w:p>
    <w:p w:rsidR="00193641" w:rsidRDefault="00193641" w:rsidP="00E20EBE">
      <w:pPr>
        <w:pStyle w:val="ListParagraph"/>
        <w:numPr>
          <w:ilvl w:val="0"/>
          <w:numId w:val="1"/>
        </w:numPr>
      </w:pPr>
      <w:r>
        <w:t>Grand hotell</w:t>
      </w:r>
    </w:p>
    <w:p w:rsidR="00193641" w:rsidRDefault="00193641" w:rsidP="00E20EBE">
      <w:pPr>
        <w:pStyle w:val="ListParagraph"/>
        <w:numPr>
          <w:ilvl w:val="0"/>
          <w:numId w:val="1"/>
        </w:numPr>
      </w:pPr>
      <w:r>
        <w:t>Långnäs camping</w:t>
      </w:r>
    </w:p>
    <w:p w:rsidR="00193641" w:rsidRDefault="00193641" w:rsidP="00E20EBE">
      <w:pPr>
        <w:pStyle w:val="ListParagraph"/>
        <w:numPr>
          <w:ilvl w:val="0"/>
          <w:numId w:val="1"/>
        </w:numPr>
      </w:pPr>
      <w:r>
        <w:t>Parkering</w:t>
      </w:r>
    </w:p>
    <w:p w:rsidR="00193641" w:rsidRDefault="00193641" w:rsidP="00E20EBE">
      <w:pPr>
        <w:pStyle w:val="ListParagraph"/>
        <w:numPr>
          <w:ilvl w:val="0"/>
          <w:numId w:val="1"/>
        </w:numPr>
      </w:pPr>
      <w:r>
        <w:t>Bollnäs folkhögskola</w:t>
      </w:r>
    </w:p>
    <w:p w:rsidR="00193641" w:rsidRDefault="00193641">
      <w:r>
        <w:t>Tävlingsområde är Varpen och Vågen.</w:t>
      </w:r>
      <w:r>
        <w:br w:type="page"/>
      </w:r>
    </w:p>
    <w:p w:rsidR="00193641" w:rsidRPr="00566557" w:rsidRDefault="00193641" w:rsidP="00E05B0F">
      <w:pPr>
        <w:spacing w:before="240" w:line="240" w:lineRule="auto"/>
        <w:jc w:val="center"/>
        <w:rPr>
          <w:b/>
          <w:sz w:val="28"/>
          <w:szCs w:val="28"/>
        </w:rPr>
      </w:pPr>
      <w:r w:rsidRPr="00566557">
        <w:rPr>
          <w:b/>
          <w:sz w:val="28"/>
          <w:szCs w:val="28"/>
        </w:rPr>
        <w:t>Tider:</w:t>
      </w:r>
    </w:p>
    <w:p w:rsidR="00193641" w:rsidRDefault="00193641" w:rsidP="006B775C">
      <w:pPr>
        <w:spacing w:line="240" w:lineRule="auto"/>
        <w:rPr>
          <w:sz w:val="24"/>
          <w:szCs w:val="24"/>
        </w:rPr>
      </w:pPr>
      <w:r w:rsidRPr="00566557">
        <w:rPr>
          <w:b/>
          <w:sz w:val="24"/>
          <w:szCs w:val="24"/>
        </w:rPr>
        <w:t>Fredag 4 aug.Kl. 16.00 – 20.00</w:t>
      </w:r>
      <w:r>
        <w:rPr>
          <w:sz w:val="24"/>
          <w:szCs w:val="24"/>
        </w:rPr>
        <w:t xml:space="preserve"> Utlämning av startkort sker vid Långnäs sekretariat. Hämtas av respektive distriktstävlingsledare eller av denne utsedd person. Kan även hämtas lördag morgon före 07.30</w:t>
      </w:r>
    </w:p>
    <w:p w:rsidR="00193641" w:rsidRDefault="00193641" w:rsidP="006B77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Samling och genomgång sker båda dagarna vid Långnäs sekretariat.</w:t>
      </w:r>
    </w:p>
    <w:tbl>
      <w:tblPr>
        <w:tblW w:w="0" w:type="auto"/>
        <w:tblLook w:val="00A0"/>
      </w:tblPr>
      <w:tblGrid>
        <w:gridCol w:w="3070"/>
        <w:gridCol w:w="3071"/>
        <w:gridCol w:w="3071"/>
      </w:tblGrid>
      <w:tr w:rsidR="00193641" w:rsidRPr="00544BC1" w:rsidTr="00544BC1">
        <w:tc>
          <w:tcPr>
            <w:tcW w:w="3070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4BC1">
              <w:rPr>
                <w:b/>
                <w:sz w:val="24"/>
                <w:szCs w:val="24"/>
              </w:rPr>
              <w:t>Lördag 5 augusti individuellt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4BC1">
              <w:rPr>
                <w:b/>
                <w:sz w:val="24"/>
                <w:szCs w:val="24"/>
              </w:rPr>
              <w:t>Söndag 6 augusti lag</w:t>
            </w:r>
          </w:p>
        </w:tc>
      </w:tr>
      <w:tr w:rsidR="00193641" w:rsidRPr="00544BC1" w:rsidTr="00544BC1">
        <w:tc>
          <w:tcPr>
            <w:tcW w:w="3070" w:type="dxa"/>
          </w:tcPr>
          <w:p w:rsidR="00193641" w:rsidRPr="00544BC1" w:rsidRDefault="00193641" w:rsidP="00544B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4BC1">
              <w:rPr>
                <w:b/>
                <w:sz w:val="24"/>
                <w:szCs w:val="24"/>
              </w:rPr>
              <w:t>Lottning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08:00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07:00</w:t>
            </w:r>
          </w:p>
        </w:tc>
      </w:tr>
      <w:tr w:rsidR="00193641" w:rsidRPr="00544BC1" w:rsidTr="00544BC1">
        <w:tc>
          <w:tcPr>
            <w:tcW w:w="3070" w:type="dxa"/>
          </w:tcPr>
          <w:p w:rsidR="00193641" w:rsidRPr="00544BC1" w:rsidRDefault="00193641" w:rsidP="00544B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4BC1">
              <w:rPr>
                <w:b/>
                <w:sz w:val="24"/>
                <w:szCs w:val="24"/>
              </w:rPr>
              <w:t>Genomgång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08:30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07:30</w:t>
            </w:r>
          </w:p>
        </w:tc>
      </w:tr>
      <w:tr w:rsidR="00193641" w:rsidRPr="00544BC1" w:rsidTr="00544BC1">
        <w:tc>
          <w:tcPr>
            <w:tcW w:w="3070" w:type="dxa"/>
          </w:tcPr>
          <w:p w:rsidR="00193641" w:rsidRPr="00544BC1" w:rsidRDefault="00193641" w:rsidP="00544B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4BC1">
              <w:rPr>
                <w:b/>
                <w:sz w:val="24"/>
                <w:szCs w:val="24"/>
              </w:rPr>
              <w:t>Utgång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09:00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08:00</w:t>
            </w:r>
          </w:p>
        </w:tc>
      </w:tr>
      <w:tr w:rsidR="00193641" w:rsidRPr="00544BC1" w:rsidTr="00544BC1">
        <w:tc>
          <w:tcPr>
            <w:tcW w:w="3070" w:type="dxa"/>
          </w:tcPr>
          <w:p w:rsidR="00193641" w:rsidRPr="00544BC1" w:rsidRDefault="00193641" w:rsidP="00544B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4BC1">
              <w:rPr>
                <w:b/>
                <w:sz w:val="24"/>
                <w:szCs w:val="24"/>
              </w:rPr>
              <w:t>Tävlingstid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10:00-14:00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09:00-13:00</w:t>
            </w:r>
          </w:p>
        </w:tc>
      </w:tr>
      <w:tr w:rsidR="00193641" w:rsidRPr="00544BC1" w:rsidTr="00544BC1">
        <w:tc>
          <w:tcPr>
            <w:tcW w:w="3070" w:type="dxa"/>
          </w:tcPr>
          <w:p w:rsidR="00193641" w:rsidRPr="00544BC1" w:rsidRDefault="00193641" w:rsidP="00544BC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44BC1">
              <w:rPr>
                <w:b/>
                <w:sz w:val="24"/>
                <w:szCs w:val="24"/>
              </w:rPr>
              <w:t>Ingångstid slut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15:00</w:t>
            </w:r>
          </w:p>
        </w:tc>
        <w:tc>
          <w:tcPr>
            <w:tcW w:w="3071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14:00</w:t>
            </w:r>
          </w:p>
        </w:tc>
      </w:tr>
    </w:tbl>
    <w:p w:rsidR="00193641" w:rsidRDefault="00193641" w:rsidP="006B775C">
      <w:pPr>
        <w:spacing w:line="240" w:lineRule="auto"/>
        <w:rPr>
          <w:sz w:val="24"/>
          <w:szCs w:val="24"/>
        </w:rPr>
      </w:pPr>
    </w:p>
    <w:p w:rsidR="00193641" w:rsidRDefault="00193641" w:rsidP="006B77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Prisutdelning sker på startplatsen snarast efter invägningen. Resultatlistor kommer INTE att delas ut på tävlingsdagen.</w:t>
      </w:r>
    </w:p>
    <w:p w:rsidR="00193641" w:rsidRPr="00E05B0F" w:rsidRDefault="00193641" w:rsidP="006B775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Obs! </w:t>
      </w:r>
      <w:r w:rsidRPr="00E05B0F">
        <w:rPr>
          <w:sz w:val="28"/>
          <w:szCs w:val="28"/>
        </w:rPr>
        <w:t>Kvalade enligt Sportfiskarnas tävlingsregler traditionellt mete</w:t>
      </w:r>
      <w:r>
        <w:rPr>
          <w:sz w:val="28"/>
          <w:szCs w:val="28"/>
        </w:rPr>
        <w:t xml:space="preserve"> är ett krav</w:t>
      </w:r>
      <w:r w:rsidRPr="00E05B0F">
        <w:rPr>
          <w:sz w:val="28"/>
          <w:szCs w:val="28"/>
        </w:rPr>
        <w:t>.</w:t>
      </w:r>
    </w:p>
    <w:p w:rsidR="00193641" w:rsidRDefault="00193641" w:rsidP="00E05B0F">
      <w:pPr>
        <w:spacing w:line="240" w:lineRule="auto"/>
        <w:jc w:val="center"/>
        <w:rPr>
          <w:b/>
          <w:sz w:val="28"/>
          <w:szCs w:val="28"/>
        </w:rPr>
      </w:pPr>
      <w:r w:rsidRPr="00554122">
        <w:rPr>
          <w:b/>
          <w:sz w:val="28"/>
          <w:szCs w:val="28"/>
        </w:rPr>
        <w:t>Anmälan:</w:t>
      </w:r>
    </w:p>
    <w:p w:rsidR="00193641" w:rsidRDefault="00193641" w:rsidP="006B775C">
      <w:pPr>
        <w:spacing w:line="240" w:lineRule="auto"/>
        <w:rPr>
          <w:sz w:val="24"/>
          <w:szCs w:val="24"/>
        </w:rPr>
      </w:pPr>
      <w:r w:rsidRPr="00554122">
        <w:rPr>
          <w:sz w:val="24"/>
          <w:szCs w:val="24"/>
        </w:rPr>
        <w:t>Anmälan skall ske distriktsvis av respektive distriktstävlingsledare</w:t>
      </w:r>
      <w:r w:rsidRPr="00305F3D">
        <w:rPr>
          <w:sz w:val="24"/>
          <w:szCs w:val="24"/>
        </w:rPr>
        <w:t xml:space="preserve">. </w:t>
      </w:r>
      <w:r w:rsidRPr="00554122">
        <w:rPr>
          <w:sz w:val="24"/>
          <w:szCs w:val="24"/>
        </w:rPr>
        <w:t>Startkort skall vara</w:t>
      </w:r>
      <w:r>
        <w:rPr>
          <w:sz w:val="24"/>
          <w:szCs w:val="24"/>
        </w:rPr>
        <w:t xml:space="preserve"> maskinskrivna eller textade och komplett ifyllda med den tävlandes namn, klubb, distrikt, klass, samt medlemsnummer i Sportfiskarna. 1 kort per lag, komplett ifyllt.</w:t>
      </w:r>
    </w:p>
    <w:p w:rsidR="00193641" w:rsidRDefault="00193641" w:rsidP="000641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Innehav av lättnader (handikappkort) meddelas i samband med anmälan och anges på startkortet. Startkorten skickas till: Kerstin Mattsson, Forsbacka 305, 82691 Söderhamn.</w:t>
      </w:r>
    </w:p>
    <w:p w:rsidR="00193641" w:rsidRDefault="00193641" w:rsidP="006B775C">
      <w:pPr>
        <w:spacing w:line="240" w:lineRule="auto"/>
        <w:rPr>
          <w:sz w:val="24"/>
          <w:szCs w:val="24"/>
        </w:rPr>
      </w:pPr>
      <w:r w:rsidRPr="0054225F">
        <w:rPr>
          <w:sz w:val="24"/>
          <w:szCs w:val="24"/>
        </w:rPr>
        <w:t>Anmälningsblanketter för individuellt och lagdeltagande samt sammanställningslista skickas ut till resp</w:t>
      </w:r>
      <w:r>
        <w:rPr>
          <w:sz w:val="24"/>
          <w:szCs w:val="24"/>
        </w:rPr>
        <w:t>ektive</w:t>
      </w:r>
      <w:r w:rsidRPr="0054225F">
        <w:rPr>
          <w:sz w:val="24"/>
          <w:szCs w:val="24"/>
        </w:rPr>
        <w:t xml:space="preserve"> tävlingsledare som bilaga till inbjudan. Blanketterna, komplett ifyllda, skickas med e-post till: </w:t>
      </w:r>
      <w:hyperlink r:id="rId9" w:history="1">
        <w:r w:rsidRPr="00C94BDA">
          <w:rPr>
            <w:rStyle w:val="Hyperlink"/>
            <w:sz w:val="24"/>
            <w:szCs w:val="24"/>
          </w:rPr>
          <w:t>kerstin.mattsson@soderhamn.com</w:t>
        </w:r>
      </w:hyperlink>
      <w:r>
        <w:rPr>
          <w:sz w:val="24"/>
          <w:szCs w:val="24"/>
        </w:rPr>
        <w:t xml:space="preserve"> </w:t>
      </w:r>
      <w:r w:rsidRPr="0054225F">
        <w:rPr>
          <w:sz w:val="24"/>
          <w:szCs w:val="24"/>
        </w:rPr>
        <w:t>senast 2017-05-14.</w:t>
      </w:r>
    </w:p>
    <w:p w:rsidR="00193641" w:rsidRDefault="00193641" w:rsidP="00E05B0F">
      <w:pPr>
        <w:spacing w:line="240" w:lineRule="auto"/>
        <w:jc w:val="center"/>
        <w:rPr>
          <w:b/>
          <w:sz w:val="28"/>
          <w:szCs w:val="28"/>
        </w:rPr>
      </w:pPr>
      <w:r w:rsidRPr="0001200C">
        <w:rPr>
          <w:b/>
          <w:sz w:val="28"/>
          <w:szCs w:val="28"/>
        </w:rPr>
        <w:t>Startavgifter:</w:t>
      </w:r>
    </w:p>
    <w:p w:rsidR="00193641" w:rsidRDefault="00193641" w:rsidP="005422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Startavgiften insättses distriktsvis vid anmälan på Bankgiro 149-2313 AFK Flugan. Märk talongen SM trad. Mete 2017 och distriktets namn. Inbetalda startavgifter återbetalas ej.</w:t>
      </w:r>
    </w:p>
    <w:p w:rsidR="00193641" w:rsidRPr="0063706C" w:rsidRDefault="00193641" w:rsidP="006370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3706C">
        <w:rPr>
          <w:sz w:val="24"/>
          <w:szCs w:val="24"/>
        </w:rPr>
        <w:t>Seniorer och veteraner</w:t>
      </w:r>
      <w:r>
        <w:rPr>
          <w:sz w:val="24"/>
          <w:szCs w:val="24"/>
        </w:rPr>
        <w:t xml:space="preserve"> 300 </w:t>
      </w:r>
      <w:r w:rsidRPr="0063706C">
        <w:rPr>
          <w:sz w:val="24"/>
          <w:szCs w:val="24"/>
        </w:rPr>
        <w:t>kr</w:t>
      </w:r>
    </w:p>
    <w:p w:rsidR="00193641" w:rsidRPr="0063706C" w:rsidRDefault="00193641" w:rsidP="006370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3706C">
        <w:rPr>
          <w:sz w:val="24"/>
          <w:szCs w:val="24"/>
        </w:rPr>
        <w:t xml:space="preserve">Juniorer </w:t>
      </w:r>
      <w:r>
        <w:rPr>
          <w:sz w:val="24"/>
          <w:szCs w:val="24"/>
        </w:rPr>
        <w:t>2</w:t>
      </w:r>
      <w:r w:rsidRPr="0063706C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63706C">
        <w:rPr>
          <w:sz w:val="24"/>
          <w:szCs w:val="24"/>
        </w:rPr>
        <w:t>kr</w:t>
      </w:r>
    </w:p>
    <w:p w:rsidR="00193641" w:rsidRPr="0063706C" w:rsidRDefault="00193641" w:rsidP="006370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3706C">
        <w:rPr>
          <w:sz w:val="24"/>
          <w:szCs w:val="24"/>
        </w:rPr>
        <w:t>Lag seniorer och veteraner 900</w:t>
      </w:r>
      <w:r>
        <w:rPr>
          <w:sz w:val="24"/>
          <w:szCs w:val="24"/>
        </w:rPr>
        <w:t xml:space="preserve"> </w:t>
      </w:r>
      <w:r w:rsidRPr="0063706C">
        <w:rPr>
          <w:sz w:val="24"/>
          <w:szCs w:val="24"/>
        </w:rPr>
        <w:t>kr</w:t>
      </w:r>
    </w:p>
    <w:p w:rsidR="00193641" w:rsidRPr="0063706C" w:rsidRDefault="00193641" w:rsidP="0063706C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3706C">
        <w:rPr>
          <w:sz w:val="24"/>
          <w:szCs w:val="24"/>
        </w:rPr>
        <w:t xml:space="preserve">Lag juniorer </w:t>
      </w:r>
      <w:r>
        <w:rPr>
          <w:sz w:val="24"/>
          <w:szCs w:val="24"/>
        </w:rPr>
        <w:t>4</w:t>
      </w:r>
      <w:r w:rsidRPr="0063706C">
        <w:rPr>
          <w:sz w:val="24"/>
          <w:szCs w:val="24"/>
        </w:rPr>
        <w:t>00</w:t>
      </w:r>
      <w:r>
        <w:rPr>
          <w:sz w:val="24"/>
          <w:szCs w:val="24"/>
        </w:rPr>
        <w:t xml:space="preserve"> kr</w:t>
      </w:r>
    </w:p>
    <w:p w:rsidR="00193641" w:rsidRDefault="00193641" w:rsidP="00554122">
      <w:pPr>
        <w:rPr>
          <w:b/>
          <w:sz w:val="24"/>
          <w:szCs w:val="24"/>
        </w:rPr>
      </w:pPr>
    </w:p>
    <w:p w:rsidR="00193641" w:rsidRDefault="00193641" w:rsidP="00DC0A90">
      <w:pPr>
        <w:jc w:val="center"/>
        <w:rPr>
          <w:b/>
          <w:sz w:val="28"/>
          <w:szCs w:val="28"/>
        </w:rPr>
      </w:pPr>
    </w:p>
    <w:p w:rsidR="00193641" w:rsidRPr="004337AD" w:rsidRDefault="00193641" w:rsidP="006B775C">
      <w:pPr>
        <w:spacing w:line="240" w:lineRule="auto"/>
        <w:jc w:val="center"/>
        <w:rPr>
          <w:b/>
          <w:sz w:val="28"/>
          <w:szCs w:val="28"/>
        </w:rPr>
      </w:pPr>
      <w:r w:rsidRPr="004337AD">
        <w:rPr>
          <w:b/>
          <w:sz w:val="28"/>
          <w:szCs w:val="28"/>
        </w:rPr>
        <w:t>Förslag till boende:</w:t>
      </w:r>
    </w:p>
    <w:p w:rsidR="00193641" w:rsidRPr="005A353D" w:rsidRDefault="00193641" w:rsidP="005A353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 w:rsidRPr="005A353D">
        <w:rPr>
          <w:sz w:val="24"/>
          <w:szCs w:val="24"/>
          <w:lang w:val="en-US"/>
        </w:rPr>
        <w:t xml:space="preserve">Scandic hotell 0278 744100 </w:t>
      </w:r>
      <w:hyperlink r:id="rId10" w:history="1">
        <w:r w:rsidRPr="005A353D">
          <w:rPr>
            <w:rStyle w:val="Hyperlink"/>
            <w:sz w:val="24"/>
            <w:szCs w:val="24"/>
            <w:lang w:val="en-US"/>
          </w:rPr>
          <w:t>www.scandichotels.se/bollnas</w:t>
        </w:r>
      </w:hyperlink>
    </w:p>
    <w:p w:rsidR="00193641" w:rsidRPr="005A353D" w:rsidRDefault="00193641" w:rsidP="005A353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lang w:val="en-US"/>
        </w:rPr>
      </w:pPr>
      <w:r w:rsidRPr="005A353D">
        <w:rPr>
          <w:sz w:val="24"/>
          <w:szCs w:val="24"/>
          <w:lang w:val="en-US"/>
        </w:rPr>
        <w:t xml:space="preserve">Grand hotell , 0278 632 800, 0278 10200 </w:t>
      </w:r>
      <w:hyperlink r:id="rId11" w:history="1">
        <w:r w:rsidRPr="005A353D">
          <w:rPr>
            <w:rStyle w:val="Hyperlink"/>
            <w:sz w:val="24"/>
            <w:szCs w:val="24"/>
            <w:lang w:val="en-US"/>
          </w:rPr>
          <w:t>info@grandhotell.nu</w:t>
        </w:r>
      </w:hyperlink>
    </w:p>
    <w:p w:rsidR="00193641" w:rsidRPr="005A353D" w:rsidRDefault="00193641" w:rsidP="005A353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A353D">
        <w:rPr>
          <w:sz w:val="24"/>
          <w:szCs w:val="24"/>
        </w:rPr>
        <w:t xml:space="preserve">Bollnäs och Vevlingestrands Camping, 073 8129183 </w:t>
      </w:r>
      <w:hyperlink r:id="rId12" w:history="1">
        <w:r w:rsidRPr="005A353D">
          <w:rPr>
            <w:rStyle w:val="Hyperlink"/>
            <w:sz w:val="24"/>
            <w:szCs w:val="24"/>
          </w:rPr>
          <w:t>http://www.bollnascamping.se/</w:t>
        </w:r>
      </w:hyperlink>
    </w:p>
    <w:p w:rsidR="00193641" w:rsidRPr="005A353D" w:rsidRDefault="00193641" w:rsidP="005A353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A353D">
        <w:rPr>
          <w:sz w:val="24"/>
          <w:szCs w:val="24"/>
        </w:rPr>
        <w:t>Bollnäs Folkhögskola: enkel och dubbelrum ej mat samt husvagnsplatser utan el.</w:t>
      </w:r>
      <w:r>
        <w:rPr>
          <w:sz w:val="24"/>
          <w:szCs w:val="24"/>
        </w:rPr>
        <w:t xml:space="preserve"> </w:t>
      </w:r>
      <w:r w:rsidRPr="005A353D">
        <w:rPr>
          <w:sz w:val="24"/>
          <w:szCs w:val="24"/>
        </w:rPr>
        <w:t>0278 38902 Anna Karin Holmqvis</w:t>
      </w:r>
      <w:r>
        <w:rPr>
          <w:sz w:val="24"/>
          <w:szCs w:val="24"/>
        </w:rPr>
        <w:t>t</w:t>
      </w:r>
      <w:r w:rsidRPr="005A353D">
        <w:rPr>
          <w:sz w:val="24"/>
          <w:szCs w:val="24"/>
        </w:rPr>
        <w:t>.</w:t>
      </w:r>
    </w:p>
    <w:p w:rsidR="00193641" w:rsidRPr="005A353D" w:rsidRDefault="00193641" w:rsidP="005A353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A353D">
        <w:rPr>
          <w:sz w:val="24"/>
          <w:szCs w:val="24"/>
        </w:rPr>
        <w:t>Övrigt Bollnäs Turism 0278 25870</w:t>
      </w:r>
    </w:p>
    <w:p w:rsidR="00193641" w:rsidRDefault="00193641" w:rsidP="006B77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OBS! Ange bokningskod ”SM METE </w:t>
      </w:r>
      <w:smartTag w:uri="urn:schemas-microsoft-com:office:smarttags" w:element="metricconverter">
        <w:smartTagPr>
          <w:attr w:name="ProductID" w:val="2017”"/>
        </w:smartTagPr>
        <w:r>
          <w:rPr>
            <w:sz w:val="24"/>
            <w:szCs w:val="24"/>
          </w:rPr>
          <w:t>2017”</w:t>
        </w:r>
      </w:smartTag>
      <w:r>
        <w:rPr>
          <w:sz w:val="24"/>
          <w:szCs w:val="24"/>
        </w:rPr>
        <w:t xml:space="preserve"> vid bokning</w:t>
      </w:r>
    </w:p>
    <w:p w:rsidR="00193641" w:rsidRPr="0028726F" w:rsidRDefault="00193641" w:rsidP="006B775C">
      <w:pPr>
        <w:spacing w:line="240" w:lineRule="auto"/>
        <w:jc w:val="center"/>
        <w:rPr>
          <w:b/>
          <w:sz w:val="28"/>
          <w:szCs w:val="28"/>
        </w:rPr>
      </w:pPr>
      <w:r w:rsidRPr="0028726F">
        <w:rPr>
          <w:b/>
          <w:sz w:val="28"/>
          <w:szCs w:val="28"/>
        </w:rPr>
        <w:t>Försäljning vid tävlingsplatsen:</w:t>
      </w:r>
    </w:p>
    <w:p w:rsidR="00193641" w:rsidRDefault="00193641" w:rsidP="006B77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Vid Långnäs kommer det att finnas försäljning av bl.a fiskeartiklar, dricka, hamburgare, godis samt viss restaurangverksamhet. De som vill sälja fiskeartiklar skall inneha F-skattsedel och anmäla sitt intresse till Erik Olnils, </w:t>
      </w:r>
      <w:hyperlink r:id="rId13" w:history="1">
        <w:r w:rsidRPr="00EC2170">
          <w:rPr>
            <w:rStyle w:val="Hyperlink"/>
            <w:sz w:val="24"/>
            <w:szCs w:val="24"/>
          </w:rPr>
          <w:t>erik.olnils@gmail.com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>Ange antal löpmeter som önskas samt om el behövs.</w:t>
      </w:r>
    </w:p>
    <w:p w:rsidR="00193641" w:rsidRDefault="00193641" w:rsidP="006B775C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Avlysning:</w:t>
      </w:r>
    </w:p>
    <w:p w:rsidR="00193641" w:rsidRDefault="00193641" w:rsidP="006B77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Tävlingsvattnet är avlyst 14 dagar före för SM deltagare.</w:t>
      </w:r>
    </w:p>
    <w:p w:rsidR="00193641" w:rsidRDefault="00193641" w:rsidP="006B775C">
      <w:pPr>
        <w:spacing w:line="240" w:lineRule="auto"/>
        <w:jc w:val="center"/>
        <w:rPr>
          <w:b/>
          <w:sz w:val="28"/>
          <w:szCs w:val="28"/>
        </w:rPr>
      </w:pPr>
      <w:r w:rsidRPr="00A55F95">
        <w:rPr>
          <w:b/>
          <w:sz w:val="28"/>
          <w:szCs w:val="28"/>
        </w:rPr>
        <w:t>Tävlingsledning:</w:t>
      </w:r>
    </w:p>
    <w:tbl>
      <w:tblPr>
        <w:tblW w:w="0" w:type="auto"/>
        <w:tblLook w:val="00A0"/>
      </w:tblPr>
      <w:tblGrid>
        <w:gridCol w:w="2842"/>
        <w:gridCol w:w="1721"/>
        <w:gridCol w:w="1470"/>
        <w:gridCol w:w="3255"/>
      </w:tblGrid>
      <w:tr w:rsidR="00193641" w:rsidRPr="00544BC1" w:rsidTr="00544BC1">
        <w:tc>
          <w:tcPr>
            <w:tcW w:w="2943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Tävlingsledare</w:t>
            </w:r>
          </w:p>
        </w:tc>
        <w:tc>
          <w:tcPr>
            <w:tcW w:w="1843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Leif Stockhaus</w:t>
            </w:r>
          </w:p>
        </w:tc>
        <w:tc>
          <w:tcPr>
            <w:tcW w:w="1565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070-6915664</w:t>
            </w:r>
          </w:p>
        </w:tc>
        <w:tc>
          <w:tcPr>
            <w:tcW w:w="2937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Pr="00544BC1">
                <w:rPr>
                  <w:rStyle w:val="Hyperlink"/>
                  <w:sz w:val="24"/>
                  <w:szCs w:val="24"/>
                </w:rPr>
                <w:t>leifstockhaus@hotmail.com</w:t>
              </w:r>
            </w:hyperlink>
          </w:p>
        </w:tc>
      </w:tr>
      <w:tr w:rsidR="00193641" w:rsidRPr="00544BC1" w:rsidTr="00544BC1">
        <w:tc>
          <w:tcPr>
            <w:tcW w:w="2943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Biträdande tävlingsledare</w:t>
            </w:r>
          </w:p>
        </w:tc>
        <w:tc>
          <w:tcPr>
            <w:tcW w:w="1843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Thomas Nilsson</w:t>
            </w:r>
          </w:p>
        </w:tc>
        <w:tc>
          <w:tcPr>
            <w:tcW w:w="1565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0730-283307</w:t>
            </w:r>
          </w:p>
        </w:tc>
        <w:tc>
          <w:tcPr>
            <w:tcW w:w="2937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3641" w:rsidRPr="00544BC1" w:rsidTr="00544BC1">
        <w:tc>
          <w:tcPr>
            <w:tcW w:w="2943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Tävlingssekreterare</w:t>
            </w:r>
          </w:p>
        </w:tc>
        <w:tc>
          <w:tcPr>
            <w:tcW w:w="1843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Erik Olnils</w:t>
            </w:r>
          </w:p>
        </w:tc>
        <w:tc>
          <w:tcPr>
            <w:tcW w:w="1565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070-2104404</w:t>
            </w:r>
          </w:p>
        </w:tc>
        <w:tc>
          <w:tcPr>
            <w:tcW w:w="2937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Pr="00544BC1">
                <w:rPr>
                  <w:rStyle w:val="Hyperlink"/>
                  <w:sz w:val="24"/>
                  <w:szCs w:val="24"/>
                </w:rPr>
                <w:t>Erik.olnils@gmail.com</w:t>
              </w:r>
            </w:hyperlink>
          </w:p>
        </w:tc>
      </w:tr>
      <w:tr w:rsidR="00193641" w:rsidRPr="00544BC1" w:rsidTr="00544BC1">
        <w:tc>
          <w:tcPr>
            <w:tcW w:w="2943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Meterepresentant</w:t>
            </w:r>
          </w:p>
        </w:tc>
        <w:tc>
          <w:tcPr>
            <w:tcW w:w="1843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Lennart Jonsson</w:t>
            </w:r>
          </w:p>
        </w:tc>
        <w:tc>
          <w:tcPr>
            <w:tcW w:w="1565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070-3457282</w:t>
            </w:r>
          </w:p>
        </w:tc>
        <w:tc>
          <w:tcPr>
            <w:tcW w:w="2937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3641" w:rsidRPr="00544BC1" w:rsidTr="00544BC1">
        <w:tc>
          <w:tcPr>
            <w:tcW w:w="2943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Förbundsrepresentant</w:t>
            </w:r>
          </w:p>
        </w:tc>
        <w:tc>
          <w:tcPr>
            <w:tcW w:w="1843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r w:rsidRPr="00544BC1">
              <w:rPr>
                <w:sz w:val="24"/>
                <w:szCs w:val="24"/>
              </w:rPr>
              <w:t>Anssi Lehtevä</w:t>
            </w:r>
          </w:p>
        </w:tc>
        <w:tc>
          <w:tcPr>
            <w:tcW w:w="1565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193641" w:rsidRPr="00544BC1" w:rsidRDefault="00193641" w:rsidP="00544BC1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Pr="00544BC1">
                <w:rPr>
                  <w:rStyle w:val="Hyperlink"/>
                  <w:sz w:val="24"/>
                  <w:szCs w:val="24"/>
                </w:rPr>
                <w:t>anssi.lehteva@sportfiskarna.se</w:t>
              </w:r>
            </w:hyperlink>
          </w:p>
        </w:tc>
      </w:tr>
    </w:tbl>
    <w:p w:rsidR="00193641" w:rsidRPr="00E2157D" w:rsidRDefault="00193641" w:rsidP="00F32364">
      <w:pPr>
        <w:spacing w:before="240" w:line="240" w:lineRule="auto"/>
        <w:rPr>
          <w:color w:val="000000"/>
          <w:sz w:val="24"/>
          <w:szCs w:val="24"/>
        </w:rPr>
      </w:pPr>
      <w:r w:rsidRPr="00305F3D">
        <w:rPr>
          <w:sz w:val="24"/>
          <w:szCs w:val="24"/>
        </w:rPr>
        <w:t>Tävlingsjury: Tävlingsledaren, meterepresentanten samt en av de tävlande</w:t>
      </w:r>
      <w:r w:rsidRPr="00305F3D">
        <w:t xml:space="preserve">.         </w:t>
      </w:r>
      <w:r w:rsidRPr="00E2157D">
        <w:rPr>
          <w:rStyle w:val="Hyperlink"/>
          <w:color w:val="000000"/>
          <w:sz w:val="24"/>
          <w:szCs w:val="24"/>
          <w:u w:val="none"/>
        </w:rPr>
        <w:t xml:space="preserve">  </w:t>
      </w:r>
    </w:p>
    <w:p w:rsidR="00193641" w:rsidRDefault="0019364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93641" w:rsidRPr="006B775C" w:rsidRDefault="00193641" w:rsidP="006B775C">
      <w:pPr>
        <w:spacing w:line="240" w:lineRule="auto"/>
        <w:jc w:val="center"/>
        <w:rPr>
          <w:sz w:val="28"/>
          <w:szCs w:val="28"/>
        </w:rPr>
      </w:pPr>
      <w:r w:rsidRPr="004334FC">
        <w:rPr>
          <w:b/>
          <w:sz w:val="28"/>
          <w:szCs w:val="28"/>
        </w:rPr>
        <w:t>Kontakt</w:t>
      </w:r>
      <w:r>
        <w:rPr>
          <w:b/>
          <w:sz w:val="28"/>
          <w:szCs w:val="28"/>
        </w:rPr>
        <w:t>:</w:t>
      </w:r>
    </w:p>
    <w:p w:rsidR="00193641" w:rsidRDefault="00193641" w:rsidP="00E2157D">
      <w:pPr>
        <w:spacing w:line="240" w:lineRule="auto"/>
        <w:rPr>
          <w:b/>
          <w:sz w:val="24"/>
          <w:szCs w:val="24"/>
        </w:rPr>
      </w:pPr>
      <w:r w:rsidRPr="00305F3D">
        <w:rPr>
          <w:sz w:val="24"/>
          <w:szCs w:val="24"/>
        </w:rPr>
        <w:t>Vid frågor angående SM-arrangema</w:t>
      </w:r>
      <w:bookmarkStart w:id="0" w:name="_GoBack"/>
      <w:bookmarkEnd w:id="0"/>
      <w:r w:rsidRPr="00305F3D">
        <w:rPr>
          <w:sz w:val="24"/>
          <w:szCs w:val="24"/>
        </w:rPr>
        <w:t>nget kontakta tävlingsledare Leif Stockhaus</w:t>
      </w:r>
      <w:r>
        <w:rPr>
          <w:rStyle w:val="Hyperlink"/>
          <w:color w:val="000000"/>
          <w:u w:val="none"/>
        </w:rPr>
        <w:t>.</w:t>
      </w:r>
      <w:r>
        <w:rPr>
          <w:b/>
          <w:sz w:val="24"/>
          <w:szCs w:val="24"/>
        </w:rPr>
        <w:t xml:space="preserve">    </w:t>
      </w:r>
    </w:p>
    <w:p w:rsidR="00193641" w:rsidRDefault="00193641" w:rsidP="00451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Övrigt:</w:t>
      </w:r>
    </w:p>
    <w:p w:rsidR="00193641" w:rsidRDefault="00193641" w:rsidP="00554122">
      <w:pPr>
        <w:rPr>
          <w:sz w:val="24"/>
          <w:szCs w:val="24"/>
        </w:rPr>
      </w:pPr>
      <w:r>
        <w:rPr>
          <w:sz w:val="24"/>
          <w:szCs w:val="24"/>
        </w:rPr>
        <w:t xml:space="preserve">Gädda, gös, öring och harr räknas inte i tävlingsvikten och skall återsättas. </w:t>
      </w:r>
    </w:p>
    <w:p w:rsidR="00193641" w:rsidRDefault="00193641">
      <w:pPr>
        <w:rPr>
          <w:sz w:val="24"/>
          <w:szCs w:val="24"/>
        </w:rPr>
      </w:pPr>
      <w:r>
        <w:rPr>
          <w:sz w:val="24"/>
          <w:szCs w:val="24"/>
        </w:rPr>
        <w:t>Stövlar rekommenderas till samtliga deltagare.</w:t>
      </w:r>
    </w:p>
    <w:p w:rsidR="00193641" w:rsidRDefault="00193641">
      <w:pPr>
        <w:rPr>
          <w:sz w:val="24"/>
          <w:szCs w:val="24"/>
        </w:rPr>
      </w:pPr>
      <w:r>
        <w:rPr>
          <w:sz w:val="24"/>
          <w:szCs w:val="24"/>
        </w:rPr>
        <w:t>Förtävling fredag kommer att presenteras på AFK Flugans hemsida, samt startlistor och övrig information:</w:t>
      </w:r>
    </w:p>
    <w:p w:rsidR="00193641" w:rsidRDefault="00193641">
      <w:pPr>
        <w:rPr>
          <w:sz w:val="24"/>
          <w:szCs w:val="24"/>
        </w:rPr>
      </w:pPr>
      <w:hyperlink r:id="rId17" w:history="1">
        <w:r w:rsidRPr="00C94BDA">
          <w:rPr>
            <w:rStyle w:val="Hyperlink"/>
            <w:sz w:val="24"/>
            <w:szCs w:val="24"/>
          </w:rPr>
          <w:t>http://www.laget.se/fluganstf</w:t>
        </w:r>
      </w:hyperlink>
    </w:p>
    <w:sectPr w:rsidR="00193641" w:rsidSect="00F72BF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41" w:rsidRDefault="00193641" w:rsidP="00E20EBE">
      <w:pPr>
        <w:spacing w:after="0" w:line="240" w:lineRule="auto"/>
      </w:pPr>
      <w:r>
        <w:separator/>
      </w:r>
    </w:p>
  </w:endnote>
  <w:endnote w:type="continuationSeparator" w:id="0">
    <w:p w:rsidR="00193641" w:rsidRDefault="00193641" w:rsidP="00E2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41" w:rsidRPr="00E20EBE" w:rsidRDefault="00193641" w:rsidP="00E20EBE">
    <w:pPr>
      <w:pStyle w:val="Footer"/>
      <w:jc w:val="center"/>
    </w:pPr>
    <w:r w:rsidRPr="00843F55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6" o:spid="_x0000_i1030" type="#_x0000_t75" style="width:225pt;height:41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41" w:rsidRDefault="00193641" w:rsidP="00E20EBE">
      <w:pPr>
        <w:spacing w:after="0" w:line="240" w:lineRule="auto"/>
      </w:pPr>
      <w:r>
        <w:separator/>
      </w:r>
    </w:p>
  </w:footnote>
  <w:footnote w:type="continuationSeparator" w:id="0">
    <w:p w:rsidR="00193641" w:rsidRDefault="00193641" w:rsidP="00E2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41" w:rsidRDefault="00193641">
    <w:pPr>
      <w:pStyle w:val="Header"/>
    </w:pPr>
    <w:r w:rsidRPr="00843F55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4" o:spid="_x0000_i1027" type="#_x0000_t75" style="width:78pt;height:81pt;visibility:visible">
          <v:imagedata r:id="rId1" o:title=""/>
        </v:shape>
      </w:pict>
    </w:r>
    <w:r>
      <w:t xml:space="preserve">       </w:t>
    </w:r>
    <w:r>
      <w:tab/>
    </w:r>
    <w:r>
      <w:tab/>
    </w:r>
    <w:r w:rsidRPr="00843F55">
      <w:rPr>
        <w:noProof/>
        <w:lang w:eastAsia="sv-SE"/>
      </w:rPr>
      <w:pict>
        <v:shape id="Bildobjekt 5" o:spid="_x0000_i1028" type="#_x0000_t75" style="width:65.25pt;height:70.5pt;rotation:90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0C27"/>
    <w:multiLevelType w:val="hybridMultilevel"/>
    <w:tmpl w:val="E6168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E65F9"/>
    <w:multiLevelType w:val="hybridMultilevel"/>
    <w:tmpl w:val="7B608CC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BC404D"/>
    <w:multiLevelType w:val="hybridMultilevel"/>
    <w:tmpl w:val="229AF8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98C"/>
    <w:rsid w:val="0001200C"/>
    <w:rsid w:val="00056773"/>
    <w:rsid w:val="00057F4A"/>
    <w:rsid w:val="000641FA"/>
    <w:rsid w:val="000C2493"/>
    <w:rsid w:val="001122A8"/>
    <w:rsid w:val="00193641"/>
    <w:rsid w:val="001C6445"/>
    <w:rsid w:val="0028726F"/>
    <w:rsid w:val="002F7FDD"/>
    <w:rsid w:val="00305F3D"/>
    <w:rsid w:val="00306100"/>
    <w:rsid w:val="00386EC2"/>
    <w:rsid w:val="003F3C0E"/>
    <w:rsid w:val="004334FC"/>
    <w:rsid w:val="004337AD"/>
    <w:rsid w:val="00451368"/>
    <w:rsid w:val="00485190"/>
    <w:rsid w:val="0048598C"/>
    <w:rsid w:val="0054225F"/>
    <w:rsid w:val="00544BC1"/>
    <w:rsid w:val="00554122"/>
    <w:rsid w:val="00566557"/>
    <w:rsid w:val="005A353D"/>
    <w:rsid w:val="005B7334"/>
    <w:rsid w:val="006237C8"/>
    <w:rsid w:val="0063706C"/>
    <w:rsid w:val="00677191"/>
    <w:rsid w:val="006B775C"/>
    <w:rsid w:val="006C4E76"/>
    <w:rsid w:val="007A0BC4"/>
    <w:rsid w:val="007E68C5"/>
    <w:rsid w:val="00843F55"/>
    <w:rsid w:val="009552D8"/>
    <w:rsid w:val="0098396D"/>
    <w:rsid w:val="00A55F95"/>
    <w:rsid w:val="00AD70DB"/>
    <w:rsid w:val="00B026DF"/>
    <w:rsid w:val="00BE4493"/>
    <w:rsid w:val="00BF70C7"/>
    <w:rsid w:val="00C71625"/>
    <w:rsid w:val="00C94BDA"/>
    <w:rsid w:val="00CE0EDE"/>
    <w:rsid w:val="00D725DF"/>
    <w:rsid w:val="00D80E09"/>
    <w:rsid w:val="00DB2377"/>
    <w:rsid w:val="00DC0A90"/>
    <w:rsid w:val="00DD30D2"/>
    <w:rsid w:val="00E05B0F"/>
    <w:rsid w:val="00E20EBE"/>
    <w:rsid w:val="00E2157D"/>
    <w:rsid w:val="00E904E0"/>
    <w:rsid w:val="00EC2170"/>
    <w:rsid w:val="00ED1470"/>
    <w:rsid w:val="00ED25AD"/>
    <w:rsid w:val="00F32364"/>
    <w:rsid w:val="00F72BF6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7F4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F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2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E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0EBE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0EBE"/>
    <w:pPr>
      <w:ind w:left="720"/>
      <w:contextualSpacing/>
    </w:pPr>
  </w:style>
  <w:style w:type="table" w:styleId="TableGrid">
    <w:name w:val="Table Grid"/>
    <w:basedOn w:val="TableNormal"/>
    <w:uiPriority w:val="99"/>
    <w:rsid w:val="006370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E05B0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rik.olnils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bollnascamping.se/" TargetMode="External"/><Relationship Id="rId17" Type="http://schemas.openxmlformats.org/officeDocument/2006/relationships/hyperlink" Target="http://www.laget.se/fluganstf" TargetMode="External"/><Relationship Id="rId2" Type="http://schemas.openxmlformats.org/officeDocument/2006/relationships/styles" Target="styles.xml"/><Relationship Id="rId16" Type="http://schemas.openxmlformats.org/officeDocument/2006/relationships/hyperlink" Target="mailto:anssi.lehteva@sportfiskarna.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randhotell.n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rik.olnils@gmail.com" TargetMode="External"/><Relationship Id="rId10" Type="http://schemas.openxmlformats.org/officeDocument/2006/relationships/hyperlink" Target="http://www.scandichotels.se/bollna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erstin.mattsson@soderhamn.com" TargetMode="External"/><Relationship Id="rId14" Type="http://schemas.openxmlformats.org/officeDocument/2006/relationships/hyperlink" Target="mailto:leifstockhaus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4</Pages>
  <Words>621</Words>
  <Characters>3297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Kerstin</cp:lastModifiedBy>
  <cp:revision>15</cp:revision>
  <cp:lastPrinted>2016-09-04T05:50:00Z</cp:lastPrinted>
  <dcterms:created xsi:type="dcterms:W3CDTF">2017-03-14T16:31:00Z</dcterms:created>
  <dcterms:modified xsi:type="dcterms:W3CDTF">2017-04-07T08:12:00Z</dcterms:modified>
</cp:coreProperties>
</file>