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4" w:rsidRPr="000A22DA" w:rsidRDefault="003D3464" w:rsidP="003D3464">
      <w:pPr>
        <w:pStyle w:val="Normalwebb"/>
        <w:shd w:val="clear" w:color="auto" w:fill="FFFFFF"/>
        <w:spacing w:before="0" w:beforeAutospacing="0" w:after="150" w:afterAutospacing="0" w:line="360" w:lineRule="atLeast"/>
        <w:rPr>
          <w:b/>
          <w:color w:val="000000" w:themeColor="text1"/>
          <w:sz w:val="36"/>
          <w:szCs w:val="36"/>
        </w:rPr>
      </w:pPr>
      <w:r w:rsidRPr="000A22DA">
        <w:rPr>
          <w:b/>
          <w:color w:val="000000" w:themeColor="text1"/>
          <w:sz w:val="36"/>
          <w:szCs w:val="36"/>
        </w:rPr>
        <w:t>Träna upp och stärk de muskler som är aktiva under din löpning.</w:t>
      </w:r>
    </w:p>
    <w:p w:rsidR="003D3464" w:rsidRPr="000A22DA" w:rsidRDefault="003D3464" w:rsidP="003D3464">
      <w:pPr>
        <w:pStyle w:val="Rubrik3"/>
        <w:shd w:val="clear" w:color="auto" w:fill="FFFFFF"/>
        <w:spacing w:before="0" w:line="465" w:lineRule="atLeast"/>
        <w:rPr>
          <w:rFonts w:ascii="Times New Roman" w:hAnsi="Times New Roman" w:cs="Times New Roman"/>
          <w:b/>
          <w:bCs/>
          <w:color w:val="000000" w:themeColor="text1"/>
          <w:sz w:val="38"/>
          <w:szCs w:val="38"/>
        </w:rPr>
      </w:pPr>
    </w:p>
    <w:p w:rsidR="003D3464" w:rsidRPr="000A22DA" w:rsidRDefault="003D3464" w:rsidP="003D3464">
      <w:pPr>
        <w:pStyle w:val="Rubrik3"/>
        <w:shd w:val="clear" w:color="auto" w:fill="FFFFFF"/>
        <w:spacing w:before="0" w:line="465" w:lineRule="atLeas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Träningsprogrammets upplägg:</w:t>
      </w:r>
    </w:p>
    <w:p w:rsidR="003D3464" w:rsidRPr="000A22DA" w:rsidRDefault="003D3464" w:rsidP="003D3464">
      <w:p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</w:p>
    <w:p w:rsidR="003D3464" w:rsidRPr="000A22DA" w:rsidRDefault="003D3464" w:rsidP="003D346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Löpning 10 min</w:t>
      </w:r>
    </w:p>
    <w:p w:rsidR="003D3464" w:rsidRPr="000A22DA" w:rsidRDefault="003D3464" w:rsidP="003D3464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Utfall (</w:t>
      </w:r>
      <w:r w:rsidRPr="000A22DA">
        <w:rPr>
          <w:rFonts w:ascii="Times New Roman" w:hAnsi="Times New Roman" w:cs="Times New Roman"/>
          <w:color w:val="000000" w:themeColor="text1"/>
          <w:szCs w:val="24"/>
        </w:rPr>
        <w:t>5 repetitioner per ben, växla ben efter varje varv, gör 2 varv)</w:t>
      </w:r>
    </w:p>
    <w:p w:rsidR="003D3464" w:rsidRPr="000A22DA" w:rsidRDefault="003D3464" w:rsidP="003D346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color w:val="000000" w:themeColor="text1"/>
          <w:szCs w:val="24"/>
        </w:rPr>
        <w:t>Utfall framåt</w:t>
      </w:r>
    </w:p>
    <w:p w:rsidR="003D3464" w:rsidRPr="000A22DA" w:rsidRDefault="003D3464" w:rsidP="003D346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color w:val="000000" w:themeColor="text1"/>
          <w:szCs w:val="24"/>
        </w:rPr>
        <w:t>Utfall bakåt</w:t>
      </w:r>
    </w:p>
    <w:p w:rsidR="003D3464" w:rsidRPr="000A22DA" w:rsidRDefault="003D3464" w:rsidP="003D3464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color w:val="000000" w:themeColor="text1"/>
          <w:szCs w:val="24"/>
        </w:rPr>
        <w:t>Utfall åt sidan</w:t>
      </w:r>
    </w:p>
    <w:p w:rsidR="003D3464" w:rsidRPr="000A22DA" w:rsidRDefault="003D3464" w:rsidP="003D346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Löpning 10 min</w:t>
      </w:r>
    </w:p>
    <w:p w:rsidR="003D3464" w:rsidRPr="000A22DA" w:rsidRDefault="003D3464" w:rsidP="003D346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Mountain climbers</w:t>
      </w:r>
      <w:r w:rsidRPr="000A22DA">
        <w:rPr>
          <w:rStyle w:val="apple-converted-space"/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Pr="000A22DA">
        <w:rPr>
          <w:rFonts w:ascii="Times New Roman" w:hAnsi="Times New Roman" w:cs="Times New Roman"/>
          <w:color w:val="000000" w:themeColor="text1"/>
          <w:szCs w:val="24"/>
          <w:lang w:val="en-US"/>
        </w:rPr>
        <w:t>(</w:t>
      </w:r>
      <w:proofErr w:type="spellStart"/>
      <w:r w:rsidRPr="000A22DA">
        <w:rPr>
          <w:rFonts w:ascii="Times New Roman" w:hAnsi="Times New Roman" w:cs="Times New Roman"/>
          <w:color w:val="000000" w:themeColor="text1"/>
          <w:szCs w:val="24"/>
          <w:lang w:val="en-US"/>
        </w:rPr>
        <w:t>minst</w:t>
      </w:r>
      <w:proofErr w:type="spellEnd"/>
      <w:r w:rsidRPr="000A22D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10 per ben)</w:t>
      </w:r>
    </w:p>
    <w:p w:rsidR="003D3464" w:rsidRPr="000A22DA" w:rsidRDefault="003D3464" w:rsidP="003D346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Tight rotations</w:t>
      </w:r>
      <w:r w:rsidRPr="000A22DA">
        <w:rPr>
          <w:rStyle w:val="apple-converted-space"/>
          <w:rFonts w:ascii="Times New Roman" w:hAnsi="Times New Roman" w:cs="Times New Roman"/>
          <w:color w:val="000000" w:themeColor="text1"/>
          <w:szCs w:val="24"/>
        </w:rPr>
        <w:t> </w:t>
      </w:r>
      <w:r w:rsidRPr="000A22DA">
        <w:rPr>
          <w:rFonts w:ascii="Times New Roman" w:hAnsi="Times New Roman" w:cs="Times New Roman"/>
          <w:color w:val="000000" w:themeColor="text1"/>
          <w:szCs w:val="24"/>
        </w:rPr>
        <w:t>(20 sekunder)</w:t>
      </w:r>
    </w:p>
    <w:p w:rsidR="003D3464" w:rsidRPr="000A22DA" w:rsidRDefault="003D3464" w:rsidP="003D346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Walk </w:t>
      </w:r>
      <w:proofErr w:type="spellStart"/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outs</w:t>
      </w:r>
      <w:proofErr w:type="spellEnd"/>
      <w:r w:rsidRPr="000A22DA">
        <w:rPr>
          <w:rStyle w:val="apple-converted-space"/>
          <w:rFonts w:ascii="Times New Roman" w:hAnsi="Times New Roman" w:cs="Times New Roman"/>
          <w:color w:val="000000" w:themeColor="text1"/>
          <w:szCs w:val="24"/>
        </w:rPr>
        <w:t> </w:t>
      </w:r>
      <w:r w:rsidRPr="000A22DA">
        <w:rPr>
          <w:rFonts w:ascii="Times New Roman" w:hAnsi="Times New Roman" w:cs="Times New Roman"/>
          <w:color w:val="000000" w:themeColor="text1"/>
          <w:szCs w:val="24"/>
        </w:rPr>
        <w:t>(10 reps)</w:t>
      </w:r>
    </w:p>
    <w:p w:rsidR="003D3464" w:rsidRPr="000A22DA" w:rsidRDefault="003D3464" w:rsidP="003D346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Löpning 10 min</w:t>
      </w:r>
    </w:p>
    <w:p w:rsidR="003D3464" w:rsidRPr="000A22DA" w:rsidRDefault="003D3464" w:rsidP="003D3464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Utfall</w:t>
      </w:r>
      <w:r w:rsidRPr="000A22DA">
        <w:rPr>
          <w:rStyle w:val="apple-converted-space"/>
          <w:rFonts w:ascii="Times New Roman" w:hAnsi="Times New Roman" w:cs="Times New Roman"/>
          <w:color w:val="000000" w:themeColor="text1"/>
          <w:szCs w:val="24"/>
        </w:rPr>
        <w:t> </w:t>
      </w:r>
      <w:r w:rsidRPr="000A22DA">
        <w:rPr>
          <w:rFonts w:ascii="Times New Roman" w:hAnsi="Times New Roman" w:cs="Times New Roman"/>
          <w:color w:val="000000" w:themeColor="text1"/>
          <w:szCs w:val="24"/>
        </w:rPr>
        <w:t>(5 repetitioner per ben, växla ben efter varje varv, gör 2 varv)</w:t>
      </w:r>
    </w:p>
    <w:p w:rsidR="003D3464" w:rsidRPr="000A22DA" w:rsidRDefault="003D3464" w:rsidP="003D346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color w:val="000000" w:themeColor="text1"/>
          <w:szCs w:val="24"/>
        </w:rPr>
        <w:t>Utfall framåt</w:t>
      </w:r>
    </w:p>
    <w:p w:rsidR="003D3464" w:rsidRPr="000A22DA" w:rsidRDefault="003D3464" w:rsidP="003D346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color w:val="000000" w:themeColor="text1"/>
          <w:szCs w:val="24"/>
        </w:rPr>
        <w:t>Utfall bakåt</w:t>
      </w:r>
    </w:p>
    <w:p w:rsidR="003D3464" w:rsidRPr="000A22DA" w:rsidRDefault="003D3464" w:rsidP="003D3464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color w:val="000000" w:themeColor="text1"/>
          <w:szCs w:val="24"/>
        </w:rPr>
        <w:t>Utfall åt sidan</w:t>
      </w:r>
    </w:p>
    <w:p w:rsidR="003D3464" w:rsidRPr="000A22DA" w:rsidRDefault="003D3464" w:rsidP="003D3464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Löpning 10 min</w:t>
      </w:r>
    </w:p>
    <w:p w:rsidR="003D3464" w:rsidRPr="005548D8" w:rsidRDefault="005548D8" w:rsidP="003D3464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5548D8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Mountain</w:t>
      </w:r>
      <w:r w:rsidR="003D3464" w:rsidRPr="005548D8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climbers</w:t>
      </w:r>
      <w:r w:rsidR="003D3464" w:rsidRPr="005548D8">
        <w:rPr>
          <w:rStyle w:val="apple-converted-space"/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3D3464" w:rsidRPr="005548D8">
        <w:rPr>
          <w:rFonts w:ascii="Times New Roman" w:hAnsi="Times New Roman" w:cs="Times New Roman"/>
          <w:color w:val="000000" w:themeColor="text1"/>
          <w:szCs w:val="24"/>
          <w:lang w:val="en-US"/>
        </w:rPr>
        <w:t>(minst 10 per ben)</w:t>
      </w:r>
    </w:p>
    <w:p w:rsidR="003D3464" w:rsidRPr="000A22DA" w:rsidRDefault="003D3464" w:rsidP="003D3464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Tight rotations</w:t>
      </w:r>
      <w:r w:rsidRPr="000A22DA">
        <w:rPr>
          <w:rStyle w:val="apple-converted-space"/>
          <w:rFonts w:ascii="Times New Roman" w:hAnsi="Times New Roman" w:cs="Times New Roman"/>
          <w:color w:val="000000" w:themeColor="text1"/>
          <w:szCs w:val="24"/>
        </w:rPr>
        <w:t> </w:t>
      </w:r>
      <w:r w:rsidRPr="000A22DA">
        <w:rPr>
          <w:rFonts w:ascii="Times New Roman" w:hAnsi="Times New Roman" w:cs="Times New Roman"/>
          <w:color w:val="000000" w:themeColor="text1"/>
          <w:szCs w:val="24"/>
        </w:rPr>
        <w:t>(20 sekunder)</w:t>
      </w:r>
    </w:p>
    <w:p w:rsidR="003D3464" w:rsidRPr="000A22DA" w:rsidRDefault="003D3464" w:rsidP="003D3464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Cs w:val="24"/>
        </w:rPr>
      </w:pPr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Walk </w:t>
      </w:r>
      <w:proofErr w:type="spellStart"/>
      <w:r w:rsidRPr="000A22DA">
        <w:rPr>
          <w:rFonts w:ascii="Times New Roman" w:hAnsi="Times New Roman" w:cs="Times New Roman"/>
          <w:b/>
          <w:bCs/>
          <w:color w:val="000000" w:themeColor="text1"/>
          <w:szCs w:val="24"/>
        </w:rPr>
        <w:t>outs</w:t>
      </w:r>
      <w:proofErr w:type="spellEnd"/>
      <w:r w:rsidRPr="000A22DA">
        <w:rPr>
          <w:rStyle w:val="apple-converted-space"/>
          <w:rFonts w:ascii="Times New Roman" w:eastAsiaTheme="majorEastAsia" w:hAnsi="Times New Roman" w:cs="Times New Roman"/>
          <w:color w:val="000000" w:themeColor="text1"/>
          <w:szCs w:val="24"/>
        </w:rPr>
        <w:t> </w:t>
      </w:r>
      <w:r w:rsidRPr="000A22DA">
        <w:rPr>
          <w:rFonts w:ascii="Times New Roman" w:hAnsi="Times New Roman" w:cs="Times New Roman"/>
          <w:color w:val="000000" w:themeColor="text1"/>
          <w:szCs w:val="24"/>
        </w:rPr>
        <w:t>(10 rep)</w:t>
      </w:r>
    </w:p>
    <w:p w:rsidR="003D3464" w:rsidRPr="003D3464" w:rsidRDefault="003D3464" w:rsidP="003D3464">
      <w:pPr>
        <w:pStyle w:val="Normalwebb"/>
        <w:shd w:val="clear" w:color="auto" w:fill="FFFFFF"/>
        <w:spacing w:before="0" w:beforeAutospacing="0" w:after="0" w:afterAutospacing="0" w:line="360" w:lineRule="atLeast"/>
        <w:rPr>
          <w:color w:val="888888"/>
        </w:rPr>
      </w:pPr>
      <w:bookmarkStart w:id="0" w:name="_GoBack"/>
      <w:bookmarkEnd w:id="0"/>
    </w:p>
    <w:p w:rsidR="00615843" w:rsidRPr="003D3464" w:rsidRDefault="00615843" w:rsidP="00615843">
      <w:pPr>
        <w:pStyle w:val="Brdtext"/>
        <w:rPr>
          <w:rFonts w:ascii="Times New Roman" w:hAnsi="Times New Roman" w:cs="Times New Roman"/>
        </w:rPr>
      </w:pPr>
    </w:p>
    <w:p w:rsidR="00615843" w:rsidRPr="003D3464" w:rsidRDefault="00615843" w:rsidP="001F7B4E">
      <w:pPr>
        <w:pStyle w:val="Rubrik4"/>
        <w:rPr>
          <w:rFonts w:ascii="Times New Roman" w:hAnsi="Times New Roman" w:cs="Times New Roman"/>
        </w:rPr>
      </w:pPr>
    </w:p>
    <w:p w:rsidR="00615843" w:rsidRPr="00615843" w:rsidRDefault="00615843" w:rsidP="00615843"/>
    <w:p w:rsidR="00615843" w:rsidRPr="00615843" w:rsidRDefault="00615843" w:rsidP="00615843"/>
    <w:p w:rsidR="00615843" w:rsidRPr="00615843" w:rsidRDefault="00615843" w:rsidP="00615843"/>
    <w:p w:rsidR="00615843" w:rsidRPr="00615843" w:rsidRDefault="00615843" w:rsidP="00615843"/>
    <w:p w:rsidR="00615843" w:rsidRDefault="00615843" w:rsidP="00615843"/>
    <w:p w:rsidR="000E503B" w:rsidRPr="00615843" w:rsidRDefault="001F7B4E" w:rsidP="001F7B4E">
      <w:pPr>
        <w:tabs>
          <w:tab w:val="left" w:pos="8340"/>
        </w:tabs>
      </w:pPr>
      <w:r>
        <w:tab/>
      </w:r>
    </w:p>
    <w:sectPr w:rsidR="000E503B" w:rsidRPr="0061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DD6"/>
    <w:multiLevelType w:val="multilevel"/>
    <w:tmpl w:val="B55C2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93C3A"/>
    <w:multiLevelType w:val="multilevel"/>
    <w:tmpl w:val="58F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A10B27"/>
    <w:multiLevelType w:val="multilevel"/>
    <w:tmpl w:val="0CAA16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0C1C"/>
    <w:multiLevelType w:val="multilevel"/>
    <w:tmpl w:val="8508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F1FEB"/>
    <w:multiLevelType w:val="multilevel"/>
    <w:tmpl w:val="434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4"/>
    <w:rsid w:val="000A22DA"/>
    <w:rsid w:val="000D052A"/>
    <w:rsid w:val="000E503B"/>
    <w:rsid w:val="001F7B4E"/>
    <w:rsid w:val="003C2708"/>
    <w:rsid w:val="003D3464"/>
    <w:rsid w:val="00407ADF"/>
    <w:rsid w:val="005548D8"/>
    <w:rsid w:val="00615843"/>
    <w:rsid w:val="006216A7"/>
    <w:rsid w:val="00BB7DD4"/>
    <w:rsid w:val="00C46D0E"/>
    <w:rsid w:val="00E87B82"/>
    <w:rsid w:val="00E93828"/>
    <w:rsid w:val="00F2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6519A-8813-467A-9856-74304598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843"/>
    <w:rPr>
      <w:rFonts w:ascii="Garamond" w:hAnsi="Garamond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B7DD4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365F91" w:themeColor="accent1" w:themeShade="BF"/>
      <w:sz w:val="48"/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BB7DD4"/>
    <w:pPr>
      <w:spacing w:before="40"/>
      <w:outlineLvl w:val="1"/>
    </w:pPr>
    <w:rPr>
      <w:sz w:val="36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E87B82"/>
    <w:pPr>
      <w:spacing w:before="40"/>
      <w:outlineLvl w:val="2"/>
    </w:pPr>
    <w:rPr>
      <w:color w:val="243F60" w:themeColor="accent1" w:themeShade="7F"/>
      <w:sz w:val="28"/>
      <w:szCs w:val="24"/>
    </w:rPr>
  </w:style>
  <w:style w:type="paragraph" w:styleId="Rubrik4">
    <w:name w:val="heading 4"/>
    <w:basedOn w:val="Rubrik1"/>
    <w:next w:val="Brdtext"/>
    <w:link w:val="Rubrik4Char"/>
    <w:uiPriority w:val="9"/>
    <w:unhideWhenUsed/>
    <w:qFormat/>
    <w:rsid w:val="001F7B4E"/>
    <w:pPr>
      <w:spacing w:before="40"/>
      <w:outlineLvl w:val="3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F20F9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BB7DD4"/>
    <w:rPr>
      <w:rFonts w:ascii="Century Gothic" w:eastAsiaTheme="majorEastAsia" w:hAnsi="Century Gothic" w:cstheme="majorBidi"/>
      <w:color w:val="365F91" w:themeColor="accent1" w:themeShade="BF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7B82"/>
    <w:rPr>
      <w:rFonts w:ascii="Century Gothic" w:eastAsiaTheme="majorEastAsia" w:hAnsi="Century Gothic" w:cstheme="majorBidi"/>
      <w:color w:val="365F91" w:themeColor="accent1" w:themeShade="BF"/>
      <w:sz w:val="36"/>
      <w:szCs w:val="26"/>
    </w:rPr>
  </w:style>
  <w:style w:type="paragraph" w:styleId="Brdtext">
    <w:name w:val="Body Text"/>
    <w:basedOn w:val="Normal"/>
    <w:link w:val="BrdtextChar"/>
    <w:uiPriority w:val="99"/>
    <w:unhideWhenUsed/>
    <w:qFormat/>
    <w:rsid w:val="00E87B8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E87B82"/>
    <w:rPr>
      <w:rFonts w:ascii="Garamond" w:hAnsi="Garamond"/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E87B82"/>
    <w:rPr>
      <w:rFonts w:ascii="Century Gothic" w:eastAsiaTheme="majorEastAsia" w:hAnsi="Century Gothic" w:cstheme="majorBidi"/>
      <w:color w:val="243F60" w:themeColor="accent1" w:themeShade="7F"/>
      <w:sz w:val="28"/>
      <w:szCs w:val="24"/>
    </w:rPr>
  </w:style>
  <w:style w:type="paragraph" w:customStyle="1" w:styleId="Nummerlista">
    <w:name w:val="_Nummerlista"/>
    <w:basedOn w:val="Normal"/>
    <w:qFormat/>
    <w:rsid w:val="00BB7DD4"/>
    <w:pPr>
      <w:spacing w:after="120"/>
    </w:pPr>
  </w:style>
  <w:style w:type="paragraph" w:customStyle="1" w:styleId="Punktlista">
    <w:name w:val="_Punktlista"/>
    <w:basedOn w:val="Normal"/>
    <w:qFormat/>
    <w:rsid w:val="00BB7DD4"/>
    <w:pPr>
      <w:spacing w:after="120"/>
    </w:pPr>
    <w:rPr>
      <w:rFonts w:ascii="Century Gothic" w:hAnsi="Century Gothic"/>
      <w:sz w:val="20"/>
    </w:rPr>
  </w:style>
  <w:style w:type="paragraph" w:styleId="Sidfot">
    <w:name w:val="footer"/>
    <w:basedOn w:val="Normal"/>
    <w:link w:val="SidfotChar"/>
    <w:uiPriority w:val="99"/>
    <w:unhideWhenUsed/>
    <w:qFormat/>
    <w:rsid w:val="00E87B8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87B82"/>
    <w:rPr>
      <w:rFonts w:ascii="Garamond" w:hAnsi="Garamond"/>
      <w:sz w:val="16"/>
    </w:rPr>
  </w:style>
  <w:style w:type="table" w:styleId="Rutntstabell4dekorfrg3">
    <w:name w:val="Grid Table 4 Accent 3"/>
    <w:basedOn w:val="Normaltabell"/>
    <w:uiPriority w:val="49"/>
    <w:rsid w:val="00BB7DD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rsid w:val="001F7B4E"/>
    <w:rPr>
      <w:rFonts w:ascii="Century Gothic" w:eastAsiaTheme="majorEastAsia" w:hAnsi="Century Gothic" w:cstheme="majorBidi"/>
      <w:i/>
      <w:iCs/>
      <w:color w:val="365F91" w:themeColor="accent1" w:themeShade="BF"/>
      <w:sz w:val="20"/>
      <w:szCs w:val="32"/>
    </w:rPr>
  </w:style>
  <w:style w:type="paragraph" w:styleId="Normalwebb">
    <w:name w:val="Normal (Web)"/>
    <w:basedOn w:val="Normal"/>
    <w:uiPriority w:val="99"/>
    <w:semiHidden/>
    <w:unhideWhenUsed/>
    <w:rsid w:val="003D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D3464"/>
    <w:rPr>
      <w:b/>
      <w:bCs/>
    </w:rPr>
  </w:style>
  <w:style w:type="character" w:customStyle="1" w:styleId="apple-converted-space">
    <w:name w:val="apple-converted-space"/>
    <w:basedOn w:val="Standardstycketeckensnitt"/>
    <w:rsid w:val="003D3464"/>
  </w:style>
  <w:style w:type="paragraph" w:styleId="Ballongtext">
    <w:name w:val="Balloon Text"/>
    <w:basedOn w:val="Normal"/>
    <w:link w:val="BallongtextChar"/>
    <w:uiPriority w:val="99"/>
    <w:semiHidden/>
    <w:unhideWhenUsed/>
    <w:rsid w:val="000A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84CDA081</Template>
  <TotalTime>92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Hudiksvalls Kommun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Frid, Per</dc:creator>
  <cp:keywords/>
  <dc:description/>
  <cp:lastModifiedBy>Frid, Per</cp:lastModifiedBy>
  <cp:revision>4</cp:revision>
  <cp:lastPrinted>2015-10-02T13:49:00Z</cp:lastPrinted>
  <dcterms:created xsi:type="dcterms:W3CDTF">2015-09-30T09:13:00Z</dcterms:created>
  <dcterms:modified xsi:type="dcterms:W3CDTF">2015-10-02T15:00:00Z</dcterms:modified>
</cp:coreProperties>
</file>